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B2CF5" w14:paraId="10B73AEA" w14:textId="77777777" w:rsidTr="00EB4E9C">
        <w:tc>
          <w:tcPr>
            <w:tcW w:w="6522" w:type="dxa"/>
          </w:tcPr>
          <w:p w14:paraId="0C7E49D3" w14:textId="57C78D8D" w:rsidR="00DC3802" w:rsidRPr="005B2CF5" w:rsidRDefault="001E2C46" w:rsidP="00AC2883">
            <w:r>
              <w:rPr>
                <w:noProof/>
                <w:sz w:val="16"/>
              </w:rPr>
              <w:drawing>
                <wp:inline distT="0" distB="0" distL="0" distR="0" wp14:anchorId="1D8E4958" wp14:editId="76A076C1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3E2D94D" w14:textId="77777777" w:rsidR="00DC3802" w:rsidRPr="005B2CF5" w:rsidRDefault="00F015D8" w:rsidP="00AC2883">
            <w:pPr>
              <w:pStyle w:val="Lettrine"/>
            </w:pPr>
            <w:r w:rsidRPr="005B2CF5">
              <w:t>S</w:t>
            </w:r>
          </w:p>
        </w:tc>
      </w:tr>
      <w:tr w:rsidR="00DC3802" w:rsidRPr="005B2CF5" w14:paraId="3DEC9D57" w14:textId="77777777" w:rsidTr="00645CA8">
        <w:trPr>
          <w:trHeight w:val="219"/>
        </w:trPr>
        <w:tc>
          <w:tcPr>
            <w:tcW w:w="6522" w:type="dxa"/>
          </w:tcPr>
          <w:p w14:paraId="605BD19D" w14:textId="77777777" w:rsidR="00DC3802" w:rsidRPr="005B2CF5" w:rsidRDefault="003B5AF4" w:rsidP="005A4942">
            <w:pPr>
              <w:pStyle w:val="upove"/>
            </w:pPr>
            <w:r w:rsidRPr="005B2CF5"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3D854D20" w14:textId="77777777" w:rsidR="00DC3802" w:rsidRPr="005B2CF5" w:rsidRDefault="00DC3802" w:rsidP="00DA4973"/>
        </w:tc>
      </w:tr>
    </w:tbl>
    <w:p w14:paraId="395CEED8" w14:textId="77777777" w:rsidR="00DC3802" w:rsidRPr="005B2CF5" w:rsidRDefault="00DC3802" w:rsidP="00DC3802"/>
    <w:p w14:paraId="3D439EF3" w14:textId="77777777" w:rsidR="00DA4973" w:rsidRPr="005B2CF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B2CF5" w14:paraId="187C5E4D" w14:textId="77777777" w:rsidTr="00EB4E9C">
        <w:tc>
          <w:tcPr>
            <w:tcW w:w="6512" w:type="dxa"/>
          </w:tcPr>
          <w:p w14:paraId="663598E1" w14:textId="77777777" w:rsidR="00EB4E9C" w:rsidRPr="005B2CF5" w:rsidRDefault="006A711F" w:rsidP="00857681">
            <w:pPr>
              <w:pStyle w:val="Sessiontc"/>
              <w:spacing w:after="280" w:line="240" w:lineRule="auto"/>
              <w:rPr>
                <w:kern w:val="0"/>
              </w:rPr>
            </w:pPr>
            <w:bookmarkStart w:id="0" w:name="_Hlk200992219"/>
            <w:r w:rsidRPr="005B2CF5">
              <w:rPr>
                <w:kern w:val="0"/>
              </w:rPr>
              <w:t>Reunión sobre</w:t>
            </w:r>
            <w:r w:rsidR="00766DEB" w:rsidRPr="005B2CF5">
              <w:rPr>
                <w:kern w:val="0"/>
              </w:rPr>
              <w:t xml:space="preserve"> </w:t>
            </w:r>
            <w:r w:rsidRPr="005B2CF5">
              <w:rPr>
                <w:kern w:val="0"/>
              </w:rPr>
              <w:t>solicitudes electrónicas</w:t>
            </w:r>
            <w:bookmarkEnd w:id="0"/>
          </w:p>
          <w:p w14:paraId="3136F051" w14:textId="77777777" w:rsidR="00EB4E9C" w:rsidRPr="005B2CF5" w:rsidRDefault="001D6C46" w:rsidP="002E2FC1">
            <w:pPr>
              <w:pStyle w:val="Sessiontcplacedate"/>
              <w:spacing w:before="0"/>
              <w:contextualSpacing w:val="0"/>
              <w:rPr>
                <w:kern w:val="0"/>
                <w:sz w:val="22"/>
              </w:rPr>
            </w:pPr>
            <w:r w:rsidRPr="005B2CF5">
              <w:rPr>
                <w:kern w:val="0"/>
              </w:rPr>
              <w:t>Sexta</w:t>
            </w:r>
            <w:r w:rsidR="006A711F" w:rsidRPr="005B2CF5">
              <w:rPr>
                <w:kern w:val="0"/>
              </w:rPr>
              <w:t xml:space="preserve"> r</w:t>
            </w:r>
            <w:r w:rsidR="003B5AF4" w:rsidRPr="005B2CF5">
              <w:rPr>
                <w:kern w:val="0"/>
              </w:rPr>
              <w:t>e</w:t>
            </w:r>
            <w:r w:rsidR="00914E9A" w:rsidRPr="005B2CF5">
              <w:rPr>
                <w:kern w:val="0"/>
              </w:rPr>
              <w:t>uni</w:t>
            </w:r>
            <w:r w:rsidR="003B5AF4" w:rsidRPr="005B2CF5">
              <w:rPr>
                <w:kern w:val="0"/>
              </w:rPr>
              <w:t>ó</w:t>
            </w:r>
            <w:r w:rsidR="00914E9A" w:rsidRPr="005B2CF5">
              <w:rPr>
                <w:kern w:val="0"/>
              </w:rPr>
              <w:t>n</w:t>
            </w:r>
            <w:r w:rsidR="00EB4E9C" w:rsidRPr="005B2CF5">
              <w:rPr>
                <w:kern w:val="0"/>
              </w:rPr>
              <w:br/>
            </w:r>
            <w:r w:rsidR="003B5AF4" w:rsidRPr="005B2CF5">
              <w:rPr>
                <w:kern w:val="0"/>
              </w:rPr>
              <w:t>Ginebra</w:t>
            </w:r>
            <w:r w:rsidR="00EB4E9C" w:rsidRPr="005B2CF5">
              <w:rPr>
                <w:kern w:val="0"/>
              </w:rPr>
              <w:t xml:space="preserve">, </w:t>
            </w:r>
            <w:r w:rsidR="00E4639B" w:rsidRPr="005B2CF5">
              <w:rPr>
                <w:kern w:val="0"/>
              </w:rPr>
              <w:t>2</w:t>
            </w:r>
            <w:r w:rsidRPr="005B2CF5">
              <w:rPr>
                <w:kern w:val="0"/>
              </w:rPr>
              <w:t>1</w:t>
            </w:r>
            <w:r w:rsidR="00E4639B" w:rsidRPr="005B2CF5">
              <w:rPr>
                <w:kern w:val="0"/>
              </w:rPr>
              <w:t xml:space="preserve"> </w:t>
            </w:r>
            <w:r w:rsidR="00853CB7" w:rsidRPr="005B2CF5">
              <w:rPr>
                <w:kern w:val="0"/>
              </w:rPr>
              <w:t xml:space="preserve">de </w:t>
            </w:r>
            <w:r w:rsidR="00E4639B" w:rsidRPr="005B2CF5">
              <w:rPr>
                <w:kern w:val="0"/>
              </w:rPr>
              <w:t xml:space="preserve">octubre </w:t>
            </w:r>
            <w:r w:rsidR="00853CB7" w:rsidRPr="005B2CF5">
              <w:rPr>
                <w:kern w:val="0"/>
              </w:rPr>
              <w:t>de 202</w:t>
            </w:r>
            <w:r w:rsidRPr="005B2CF5">
              <w:rPr>
                <w:kern w:val="0"/>
              </w:rPr>
              <w:t>5</w:t>
            </w:r>
          </w:p>
        </w:tc>
        <w:tc>
          <w:tcPr>
            <w:tcW w:w="3127" w:type="dxa"/>
          </w:tcPr>
          <w:p w14:paraId="23AE2194" w14:textId="687A6EA2" w:rsidR="00026953" w:rsidRPr="005B2CF5" w:rsidRDefault="007A3B3E" w:rsidP="00857681">
            <w:pPr>
              <w:pStyle w:val="Doccode"/>
              <w:spacing w:after="320"/>
              <w:rPr>
                <w:szCs w:val="18"/>
                <w:lang w:val="es-ES_tradnl"/>
              </w:rPr>
            </w:pPr>
            <w:r w:rsidRPr="005B2CF5">
              <w:rPr>
                <w:szCs w:val="18"/>
                <w:lang w:val="es-ES_tradnl"/>
              </w:rPr>
              <w:t>EAM/6/1</w:t>
            </w:r>
          </w:p>
          <w:p w14:paraId="6A4AEF8C" w14:textId="77777777" w:rsidR="00EB4E9C" w:rsidRPr="005B2CF5" w:rsidRDefault="00EB4E9C" w:rsidP="007A3B3E">
            <w:pPr>
              <w:pStyle w:val="Doccode"/>
              <w:spacing w:before="40" w:line="240" w:lineRule="exact"/>
              <w:rPr>
                <w:spacing w:val="0"/>
                <w:szCs w:val="18"/>
                <w:lang w:val="es-ES_tradnl"/>
              </w:rPr>
            </w:pPr>
            <w:r w:rsidRPr="005B2CF5">
              <w:rPr>
                <w:szCs w:val="18"/>
                <w:lang w:val="es-ES_tradnl"/>
              </w:rPr>
              <w:t>Original:</w:t>
            </w:r>
            <w:r w:rsidRPr="005B2CF5">
              <w:rPr>
                <w:b w:val="0"/>
                <w:spacing w:val="0"/>
                <w:szCs w:val="18"/>
                <w:lang w:val="es-ES_tradnl"/>
              </w:rPr>
              <w:t xml:space="preserve">  </w:t>
            </w:r>
            <w:r w:rsidR="0042321B" w:rsidRPr="005B2CF5">
              <w:rPr>
                <w:b w:val="0"/>
                <w:spacing w:val="0"/>
                <w:szCs w:val="18"/>
                <w:lang w:val="es-ES_tradnl"/>
              </w:rPr>
              <w:t>Inglés</w:t>
            </w:r>
          </w:p>
          <w:p w14:paraId="57D4C452" w14:textId="46528C3C" w:rsidR="00EB4E9C" w:rsidRPr="005B2CF5" w:rsidRDefault="003B5AF4" w:rsidP="007A3B3E">
            <w:pPr>
              <w:pStyle w:val="Docoriginal"/>
              <w:spacing w:before="0"/>
              <w:contextualSpacing w:val="0"/>
              <w:rPr>
                <w:spacing w:val="0"/>
                <w:sz w:val="20"/>
              </w:rPr>
            </w:pPr>
            <w:r w:rsidRPr="005B2CF5">
              <w:rPr>
                <w:szCs w:val="18"/>
              </w:rPr>
              <w:t>Fecha</w:t>
            </w:r>
            <w:r w:rsidR="00EB4E9C" w:rsidRPr="005B2CF5">
              <w:rPr>
                <w:szCs w:val="18"/>
              </w:rPr>
              <w:t>:</w:t>
            </w:r>
            <w:r w:rsidR="00EB4E9C" w:rsidRPr="005B2CF5">
              <w:rPr>
                <w:b w:val="0"/>
                <w:spacing w:val="0"/>
                <w:szCs w:val="18"/>
              </w:rPr>
              <w:t xml:space="preserve">  </w:t>
            </w:r>
            <w:r w:rsidR="007A3B3E" w:rsidRPr="005B2CF5">
              <w:rPr>
                <w:b w:val="0"/>
                <w:spacing w:val="0"/>
                <w:szCs w:val="18"/>
              </w:rPr>
              <w:t>1</w:t>
            </w:r>
            <w:r w:rsidR="008D63FD">
              <w:rPr>
                <w:b w:val="0"/>
                <w:spacing w:val="0"/>
                <w:szCs w:val="18"/>
              </w:rPr>
              <w:t>9</w:t>
            </w:r>
            <w:r w:rsidR="007A3B3E" w:rsidRPr="005B2CF5">
              <w:rPr>
                <w:b w:val="0"/>
                <w:spacing w:val="0"/>
                <w:szCs w:val="18"/>
              </w:rPr>
              <w:t xml:space="preserve"> de junio de 2025</w:t>
            </w:r>
          </w:p>
        </w:tc>
      </w:tr>
    </w:tbl>
    <w:p w14:paraId="680EBEBE" w14:textId="6FEBF7A1" w:rsidR="007A3B3E" w:rsidRPr="005B2CF5" w:rsidRDefault="007A3B3E" w:rsidP="007A3B3E">
      <w:pPr>
        <w:pStyle w:val="Titleofdoc0"/>
      </w:pPr>
      <w:r w:rsidRPr="005B2CF5">
        <w:t xml:space="preserve">Proyecto de orden del día </w:t>
      </w:r>
      <w:r w:rsidR="005B2CF5" w:rsidRPr="005B2CF5">
        <w:t>ANOTADO</w:t>
      </w:r>
    </w:p>
    <w:p w14:paraId="18B86D19" w14:textId="77777777" w:rsidR="007A3B3E" w:rsidRPr="005B2CF5" w:rsidRDefault="007A3B3E" w:rsidP="007A3B3E">
      <w:pPr>
        <w:pStyle w:val="preparedby1"/>
        <w:jc w:val="left"/>
      </w:pPr>
      <w:r w:rsidRPr="005B2CF5">
        <w:t>preparado por la Oficina de la Unión</w:t>
      </w:r>
    </w:p>
    <w:p w14:paraId="763E0509" w14:textId="77777777" w:rsidR="007A3B3E" w:rsidRPr="005B2CF5" w:rsidRDefault="007A3B3E" w:rsidP="007A3B3E">
      <w:pPr>
        <w:pStyle w:val="Disclaimer"/>
        <w:spacing w:after="480"/>
        <w:rPr>
          <w:lang w:val="es-ES_tradnl"/>
        </w:rPr>
      </w:pPr>
      <w:r w:rsidRPr="005B2CF5">
        <w:rPr>
          <w:lang w:val="es-ES_tradnl"/>
        </w:rPr>
        <w:t>Descargo de responsabilidad: el presente documento no constituye un documento de política u orientación de la UPOV</w:t>
      </w:r>
      <w:r w:rsidRPr="005B2CF5">
        <w:rPr>
          <w:lang w:val="es-ES_tradnl"/>
        </w:rPr>
        <w:br/>
      </w:r>
      <w:r w:rsidRPr="005B2CF5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445429DF" w14:textId="77777777" w:rsidR="007A3B3E" w:rsidRPr="005B2CF5" w:rsidRDefault="007A3B3E" w:rsidP="005B2CF5">
      <w:pPr>
        <w:pStyle w:val="agendaitemtitle"/>
      </w:pPr>
      <w:r w:rsidRPr="005B2CF5">
        <w:fldChar w:fldCharType="begin"/>
      </w:r>
      <w:r w:rsidRPr="005B2CF5">
        <w:instrText xml:space="preserve"> AUTONUM  </w:instrText>
      </w:r>
      <w:r w:rsidRPr="005B2CF5">
        <w:fldChar w:fldCharType="end"/>
      </w:r>
      <w:r w:rsidRPr="005B2CF5">
        <w:tab/>
        <w:t>Bienvenida</w:t>
      </w:r>
    </w:p>
    <w:p w14:paraId="6BD736BC" w14:textId="77777777" w:rsidR="007A3B3E" w:rsidRDefault="007A3B3E" w:rsidP="007A3B3E">
      <w:pPr>
        <w:rPr>
          <w:rFonts w:cs="Arial"/>
          <w:color w:val="000000"/>
        </w:rPr>
      </w:pPr>
    </w:p>
    <w:p w14:paraId="52511348" w14:textId="77777777" w:rsidR="005B2CF5" w:rsidRPr="005B2CF5" w:rsidRDefault="005B2CF5" w:rsidP="007A3B3E">
      <w:pPr>
        <w:rPr>
          <w:rFonts w:cs="Arial"/>
          <w:color w:val="000000"/>
        </w:rPr>
      </w:pPr>
    </w:p>
    <w:p w14:paraId="3A5BCBA0" w14:textId="77777777" w:rsidR="007A3B3E" w:rsidRPr="005B2CF5" w:rsidRDefault="007A3B3E" w:rsidP="005B2CF5">
      <w:pPr>
        <w:pStyle w:val="agendaitemtitle"/>
      </w:pPr>
      <w:r w:rsidRPr="005B2CF5">
        <w:fldChar w:fldCharType="begin"/>
      </w:r>
      <w:r w:rsidRPr="005B2CF5">
        <w:instrText xml:space="preserve"> AUTONUM  </w:instrText>
      </w:r>
      <w:r w:rsidRPr="005B2CF5">
        <w:fldChar w:fldCharType="end"/>
      </w:r>
      <w:r w:rsidRPr="005B2CF5">
        <w:tab/>
        <w:t>Aprobación del orden del día</w:t>
      </w:r>
    </w:p>
    <w:p w14:paraId="6E9F8061" w14:textId="77777777" w:rsidR="007A3B3E" w:rsidRDefault="007A3B3E" w:rsidP="007A3B3E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2CB122FE" w14:textId="77777777" w:rsidR="005B2CF5" w:rsidRPr="005B2CF5" w:rsidRDefault="005B2CF5" w:rsidP="007A3B3E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780CFF79" w14:textId="6E906994" w:rsidR="007A3B3E" w:rsidRPr="005B2CF5" w:rsidRDefault="007A3B3E" w:rsidP="005B2CF5">
      <w:pPr>
        <w:pStyle w:val="agendaitemtitle"/>
      </w:pPr>
      <w:r w:rsidRPr="005B2CF5">
        <w:fldChar w:fldCharType="begin"/>
      </w:r>
      <w:r w:rsidRPr="005B2CF5">
        <w:instrText xml:space="preserve"> AUTONUM  </w:instrText>
      </w:r>
      <w:r w:rsidRPr="005B2CF5">
        <w:fldChar w:fldCharType="end"/>
      </w:r>
      <w:r w:rsidRPr="005B2CF5">
        <w:tab/>
        <w:t>Novedades relativas a UPOV e-PVP (documento EAM/6/2)</w:t>
      </w:r>
    </w:p>
    <w:p w14:paraId="25B1B713" w14:textId="77777777" w:rsidR="007A3B3E" w:rsidRDefault="007A3B3E" w:rsidP="007A3B3E">
      <w:pPr>
        <w:rPr>
          <w:rFonts w:eastAsia="Calibri" w:cs="Arial"/>
          <w:color w:val="000000"/>
        </w:rPr>
      </w:pPr>
    </w:p>
    <w:p w14:paraId="2C294CCA" w14:textId="66FB67F2" w:rsidR="005B2CF5" w:rsidRPr="005B2CF5" w:rsidRDefault="005B2CF5" w:rsidP="005B2CF5">
      <w:pPr>
        <w:ind w:left="567"/>
        <w:rPr>
          <w:rFonts w:eastAsia="Calibri" w:cs="Arial"/>
          <w:color w:val="000000"/>
        </w:rPr>
      </w:pPr>
      <w:r w:rsidRPr="005B2CF5">
        <w:rPr>
          <w:rFonts w:eastAsia="Calibri" w:cs="Arial"/>
          <w:color w:val="000000"/>
        </w:rPr>
        <w:t>El objetivo de UPOV e-PVP es proporcionar asistencia coherente y completa en la aplicación del sistema de la UPOV de protección de las variedades vegetales. UPOV</w:t>
      </w:r>
      <w:r w:rsidR="00AE2883">
        <w:rPr>
          <w:rFonts w:eastAsia="Calibri" w:cs="Arial"/>
          <w:color w:val="000000"/>
        </w:rPr>
        <w:t> </w:t>
      </w:r>
      <w:r w:rsidRPr="005B2CF5">
        <w:rPr>
          <w:rFonts w:eastAsia="Calibri" w:cs="Arial"/>
          <w:color w:val="000000"/>
        </w:rPr>
        <w:t xml:space="preserve">e-PVP comprende </w:t>
      </w:r>
      <w:r>
        <w:rPr>
          <w:rFonts w:eastAsia="Calibri" w:cs="Arial"/>
          <w:color w:val="000000"/>
        </w:rPr>
        <w:t>UPOV </w:t>
      </w:r>
      <w:r w:rsidRPr="005B2CF5">
        <w:rPr>
          <w:rFonts w:eastAsia="Calibri" w:cs="Arial"/>
          <w:color w:val="000000"/>
        </w:rPr>
        <w:t>PRISMA, el módulo de administración de UPOV e-PVP para la protección de las variedades vegetales, el módulo de intercambio de informes DHE de UPOV e-PVP y la base de datos PLUTO.</w:t>
      </w:r>
    </w:p>
    <w:p w14:paraId="4773A079" w14:textId="51A07628" w:rsidR="005B2CF5" w:rsidRPr="005B2CF5" w:rsidRDefault="005B2CF5" w:rsidP="005B2CF5">
      <w:pPr>
        <w:ind w:left="567"/>
        <w:rPr>
          <w:rFonts w:eastAsia="Calibri" w:cs="Arial"/>
          <w:color w:val="000000"/>
        </w:rPr>
      </w:pPr>
    </w:p>
    <w:p w14:paraId="39E0198D" w14:textId="40060B49" w:rsidR="005B2CF5" w:rsidRPr="005B2CF5" w:rsidRDefault="005B2CF5" w:rsidP="005B2CF5">
      <w:pPr>
        <w:ind w:left="567"/>
        <w:rPr>
          <w:rFonts w:eastAsia="Calibri" w:cs="Arial"/>
          <w:color w:val="000000"/>
        </w:rPr>
      </w:pPr>
      <w:r w:rsidRPr="005B2CF5">
        <w:rPr>
          <w:rFonts w:eastAsia="Calibri" w:cs="Arial"/>
          <w:color w:val="000000"/>
        </w:rPr>
        <w:t xml:space="preserve">Se invitará a los delegados que participen en la </w:t>
      </w:r>
      <w:r>
        <w:rPr>
          <w:rFonts w:eastAsia="Calibri" w:cs="Arial"/>
          <w:color w:val="000000"/>
        </w:rPr>
        <w:t>r</w:t>
      </w:r>
      <w:r w:rsidRPr="005B2CF5">
        <w:rPr>
          <w:rFonts w:eastAsia="Calibri" w:cs="Arial"/>
          <w:color w:val="000000"/>
        </w:rPr>
        <w:t>eunión sobre solicitudes electrónicas a tomar nota de la información sobre la utilización de las herramientas por los miembros y los obtentores y a examinar iniciativas destinadas a sensibilizar a los miembros y las partes interesadas sobre las ventajas de las herramientas.</w:t>
      </w:r>
    </w:p>
    <w:p w14:paraId="6540F6A9" w14:textId="77777777" w:rsidR="005B2CF5" w:rsidRPr="005B2CF5" w:rsidRDefault="005B2CF5" w:rsidP="005B2CF5">
      <w:pPr>
        <w:ind w:left="567"/>
        <w:rPr>
          <w:rFonts w:eastAsia="Calibri" w:cs="Arial"/>
          <w:color w:val="000000"/>
        </w:rPr>
      </w:pPr>
    </w:p>
    <w:p w14:paraId="43DC1C57" w14:textId="48A50A89" w:rsidR="005B2CF5" w:rsidRDefault="005B2CF5" w:rsidP="005B2CF5">
      <w:pPr>
        <w:ind w:left="567"/>
        <w:rPr>
          <w:rFonts w:eastAsia="Calibri" w:cs="Arial"/>
          <w:color w:val="000000"/>
        </w:rPr>
      </w:pPr>
      <w:r w:rsidRPr="005B2CF5">
        <w:rPr>
          <w:rFonts w:eastAsia="Calibri" w:cs="Arial"/>
          <w:color w:val="000000"/>
        </w:rPr>
        <w:t xml:space="preserve">Se alienta a los delegados que participen en la </w:t>
      </w:r>
      <w:r>
        <w:rPr>
          <w:rFonts w:eastAsia="Calibri" w:cs="Arial"/>
          <w:color w:val="000000"/>
        </w:rPr>
        <w:t>r</w:t>
      </w:r>
      <w:r w:rsidRPr="005B2CF5">
        <w:rPr>
          <w:rFonts w:eastAsia="Calibri" w:cs="Arial"/>
          <w:color w:val="000000"/>
        </w:rPr>
        <w:t>eunión sobre solicitudes electrónicas a promover UPOV</w:t>
      </w:r>
      <w:r w:rsidR="00AE2883">
        <w:rPr>
          <w:rFonts w:eastAsia="Calibri" w:cs="Arial"/>
          <w:color w:val="000000"/>
        </w:rPr>
        <w:t> </w:t>
      </w:r>
      <w:r w:rsidRPr="005B2CF5">
        <w:rPr>
          <w:rFonts w:eastAsia="Calibri" w:cs="Arial"/>
          <w:color w:val="000000"/>
        </w:rPr>
        <w:t>e-PVP y a participar en los debates estratégicos sobre el desarrollo, el mantenimiento y la financiación de UPOV</w:t>
      </w:r>
      <w:r w:rsidR="00AE2883">
        <w:rPr>
          <w:rFonts w:eastAsia="Calibri" w:cs="Arial"/>
          <w:color w:val="000000"/>
        </w:rPr>
        <w:t> </w:t>
      </w:r>
      <w:r w:rsidRPr="005B2CF5">
        <w:rPr>
          <w:rFonts w:eastAsia="Calibri" w:cs="Arial"/>
          <w:color w:val="000000"/>
        </w:rPr>
        <w:t>e-PVP.</w:t>
      </w:r>
    </w:p>
    <w:p w14:paraId="2B80A4DA" w14:textId="77777777" w:rsidR="005B2CF5" w:rsidRDefault="005B2CF5" w:rsidP="007A3B3E">
      <w:pPr>
        <w:rPr>
          <w:rFonts w:eastAsia="Calibri" w:cs="Arial"/>
          <w:color w:val="000000"/>
        </w:rPr>
      </w:pPr>
    </w:p>
    <w:p w14:paraId="37C0D315" w14:textId="77777777" w:rsidR="005B2CF5" w:rsidRPr="005B2CF5" w:rsidRDefault="005B2CF5" w:rsidP="007A3B3E">
      <w:pPr>
        <w:rPr>
          <w:rFonts w:eastAsia="Calibri" w:cs="Arial"/>
          <w:color w:val="000000"/>
        </w:rPr>
      </w:pPr>
    </w:p>
    <w:p w14:paraId="2DC91FF5" w14:textId="0B5D8228" w:rsidR="007A3B3E" w:rsidRPr="005B2CF5" w:rsidRDefault="007A3B3E" w:rsidP="005B2CF5">
      <w:pPr>
        <w:pStyle w:val="agendaitemtitle"/>
      </w:pPr>
      <w:r w:rsidRPr="005B2CF5">
        <w:fldChar w:fldCharType="begin"/>
      </w:r>
      <w:r w:rsidRPr="005B2CF5">
        <w:instrText xml:space="preserve"> AUTONUM  </w:instrText>
      </w:r>
      <w:r w:rsidRPr="005B2CF5">
        <w:fldChar w:fldCharType="end"/>
      </w:r>
      <w:r w:rsidRPr="005B2CF5">
        <w:tab/>
        <w:t>Actividades y programa futuros</w:t>
      </w:r>
    </w:p>
    <w:p w14:paraId="17DBBB7E" w14:textId="77777777" w:rsidR="007A3B3E" w:rsidRDefault="007A3B3E" w:rsidP="007A3B3E">
      <w:pPr>
        <w:rPr>
          <w:rFonts w:cs="Arial"/>
          <w:color w:val="000000"/>
        </w:rPr>
      </w:pPr>
    </w:p>
    <w:p w14:paraId="77CF38EB" w14:textId="77777777" w:rsidR="005B2CF5" w:rsidRPr="005B2CF5" w:rsidRDefault="005B2CF5" w:rsidP="007A3B3E">
      <w:pPr>
        <w:rPr>
          <w:rFonts w:cs="Arial"/>
          <w:color w:val="000000"/>
        </w:rPr>
      </w:pPr>
    </w:p>
    <w:p w14:paraId="63B4A12B" w14:textId="77777777" w:rsidR="007A3B3E" w:rsidRPr="005B2CF5" w:rsidRDefault="007A3B3E" w:rsidP="005B2CF5">
      <w:pPr>
        <w:pStyle w:val="agendaitemtitle"/>
      </w:pPr>
      <w:r w:rsidRPr="005B2CF5">
        <w:fldChar w:fldCharType="begin"/>
      </w:r>
      <w:r w:rsidRPr="005B2CF5">
        <w:instrText xml:space="preserve"> AUTONUM  </w:instrText>
      </w:r>
      <w:r w:rsidRPr="005B2CF5">
        <w:fldChar w:fldCharType="end"/>
      </w:r>
      <w:r w:rsidRPr="005B2CF5">
        <w:tab/>
        <w:t>Fecha de la siguiente reunión</w:t>
      </w:r>
    </w:p>
    <w:p w14:paraId="2397EB01" w14:textId="77777777" w:rsidR="007A3B3E" w:rsidRPr="005B2CF5" w:rsidRDefault="007A3B3E" w:rsidP="007A3B3E">
      <w:pPr>
        <w:jc w:val="left"/>
      </w:pPr>
    </w:p>
    <w:p w14:paraId="161F4CEC" w14:textId="77777777" w:rsidR="007A3B3E" w:rsidRPr="005B2CF5" w:rsidRDefault="007A3B3E" w:rsidP="007A3B3E">
      <w:pPr>
        <w:jc w:val="left"/>
      </w:pPr>
    </w:p>
    <w:p w14:paraId="49D6BF1E" w14:textId="77777777" w:rsidR="007A3B3E" w:rsidRPr="005B2CF5" w:rsidRDefault="007A3B3E" w:rsidP="007A3B3E">
      <w:pPr>
        <w:jc w:val="left"/>
      </w:pPr>
    </w:p>
    <w:p w14:paraId="4E6EC361" w14:textId="77777777" w:rsidR="007A3B3E" w:rsidRPr="005B2CF5" w:rsidRDefault="007A3B3E" w:rsidP="007A3B3E">
      <w:pPr>
        <w:jc w:val="right"/>
      </w:pPr>
      <w:r w:rsidRPr="005B2CF5">
        <w:t>[Fin del documento]</w:t>
      </w:r>
    </w:p>
    <w:p w14:paraId="789426DF" w14:textId="77777777" w:rsidR="00050E16" w:rsidRPr="005B2CF5" w:rsidRDefault="00050E16" w:rsidP="009B440E">
      <w:pPr>
        <w:jc w:val="left"/>
      </w:pPr>
    </w:p>
    <w:sectPr w:rsidR="00050E16" w:rsidRPr="005B2CF5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FC5A" w14:textId="77777777" w:rsidR="007A3B3E" w:rsidRDefault="007A3B3E" w:rsidP="006655D3">
      <w:r>
        <w:separator/>
      </w:r>
    </w:p>
    <w:p w14:paraId="52D2DD24" w14:textId="77777777" w:rsidR="007A3B3E" w:rsidRDefault="007A3B3E" w:rsidP="006655D3"/>
    <w:p w14:paraId="7E7A7CC0" w14:textId="77777777" w:rsidR="007A3B3E" w:rsidRDefault="007A3B3E" w:rsidP="006655D3"/>
  </w:endnote>
  <w:endnote w:type="continuationSeparator" w:id="0">
    <w:p w14:paraId="6ABB21C0" w14:textId="77777777" w:rsidR="007A3B3E" w:rsidRDefault="007A3B3E" w:rsidP="006655D3">
      <w:r>
        <w:separator/>
      </w:r>
    </w:p>
    <w:p w14:paraId="280AACDA" w14:textId="77777777" w:rsidR="007A3B3E" w:rsidRPr="00294751" w:rsidRDefault="007A3B3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C95E277" w14:textId="77777777" w:rsidR="007A3B3E" w:rsidRPr="00294751" w:rsidRDefault="007A3B3E" w:rsidP="006655D3">
      <w:pPr>
        <w:rPr>
          <w:lang w:val="fr-FR"/>
        </w:rPr>
      </w:pPr>
    </w:p>
    <w:p w14:paraId="5D1DBCB4" w14:textId="77777777" w:rsidR="007A3B3E" w:rsidRPr="00294751" w:rsidRDefault="007A3B3E" w:rsidP="006655D3">
      <w:pPr>
        <w:rPr>
          <w:lang w:val="fr-FR"/>
        </w:rPr>
      </w:pPr>
    </w:p>
  </w:endnote>
  <w:endnote w:type="continuationNotice" w:id="1">
    <w:p w14:paraId="3AB5760C" w14:textId="77777777" w:rsidR="007A3B3E" w:rsidRPr="00294751" w:rsidRDefault="007A3B3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E7E877E" w14:textId="77777777" w:rsidR="007A3B3E" w:rsidRPr="00294751" w:rsidRDefault="007A3B3E" w:rsidP="006655D3">
      <w:pPr>
        <w:rPr>
          <w:lang w:val="fr-FR"/>
        </w:rPr>
      </w:pPr>
    </w:p>
    <w:p w14:paraId="3720E482" w14:textId="77777777" w:rsidR="007A3B3E" w:rsidRPr="00294751" w:rsidRDefault="007A3B3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3548" w14:textId="77777777" w:rsidR="00AE2883" w:rsidRDefault="00AE2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0BE7" w14:textId="77777777" w:rsidR="00AE2883" w:rsidRDefault="00AE2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59D1" w14:textId="77777777" w:rsidR="007A3B3E" w:rsidRPr="00AE2883" w:rsidRDefault="007A3B3E" w:rsidP="007A3B3E">
    <w:pPr>
      <w:tabs>
        <w:tab w:val="left" w:pos="2268"/>
      </w:tabs>
      <w:spacing w:after="60"/>
      <w:rPr>
        <w:sz w:val="14"/>
        <w:szCs w:val="14"/>
        <w:u w:val="single"/>
      </w:rPr>
    </w:pPr>
    <w:r w:rsidRPr="00AE2883">
      <w:rPr>
        <w:sz w:val="14"/>
        <w:szCs w:val="14"/>
        <w:u w:val="single"/>
      </w:rPr>
      <w:tab/>
    </w:r>
  </w:p>
  <w:p w14:paraId="5F15693D" w14:textId="01C43082" w:rsidR="007A3B3E" w:rsidRPr="00AE2883" w:rsidRDefault="007A3B3E" w:rsidP="007A3B3E">
    <w:pPr>
      <w:spacing w:before="120"/>
      <w:rPr>
        <w:sz w:val="14"/>
        <w:szCs w:val="14"/>
      </w:rPr>
    </w:pPr>
    <w:r w:rsidRPr="00AE2883">
      <w:rPr>
        <w:sz w:val="14"/>
        <w:szCs w:val="14"/>
      </w:rPr>
      <w:t>La reunión se celebrará en la sede de la</w:t>
    </w:r>
    <w:r w:rsidR="00AE2883">
      <w:rPr>
        <w:sz w:val="14"/>
        <w:szCs w:val="14"/>
      </w:rPr>
      <w:t xml:space="preserve"> </w:t>
    </w:r>
    <w:r w:rsidRPr="00AE2883">
      <w:rPr>
        <w:sz w:val="14"/>
        <w:szCs w:val="14"/>
      </w:rPr>
      <w:t>UPOV (34, chemin des Colombettes, Ginebra (Suiza)) el martes 21 de octubre de 2025, de las</w:t>
    </w:r>
    <w:r w:rsidR="00150C66" w:rsidRPr="00AE2883">
      <w:rPr>
        <w:sz w:val="14"/>
        <w:szCs w:val="14"/>
      </w:rPr>
      <w:t> </w:t>
    </w:r>
    <w:r w:rsidRPr="00AE2883">
      <w:rPr>
        <w:sz w:val="14"/>
        <w:szCs w:val="14"/>
      </w:rPr>
      <w:t xml:space="preserve">6 a las 8 de la </w:t>
    </w:r>
    <w:r w:rsidR="006A5AC0" w:rsidRPr="00AE2883">
      <w:rPr>
        <w:sz w:val="14"/>
        <w:szCs w:val="14"/>
      </w:rPr>
      <w:t>tarde</w:t>
    </w:r>
    <w:r w:rsidRPr="00AE2883">
      <w:rPr>
        <w:sz w:val="14"/>
        <w:szCs w:val="14"/>
      </w:rPr>
      <w:t xml:space="preserve"> (hora de Ginebra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77C7" w14:textId="77777777" w:rsidR="007A3B3E" w:rsidRDefault="007A3B3E" w:rsidP="006655D3">
      <w:r>
        <w:separator/>
      </w:r>
    </w:p>
  </w:footnote>
  <w:footnote w:type="continuationSeparator" w:id="0">
    <w:p w14:paraId="2B55CDBA" w14:textId="77777777" w:rsidR="007A3B3E" w:rsidRDefault="007A3B3E" w:rsidP="006655D3">
      <w:r>
        <w:separator/>
      </w:r>
    </w:p>
  </w:footnote>
  <w:footnote w:type="continuationNotice" w:id="1">
    <w:p w14:paraId="533D7889" w14:textId="77777777" w:rsidR="007A3B3E" w:rsidRPr="00AB530F" w:rsidRDefault="007A3B3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C5C7" w14:textId="77777777" w:rsidR="00AE2883" w:rsidRDefault="00AE2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4C2F" w14:textId="7CA27D74" w:rsidR="00182B99" w:rsidRPr="002E2FC1" w:rsidRDefault="007A3B3E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EAM/6/1</w:t>
    </w:r>
  </w:p>
  <w:p w14:paraId="2BAA47E5" w14:textId="77777777" w:rsidR="00182B99" w:rsidRPr="002E2FC1" w:rsidRDefault="003B5AF4" w:rsidP="00EB048E">
    <w:pPr>
      <w:pStyle w:val="Header"/>
      <w:rPr>
        <w:lang w:val="es-ES_tradnl"/>
      </w:rPr>
    </w:pPr>
    <w:r w:rsidRPr="002E2FC1">
      <w:rPr>
        <w:lang w:val="es-ES_tradnl"/>
      </w:rPr>
      <w:t>página</w:t>
    </w:r>
    <w:r w:rsidR="00182B99" w:rsidRPr="002E2FC1">
      <w:rPr>
        <w:lang w:val="es-ES_tradnl"/>
      </w:rPr>
      <w:t xml:space="preserve"> </w:t>
    </w:r>
    <w:r w:rsidR="00182B99" w:rsidRPr="002E2FC1">
      <w:rPr>
        <w:rStyle w:val="PageNumber"/>
        <w:lang w:val="es-ES_tradnl"/>
      </w:rPr>
      <w:fldChar w:fldCharType="begin"/>
    </w:r>
    <w:r w:rsidR="00182B99" w:rsidRPr="002E2FC1">
      <w:rPr>
        <w:rStyle w:val="PageNumber"/>
        <w:lang w:val="es-ES_tradnl"/>
      </w:rPr>
      <w:instrText xml:space="preserve"> PAGE </w:instrText>
    </w:r>
    <w:r w:rsidR="00182B99" w:rsidRPr="002E2FC1">
      <w:rPr>
        <w:rStyle w:val="PageNumber"/>
        <w:lang w:val="es-ES_tradnl"/>
      </w:rPr>
      <w:fldChar w:fldCharType="separate"/>
    </w:r>
    <w:r w:rsidR="002E2FC1">
      <w:rPr>
        <w:rStyle w:val="PageNumber"/>
        <w:noProof/>
        <w:lang w:val="es-ES_tradnl"/>
      </w:rPr>
      <w:t>2</w:t>
    </w:r>
    <w:r w:rsidR="00182B99" w:rsidRPr="002E2FC1">
      <w:rPr>
        <w:rStyle w:val="PageNumber"/>
        <w:lang w:val="es-ES_tradnl"/>
      </w:rPr>
      <w:fldChar w:fldCharType="end"/>
    </w:r>
  </w:p>
  <w:p w14:paraId="3E94E519" w14:textId="77777777" w:rsidR="00182B99" w:rsidRPr="002E2FC1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A1F6" w14:textId="77777777" w:rsidR="00AE2883" w:rsidRDefault="00AE2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3E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1656"/>
    <w:rsid w:val="000E636A"/>
    <w:rsid w:val="000F2F11"/>
    <w:rsid w:val="00105929"/>
    <w:rsid w:val="0011031D"/>
    <w:rsid w:val="00110C36"/>
    <w:rsid w:val="001131D5"/>
    <w:rsid w:val="00141DB8"/>
    <w:rsid w:val="00150C66"/>
    <w:rsid w:val="00172084"/>
    <w:rsid w:val="0017474A"/>
    <w:rsid w:val="001758C6"/>
    <w:rsid w:val="00182B99"/>
    <w:rsid w:val="00186CE0"/>
    <w:rsid w:val="001C1525"/>
    <w:rsid w:val="001D6C46"/>
    <w:rsid w:val="001E2C46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FC1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5268D"/>
    <w:rsid w:val="00576BE4"/>
    <w:rsid w:val="005A400A"/>
    <w:rsid w:val="005A4942"/>
    <w:rsid w:val="005A63D5"/>
    <w:rsid w:val="005B0A34"/>
    <w:rsid w:val="005B2CF5"/>
    <w:rsid w:val="005F7B92"/>
    <w:rsid w:val="00612379"/>
    <w:rsid w:val="006153B6"/>
    <w:rsid w:val="0061555F"/>
    <w:rsid w:val="00636CA6"/>
    <w:rsid w:val="00641200"/>
    <w:rsid w:val="00645CA8"/>
    <w:rsid w:val="00655F59"/>
    <w:rsid w:val="006655D3"/>
    <w:rsid w:val="00667404"/>
    <w:rsid w:val="006778AC"/>
    <w:rsid w:val="00687EB4"/>
    <w:rsid w:val="00695C56"/>
    <w:rsid w:val="00696F81"/>
    <w:rsid w:val="006A5AC0"/>
    <w:rsid w:val="006A5CDE"/>
    <w:rsid w:val="006A644A"/>
    <w:rsid w:val="006A711F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A3B3E"/>
    <w:rsid w:val="007C12F1"/>
    <w:rsid w:val="007C1D92"/>
    <w:rsid w:val="007C1F45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3CB7"/>
    <w:rsid w:val="00857681"/>
    <w:rsid w:val="00867AC1"/>
    <w:rsid w:val="00890DF8"/>
    <w:rsid w:val="008A743F"/>
    <w:rsid w:val="008C0970"/>
    <w:rsid w:val="008C3987"/>
    <w:rsid w:val="008D0BC5"/>
    <w:rsid w:val="008D2CF7"/>
    <w:rsid w:val="008D63FD"/>
    <w:rsid w:val="008F4F76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835FC"/>
    <w:rsid w:val="009868C8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C4E32"/>
    <w:rsid w:val="00AC6ED4"/>
    <w:rsid w:val="00AE0EF1"/>
    <w:rsid w:val="00AE2883"/>
    <w:rsid w:val="00AE2937"/>
    <w:rsid w:val="00B07301"/>
    <w:rsid w:val="00B11F3E"/>
    <w:rsid w:val="00B224DE"/>
    <w:rsid w:val="00B324D4"/>
    <w:rsid w:val="00B46575"/>
    <w:rsid w:val="00B54A6B"/>
    <w:rsid w:val="00B61777"/>
    <w:rsid w:val="00B67675"/>
    <w:rsid w:val="00B84BBD"/>
    <w:rsid w:val="00BA43FB"/>
    <w:rsid w:val="00BA540D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A58"/>
    <w:rsid w:val="00C973F2"/>
    <w:rsid w:val="00CA304C"/>
    <w:rsid w:val="00CA774A"/>
    <w:rsid w:val="00CB6F65"/>
    <w:rsid w:val="00CC11B0"/>
    <w:rsid w:val="00CC2841"/>
    <w:rsid w:val="00CF1330"/>
    <w:rsid w:val="00CF7E36"/>
    <w:rsid w:val="00D34E2E"/>
    <w:rsid w:val="00D3708D"/>
    <w:rsid w:val="00D40426"/>
    <w:rsid w:val="00D47F18"/>
    <w:rsid w:val="00D50AB0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639B"/>
    <w:rsid w:val="00E5267B"/>
    <w:rsid w:val="00E57245"/>
    <w:rsid w:val="00E63C0E"/>
    <w:rsid w:val="00E72D49"/>
    <w:rsid w:val="00E7593C"/>
    <w:rsid w:val="00E7678A"/>
    <w:rsid w:val="00E848B5"/>
    <w:rsid w:val="00E935F1"/>
    <w:rsid w:val="00E94A81"/>
    <w:rsid w:val="00EA1FFB"/>
    <w:rsid w:val="00EB048E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B70D0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70D8F"/>
  <w15:docId w15:val="{D810BD35-9B76-429D-8096-0160FB24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CF5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rsid w:val="005B2CF5"/>
    <w:pPr>
      <w:jc w:val="both"/>
    </w:pPr>
    <w:rPr>
      <w:rFonts w:ascii="Arial" w:hAnsi="Arial"/>
      <w:sz w:val="16"/>
      <w:lang w:val="es-ES_tradn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A3B3E"/>
    <w:pPr>
      <w:ind w:left="720"/>
      <w:jc w:val="left"/>
    </w:pPr>
    <w:rPr>
      <w:rFonts w:ascii="Calibri" w:eastAsia="Calibri" w:hAnsi="Calibri"/>
      <w:sz w:val="22"/>
      <w:szCs w:val="22"/>
      <w:lang w:val="es-ES" w:eastAsia="fr-FR"/>
    </w:rPr>
  </w:style>
  <w:style w:type="paragraph" w:customStyle="1" w:styleId="agendaitemtitle">
    <w:name w:val="agenda_item_title"/>
    <w:basedOn w:val="Normal"/>
    <w:link w:val="agendaitemtitleChar"/>
    <w:qFormat/>
    <w:rsid w:val="005B2CF5"/>
    <w:pPr>
      <w:ind w:left="567" w:hanging="567"/>
    </w:pPr>
    <w:rPr>
      <w:rFonts w:eastAsia="Calibri" w:cs="Arial"/>
      <w:b/>
      <w:bCs/>
      <w:color w:val="006600"/>
      <w:bdr w:val="nil"/>
      <w:lang w:eastAsia="nl-NL"/>
    </w:rPr>
  </w:style>
  <w:style w:type="character" w:customStyle="1" w:styleId="agendaitemtitleChar">
    <w:name w:val="agenda_item_title Char"/>
    <w:basedOn w:val="DefaultParagraphFont"/>
    <w:link w:val="agendaitemtitle"/>
    <w:rsid w:val="005B2CF5"/>
    <w:rPr>
      <w:rFonts w:ascii="Arial" w:eastAsia="Calibri" w:hAnsi="Arial" w:cs="Arial"/>
      <w:b/>
      <w:bCs/>
      <w:color w:val="006600"/>
      <w:bdr w:val="nil"/>
      <w:lang w:val="es-ES_trad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5_10_21_EAM_6\templates\eam_0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eam_06_ES.dotx</Template>
  <TotalTime>21</TotalTime>
  <Pages>1</Pages>
  <Words>265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EAM/6/1</vt:lpstr>
    </vt:vector>
  </TitlesOfParts>
  <Company>UPOV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EAM/6/1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2025-06-11T14:00:00Z</dcterms:created>
  <dcterms:modified xsi:type="dcterms:W3CDTF">2025-06-18T16:19:00Z</dcterms:modified>
</cp:coreProperties>
</file>