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50232" w14:paraId="2341EF77" w14:textId="77777777" w:rsidTr="00EB4E9C">
        <w:tc>
          <w:tcPr>
            <w:tcW w:w="6522" w:type="dxa"/>
          </w:tcPr>
          <w:p w14:paraId="21FB778E" w14:textId="77777777" w:rsidR="00DC3802" w:rsidRPr="00550232" w:rsidRDefault="00DC3802" w:rsidP="00AC2883">
            <w:r w:rsidRPr="00550232">
              <w:drawing>
                <wp:inline distT="0" distB="0" distL="0" distR="0" wp14:anchorId="4DDB95CD" wp14:editId="7C0EBF2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7264C17" w14:textId="11F6226B" w:rsidR="00D4791A" w:rsidRPr="00550232" w:rsidRDefault="00550232">
            <w:pPr>
              <w:pStyle w:val="Lettrine"/>
            </w:pPr>
            <w:r>
              <w:t>S</w:t>
            </w:r>
          </w:p>
        </w:tc>
      </w:tr>
      <w:tr w:rsidR="00DC3802" w:rsidRPr="00550232" w14:paraId="7CFE383E" w14:textId="77777777" w:rsidTr="00645CA8">
        <w:trPr>
          <w:trHeight w:val="219"/>
        </w:trPr>
        <w:tc>
          <w:tcPr>
            <w:tcW w:w="6522" w:type="dxa"/>
          </w:tcPr>
          <w:p w14:paraId="338C6B4B" w14:textId="2A93257C" w:rsidR="00D4791A" w:rsidRPr="00550232" w:rsidRDefault="00550232">
            <w:pPr>
              <w:pStyle w:val="upove"/>
            </w:pPr>
            <w:r w:rsidRPr="00550232">
              <w:t>Unión Internacional para la Protección de las Obtenciones Vegetales</w:t>
            </w:r>
          </w:p>
        </w:tc>
        <w:tc>
          <w:tcPr>
            <w:tcW w:w="3117" w:type="dxa"/>
          </w:tcPr>
          <w:p w14:paraId="2CFCE587" w14:textId="77777777" w:rsidR="00DC3802" w:rsidRPr="00550232" w:rsidRDefault="00DC3802" w:rsidP="00DA4973"/>
        </w:tc>
      </w:tr>
    </w:tbl>
    <w:p w14:paraId="3FC09850" w14:textId="77777777" w:rsidR="00DC3802" w:rsidRPr="00550232" w:rsidRDefault="00DC3802" w:rsidP="00DC3802"/>
    <w:p w14:paraId="5A9FFD38" w14:textId="77777777" w:rsidR="00B22ED6" w:rsidRPr="00550232" w:rsidRDefault="00B22ED6" w:rsidP="00B22ED6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22ED6" w:rsidRPr="00550232" w14:paraId="3481EBF0" w14:textId="77777777" w:rsidTr="00D7425C">
        <w:tc>
          <w:tcPr>
            <w:tcW w:w="6512" w:type="dxa"/>
          </w:tcPr>
          <w:p w14:paraId="46C2241C" w14:textId="77777777" w:rsidR="00D4791A" w:rsidRPr="00550232" w:rsidRDefault="00550232">
            <w:pPr>
              <w:pStyle w:val="Sessiontwp"/>
            </w:pPr>
            <w:r w:rsidRPr="00550232">
              <w:t>Comité Técnico</w:t>
            </w:r>
          </w:p>
          <w:p w14:paraId="20F02D0D" w14:textId="77777777" w:rsidR="00D4791A" w:rsidRPr="00550232" w:rsidRDefault="00550232">
            <w:pPr>
              <w:pStyle w:val="Sessiontwpplacedate"/>
            </w:pPr>
            <w:r w:rsidRPr="00550232">
              <w:t xml:space="preserve">Sexagésima </w:t>
            </w:r>
            <w:r w:rsidRPr="00550232">
              <w:t>sesión</w:t>
            </w:r>
          </w:p>
          <w:p w14:paraId="38FD0E42" w14:textId="77777777" w:rsidR="00D4791A" w:rsidRPr="00550232" w:rsidRDefault="00550232">
            <w:r w:rsidRPr="00550232">
              <w:t xml:space="preserve">Ginebra, </w:t>
            </w:r>
            <w:r w:rsidRPr="00550232">
              <w:t>21 y 22 de octubre de 2024</w:t>
            </w:r>
          </w:p>
          <w:p w14:paraId="5F18DF34" w14:textId="77777777" w:rsidR="00B22ED6" w:rsidRPr="00550232" w:rsidRDefault="00B22ED6" w:rsidP="00D7425C"/>
          <w:p w14:paraId="5837B6F0" w14:textId="77777777" w:rsidR="00D4791A" w:rsidRPr="00550232" w:rsidRDefault="00550232">
            <w:pPr>
              <w:pStyle w:val="Sessiontwp"/>
            </w:pPr>
            <w:r w:rsidRPr="00550232">
              <w:t>Comité Administrativo y Jurídico</w:t>
            </w:r>
          </w:p>
          <w:p w14:paraId="6C72085A" w14:textId="77777777" w:rsidR="00D4791A" w:rsidRPr="00550232" w:rsidRDefault="00550232">
            <w:pPr>
              <w:pStyle w:val="Sessiontwp"/>
              <w:rPr>
                <w:b w:val="0"/>
              </w:rPr>
            </w:pPr>
            <w:r w:rsidRPr="00550232">
              <w:rPr>
                <w:b w:val="0"/>
              </w:rPr>
              <w:t>Octogésima</w:t>
            </w:r>
            <w:r w:rsidRPr="00550232">
              <w:rPr>
                <w:b w:val="0"/>
              </w:rPr>
              <w:t xml:space="preserve"> primera sesión</w:t>
            </w:r>
          </w:p>
          <w:p w14:paraId="6DB74580" w14:textId="77777777" w:rsidR="00D4791A" w:rsidRPr="00550232" w:rsidRDefault="00550232">
            <w:pPr>
              <w:pStyle w:val="Sessiontwpplacedate"/>
            </w:pPr>
            <w:r w:rsidRPr="00550232">
              <w:t>Ginebra, 23 de octubre de 2024</w:t>
            </w:r>
          </w:p>
          <w:p w14:paraId="2AF2336A" w14:textId="77777777" w:rsidR="00B22ED6" w:rsidRPr="00550232" w:rsidRDefault="00B22ED6" w:rsidP="00D7425C"/>
          <w:p w14:paraId="28AB4359" w14:textId="77777777" w:rsidR="00D4791A" w:rsidRPr="00550232" w:rsidRDefault="00550232">
            <w:pPr>
              <w:pStyle w:val="Sessiontwp"/>
            </w:pPr>
            <w:r w:rsidRPr="00550232">
              <w:t>Consejo</w:t>
            </w:r>
          </w:p>
          <w:p w14:paraId="4D437F01" w14:textId="77777777" w:rsidR="00D4791A" w:rsidRPr="00550232" w:rsidRDefault="00550232">
            <w:pPr>
              <w:pStyle w:val="Sessiontwp"/>
              <w:rPr>
                <w:b w:val="0"/>
              </w:rPr>
            </w:pPr>
            <w:r w:rsidRPr="00550232">
              <w:rPr>
                <w:b w:val="0"/>
              </w:rPr>
              <w:t>Quincuagésima</w:t>
            </w:r>
            <w:r w:rsidRPr="00550232">
              <w:rPr>
                <w:b w:val="0"/>
              </w:rPr>
              <w:t xml:space="preserve"> octava sesión ordinaria</w:t>
            </w:r>
          </w:p>
          <w:p w14:paraId="316C22C1" w14:textId="77777777" w:rsidR="00D4791A" w:rsidRPr="00550232" w:rsidRDefault="00550232">
            <w:r w:rsidRPr="00550232">
              <w:t>Ginebra, 25 de octubre de 2024</w:t>
            </w:r>
          </w:p>
        </w:tc>
        <w:tc>
          <w:tcPr>
            <w:tcW w:w="3127" w:type="dxa"/>
          </w:tcPr>
          <w:p w14:paraId="1C7E1457" w14:textId="5A932C1C" w:rsidR="00D4791A" w:rsidRPr="00550232" w:rsidRDefault="00BE6A55">
            <w:pPr>
              <w:pStyle w:val="Doccode"/>
              <w:rPr>
                <w:lang w:val="es-ES_tradnl"/>
              </w:rPr>
            </w:pPr>
            <w:r w:rsidRPr="00550232">
              <w:rPr>
                <w:lang w:val="es-ES_tradnl"/>
              </w:rPr>
              <w:t>SE</w:t>
            </w:r>
            <w:r w:rsidR="00550232">
              <w:rPr>
                <w:lang w:val="es-ES_tradnl"/>
              </w:rPr>
              <w:t>S</w:t>
            </w:r>
            <w:r w:rsidRPr="00550232">
              <w:rPr>
                <w:lang w:val="es-ES_tradnl"/>
              </w:rPr>
              <w:t>SIONS/2024/1</w:t>
            </w:r>
          </w:p>
          <w:p w14:paraId="2BDF195C" w14:textId="77777777" w:rsidR="00D4791A" w:rsidRPr="00550232" w:rsidRDefault="00550232">
            <w:pPr>
              <w:pStyle w:val="Docoriginal"/>
            </w:pPr>
            <w:r w:rsidRPr="00550232">
              <w:t>Original:</w:t>
            </w:r>
            <w:r w:rsidRPr="00550232">
              <w:rPr>
                <w:b w:val="0"/>
                <w:spacing w:val="0"/>
              </w:rPr>
              <w:t xml:space="preserve">  Inglés</w:t>
            </w:r>
          </w:p>
          <w:p w14:paraId="28DCAA67" w14:textId="77777777" w:rsidR="00D4791A" w:rsidRPr="00550232" w:rsidRDefault="00550232">
            <w:pPr>
              <w:pStyle w:val="Docoriginal"/>
            </w:pPr>
            <w:r w:rsidRPr="00550232">
              <w:t xml:space="preserve">Fecha:  </w:t>
            </w:r>
            <w:r w:rsidR="00B50F09" w:rsidRPr="00550232">
              <w:rPr>
                <w:b w:val="0"/>
                <w:spacing w:val="0"/>
              </w:rPr>
              <w:t xml:space="preserve">2 de octubre </w:t>
            </w:r>
            <w:r w:rsidRPr="00550232">
              <w:rPr>
                <w:b w:val="0"/>
                <w:spacing w:val="0"/>
              </w:rPr>
              <w:t>de 2024</w:t>
            </w:r>
          </w:p>
        </w:tc>
      </w:tr>
    </w:tbl>
    <w:p w14:paraId="77452AB4" w14:textId="59B0F72F" w:rsidR="00D4791A" w:rsidRPr="00550232" w:rsidRDefault="00550232">
      <w:pPr>
        <w:pStyle w:val="Titleofdoc0"/>
      </w:pPr>
      <w:r w:rsidRPr="00550232">
        <w:t>Informe de la Secretaria General Adjunta sobre las novedades acaecidas en la</w:t>
      </w:r>
      <w:r>
        <w:t> </w:t>
      </w:r>
      <w:r w:rsidRPr="00550232">
        <w:t>UPOV</w:t>
      </w:r>
    </w:p>
    <w:p w14:paraId="33843766" w14:textId="7AD56916" w:rsidR="00D4791A" w:rsidRPr="00550232" w:rsidRDefault="00550232">
      <w:pPr>
        <w:pStyle w:val="preparedby1"/>
        <w:jc w:val="left"/>
      </w:pPr>
      <w:r w:rsidRPr="00550232">
        <w:t>Documento preparado por la Oficina de la Uni</w:t>
      </w:r>
      <w:r>
        <w:t>ó</w:t>
      </w:r>
      <w:r w:rsidRPr="00550232">
        <w:t>n</w:t>
      </w:r>
    </w:p>
    <w:p w14:paraId="44FE1299" w14:textId="77777777" w:rsidR="00550232" w:rsidRPr="006365CE" w:rsidRDefault="00550232" w:rsidP="00550232">
      <w:pPr>
        <w:pStyle w:val="Disclaimer"/>
        <w:spacing w:after="480"/>
        <w:rPr>
          <w:lang w:val="es-ES_tradnl"/>
        </w:rPr>
      </w:pPr>
      <w:r w:rsidRPr="006365CE">
        <w:rPr>
          <w:lang w:val="es-ES_tradnl"/>
        </w:rPr>
        <w:t>Descargo de responsabilidad: el presente documento no constituye un documento de política u orientación de la UPOV</w:t>
      </w:r>
      <w:r>
        <w:rPr>
          <w:lang w:val="es-ES_tradnl"/>
        </w:rPr>
        <w:t>.</w:t>
      </w:r>
      <w:r>
        <w:rPr>
          <w:lang w:val="es-ES_tradnl"/>
        </w:rPr>
        <w:br/>
      </w:r>
      <w:r>
        <w:rPr>
          <w:lang w:val="es-ES_tradnl"/>
        </w:rPr>
        <w:br/>
      </w:r>
      <w:r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auténtica.</w:t>
      </w:r>
    </w:p>
    <w:p w14:paraId="37AA4536" w14:textId="5C328FFA" w:rsidR="00D4791A" w:rsidRPr="00550232" w:rsidRDefault="00550232">
      <w:r>
        <w:t xml:space="preserve">La </w:t>
      </w:r>
      <w:r w:rsidRPr="00550232">
        <w:t>Secretari</w:t>
      </w:r>
      <w:r>
        <w:t>a</w:t>
      </w:r>
      <w:r w:rsidRPr="00550232">
        <w:t xml:space="preserve"> General Adjunt</w:t>
      </w:r>
      <w:r>
        <w:t>a</w:t>
      </w:r>
      <w:r w:rsidRPr="00550232">
        <w:t xml:space="preserve"> presentará una ponencia oral en la sexagésima sesión del Comité Técnico (TC/60), en la octogésima primera sesión del Comité Administrativo y Jurídico (CAJ/81) y en la quincuagésima octava sesión ordinaria del Consejo (C/58) para informar sobre </w:t>
      </w:r>
      <w:r>
        <w:t>las novedades acaecidas en</w:t>
      </w:r>
      <w:r w:rsidRPr="00550232">
        <w:t xml:space="preserve"> la UPOV.</w:t>
      </w:r>
    </w:p>
    <w:p w14:paraId="1A2E0442" w14:textId="77777777" w:rsidR="00B50F09" w:rsidRPr="00550232" w:rsidRDefault="00B50F09" w:rsidP="00B50F09"/>
    <w:p w14:paraId="72661112" w14:textId="77777777" w:rsidR="00D4791A" w:rsidRPr="00550232" w:rsidRDefault="00550232">
      <w:r w:rsidRPr="00550232">
        <w:t xml:space="preserve">Una copia de la ponencia estará disponible en el sitio web de la UPOV, después de las sesiones de la UPOV, en las páginas web </w:t>
      </w:r>
      <w:hyperlink r:id="rId8" w:history="1">
        <w:r w:rsidRPr="00550232">
          <w:rPr>
            <w:rStyle w:val="Hyperlink"/>
          </w:rPr>
          <w:t>TC/60</w:t>
        </w:r>
      </w:hyperlink>
      <w:r w:rsidRPr="00550232">
        <w:t xml:space="preserve">, </w:t>
      </w:r>
      <w:hyperlink r:id="rId9" w:history="1">
        <w:r w:rsidRPr="00550232">
          <w:rPr>
            <w:rStyle w:val="Hyperlink"/>
          </w:rPr>
          <w:t>CAJ/81</w:t>
        </w:r>
      </w:hyperlink>
      <w:r w:rsidRPr="00550232">
        <w:t xml:space="preserve"> y </w:t>
      </w:r>
      <w:hyperlink r:id="rId10" w:history="1">
        <w:r w:rsidRPr="00550232">
          <w:rPr>
            <w:rStyle w:val="Hyperlink"/>
          </w:rPr>
          <w:t>C/58</w:t>
        </w:r>
      </w:hyperlink>
      <w:r w:rsidRPr="00550232">
        <w:t>.</w:t>
      </w:r>
    </w:p>
    <w:p w14:paraId="50A9C91D" w14:textId="77777777" w:rsidR="00B50F09" w:rsidRPr="00550232" w:rsidRDefault="00B50F09" w:rsidP="00B50F09">
      <w:pPr>
        <w:jc w:val="left"/>
      </w:pPr>
    </w:p>
    <w:p w14:paraId="1C9534D4" w14:textId="77777777" w:rsidR="00B50F09" w:rsidRPr="00550232" w:rsidRDefault="00B50F09" w:rsidP="00B50F09">
      <w:pPr>
        <w:jc w:val="left"/>
      </w:pPr>
    </w:p>
    <w:p w14:paraId="231873F2" w14:textId="77777777" w:rsidR="00B50F09" w:rsidRPr="00550232" w:rsidRDefault="00B50F09" w:rsidP="00B50F09"/>
    <w:p w14:paraId="7C24D6F7" w14:textId="77777777" w:rsidR="00D4791A" w:rsidRPr="00550232" w:rsidRDefault="00550232">
      <w:pPr>
        <w:jc w:val="right"/>
      </w:pPr>
      <w:r w:rsidRPr="00550232">
        <w:t>[Fin del documento]</w:t>
      </w:r>
    </w:p>
    <w:p w14:paraId="2C57A995" w14:textId="77777777" w:rsidR="00903264" w:rsidRPr="00550232" w:rsidRDefault="00903264">
      <w:pPr>
        <w:jc w:val="left"/>
      </w:pPr>
    </w:p>
    <w:p w14:paraId="3A1189AD" w14:textId="77777777" w:rsidR="00050E16" w:rsidRPr="00550232" w:rsidRDefault="00050E16" w:rsidP="009B440E">
      <w:pPr>
        <w:jc w:val="left"/>
      </w:pPr>
    </w:p>
    <w:sectPr w:rsidR="00050E16" w:rsidRPr="00550232" w:rsidSect="0004198B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6076" w14:textId="77777777" w:rsidR="00DC51CA" w:rsidRDefault="00DC51CA" w:rsidP="006655D3">
      <w:r>
        <w:separator/>
      </w:r>
    </w:p>
    <w:p w14:paraId="35467BD0" w14:textId="77777777" w:rsidR="00DC51CA" w:rsidRDefault="00DC51CA" w:rsidP="006655D3"/>
    <w:p w14:paraId="6C08B872" w14:textId="77777777" w:rsidR="00DC51CA" w:rsidRDefault="00DC51CA" w:rsidP="006655D3"/>
  </w:endnote>
  <w:endnote w:type="continuationSeparator" w:id="0">
    <w:p w14:paraId="748D92D6" w14:textId="77777777" w:rsidR="00DC51CA" w:rsidRDefault="00DC51CA" w:rsidP="006655D3">
      <w:r>
        <w:separator/>
      </w:r>
    </w:p>
    <w:p w14:paraId="7647248F" w14:textId="77777777" w:rsidR="00D4791A" w:rsidRDefault="0055023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25275DE" w14:textId="77777777" w:rsidR="00DC51CA" w:rsidRPr="00294751" w:rsidRDefault="00DC51CA" w:rsidP="006655D3">
      <w:pPr>
        <w:rPr>
          <w:lang w:val="fr-FR"/>
        </w:rPr>
      </w:pPr>
    </w:p>
    <w:p w14:paraId="50807920" w14:textId="77777777" w:rsidR="00DC51CA" w:rsidRPr="00294751" w:rsidRDefault="00DC51CA" w:rsidP="006655D3">
      <w:pPr>
        <w:rPr>
          <w:lang w:val="fr-FR"/>
        </w:rPr>
      </w:pPr>
    </w:p>
  </w:endnote>
  <w:endnote w:type="continuationNotice" w:id="1">
    <w:p w14:paraId="630046FF" w14:textId="77777777" w:rsidR="00D4791A" w:rsidRDefault="00550232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CB0994D" w14:textId="77777777" w:rsidR="00DC51CA" w:rsidRPr="00294751" w:rsidRDefault="00DC51CA" w:rsidP="006655D3">
      <w:pPr>
        <w:rPr>
          <w:lang w:val="fr-FR"/>
        </w:rPr>
      </w:pPr>
    </w:p>
    <w:p w14:paraId="3DF5F1B2" w14:textId="77777777" w:rsidR="00DC51CA" w:rsidRPr="00294751" w:rsidRDefault="00DC51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C168" w14:textId="77777777" w:rsidR="00DC51CA" w:rsidRDefault="00DC51CA" w:rsidP="006655D3">
      <w:r>
        <w:separator/>
      </w:r>
    </w:p>
  </w:footnote>
  <w:footnote w:type="continuationSeparator" w:id="0">
    <w:p w14:paraId="7BBECF75" w14:textId="77777777" w:rsidR="00DC51CA" w:rsidRDefault="00DC51CA" w:rsidP="006655D3">
      <w:r>
        <w:separator/>
      </w:r>
    </w:p>
  </w:footnote>
  <w:footnote w:type="continuationNotice" w:id="1">
    <w:p w14:paraId="76DEF764" w14:textId="77777777" w:rsidR="00DC51CA" w:rsidRPr="00AB530F" w:rsidRDefault="00DC51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2C92" w14:textId="77777777" w:rsidR="00D4791A" w:rsidRDefault="00BE6A5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SESIONES/2024/1</w:t>
    </w:r>
  </w:p>
  <w:p w14:paraId="507BD466" w14:textId="77777777" w:rsidR="00D4791A" w:rsidRDefault="00550232">
    <w:pPr>
      <w:pStyle w:val="Header"/>
      <w:rPr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F49B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9903475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05E2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C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2C95"/>
    <w:rsid w:val="00136A30"/>
    <w:rsid w:val="00141DB8"/>
    <w:rsid w:val="00172084"/>
    <w:rsid w:val="0017474A"/>
    <w:rsid w:val="001758C6"/>
    <w:rsid w:val="00182B99"/>
    <w:rsid w:val="001B2365"/>
    <w:rsid w:val="001C1525"/>
    <w:rsid w:val="001D736D"/>
    <w:rsid w:val="0021332C"/>
    <w:rsid w:val="00213982"/>
    <w:rsid w:val="0024416D"/>
    <w:rsid w:val="0025115E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0232"/>
    <w:rsid w:val="0055268D"/>
    <w:rsid w:val="00575DE2"/>
    <w:rsid w:val="00576BE4"/>
    <w:rsid w:val="005779DB"/>
    <w:rsid w:val="005A01B6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1271E"/>
    <w:rsid w:val="007154FD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B73A9"/>
    <w:rsid w:val="007C01EB"/>
    <w:rsid w:val="007C1D92"/>
    <w:rsid w:val="007C4CB9"/>
    <w:rsid w:val="007D0B9D"/>
    <w:rsid w:val="007D19B0"/>
    <w:rsid w:val="007F498F"/>
    <w:rsid w:val="007F62C4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5AE1"/>
    <w:rsid w:val="008B7FE6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66214"/>
    <w:rsid w:val="00A80F2A"/>
    <w:rsid w:val="00A83A48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2ED6"/>
    <w:rsid w:val="00B324D4"/>
    <w:rsid w:val="00B42CC2"/>
    <w:rsid w:val="00B46575"/>
    <w:rsid w:val="00B50F09"/>
    <w:rsid w:val="00B61777"/>
    <w:rsid w:val="00B622E6"/>
    <w:rsid w:val="00B83E82"/>
    <w:rsid w:val="00B84BBD"/>
    <w:rsid w:val="00B91BD8"/>
    <w:rsid w:val="00BA43FB"/>
    <w:rsid w:val="00BC127D"/>
    <w:rsid w:val="00BC1FE6"/>
    <w:rsid w:val="00BE6A55"/>
    <w:rsid w:val="00C061B6"/>
    <w:rsid w:val="00C2446C"/>
    <w:rsid w:val="00C264ED"/>
    <w:rsid w:val="00C34AEE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4791A"/>
    <w:rsid w:val="00D52F5C"/>
    <w:rsid w:val="00D57C96"/>
    <w:rsid w:val="00D57D18"/>
    <w:rsid w:val="00D65B8E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C51CA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49B5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E60F9"/>
  <w15:docId w15:val="{676C6B3B-3DB6-40A1-B520-2A363D8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232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etails.jsp?meeting_id=808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en/details.jsp?meeting_id=80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en/details.jsp?meeting_id=8084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SESSIONS_docs\sessions_2024\templates\routing_slip_with_doc_SESSIONS_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F104-B5AB-46CA-B442-640F44C4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routing_slip_with_doc_SESSIONS_2024.dotm</Template>
  <TotalTime>3</TotalTime>
  <Pages>1</Pages>
  <Words>199</Words>
  <Characters>1316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SESSIONS/2023</vt:lpstr>
    </vt:vector>
  </TitlesOfParts>
  <Company>UPOV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SESSIONS/2024/1</dc:title>
  <dc:creator>SANCHEZ VIZCAINO GOMEZ Rosa Maria</dc:creator>
  <cp:keywords>, docId:59FA2959E227C6247CF4EFBC79CC78DF</cp:keywords>
  <cp:lastModifiedBy>SANCHEZ VIZCAINO GOMEZ Rosa Maria</cp:lastModifiedBy>
  <cp:revision>3</cp:revision>
  <cp:lastPrinted>2016-11-22T15:41:00Z</cp:lastPrinted>
  <dcterms:created xsi:type="dcterms:W3CDTF">2024-10-03T10:15:00Z</dcterms:created>
  <dcterms:modified xsi:type="dcterms:W3CDTF">2024-10-03T10:25:00Z</dcterms:modified>
</cp:coreProperties>
</file>