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391BEE">
            <w:pPr>
              <w:pStyle w:val="Sessiontcplacedate"/>
              <w:rPr>
                <w:sz w:val="22"/>
              </w:rPr>
            </w:pPr>
            <w:r w:rsidRPr="00DA4973">
              <w:t xml:space="preserve">Geneva, </w:t>
            </w:r>
            <w:r w:rsidR="00391BEE">
              <w:t>October</w:t>
            </w:r>
            <w:r w:rsidR="00A3365A">
              <w:t xml:space="preserve"> 2</w:t>
            </w:r>
            <w:r w:rsidR="00391BEE">
              <w:t>8</w:t>
            </w:r>
            <w:r w:rsidR="000E6267">
              <w:t xml:space="preserve"> and 2</w:t>
            </w:r>
            <w:r w:rsidR="00391BEE">
              <w:t>9</w:t>
            </w:r>
            <w:r w:rsidRPr="00DA4973">
              <w:t>, 201</w:t>
            </w:r>
            <w:r w:rsidR="000E6267">
              <w:t>8</w:t>
            </w:r>
          </w:p>
        </w:tc>
        <w:tc>
          <w:tcPr>
            <w:tcW w:w="3127" w:type="dxa"/>
          </w:tcPr>
          <w:p w:rsidR="00EB4E9C" w:rsidRPr="003C7FBE" w:rsidRDefault="000E6267" w:rsidP="003C7FBE">
            <w:pPr>
              <w:pStyle w:val="Doccode"/>
            </w:pPr>
            <w:r>
              <w:t>TC-EDC</w:t>
            </w:r>
            <w:r w:rsidR="00A3365A">
              <w:t>/</w:t>
            </w:r>
            <w:r w:rsidR="00391BEE">
              <w:t>Oct</w:t>
            </w:r>
            <w:r>
              <w:t>18</w:t>
            </w:r>
            <w:r w:rsidR="00EB4E9C" w:rsidRPr="00AC2883">
              <w:t>/</w:t>
            </w:r>
            <w:r w:rsidR="00553AC9">
              <w:t>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C51F0">
            <w:pPr>
              <w:pStyle w:val="Docoriginal"/>
            </w:pPr>
            <w:r w:rsidRPr="00AC2883">
              <w:t>Date:</w:t>
            </w:r>
            <w:r w:rsidRPr="000E636A">
              <w:rPr>
                <w:b w:val="0"/>
                <w:spacing w:val="0"/>
              </w:rPr>
              <w:t xml:space="preserve">  </w:t>
            </w:r>
            <w:bookmarkStart w:id="0" w:name="_GoBack"/>
            <w:bookmarkEnd w:id="0"/>
            <w:r w:rsidR="00553AC9" w:rsidRPr="00F12BEE">
              <w:rPr>
                <w:b w:val="0"/>
                <w:spacing w:val="0"/>
              </w:rPr>
              <w:t>October 1</w:t>
            </w:r>
            <w:r w:rsidR="003C51F0" w:rsidRPr="00F12BEE">
              <w:rPr>
                <w:b w:val="0"/>
                <w:spacing w:val="0"/>
              </w:rPr>
              <w:t>3</w:t>
            </w:r>
            <w:r w:rsidR="00553AC9" w:rsidRPr="00F12BEE">
              <w:rPr>
                <w:b w:val="0"/>
                <w:spacing w:val="0"/>
              </w:rPr>
              <w:t>, 2018</w:t>
            </w:r>
          </w:p>
        </w:tc>
      </w:tr>
    </w:tbl>
    <w:p w:rsidR="00394AFF" w:rsidRPr="006A644A" w:rsidRDefault="00553AC9" w:rsidP="00394AFF">
      <w:pPr>
        <w:pStyle w:val="Titleofdoc0"/>
      </w:pPr>
      <w:bookmarkStart w:id="1" w:name="TitleOfDoc"/>
      <w:bookmarkEnd w:id="1"/>
      <w:r w:rsidRPr="00431198">
        <w:t>Matters to be resolved concerning Test Guidelines considered by the Enlarged Editorial Committee in March</w:t>
      </w:r>
      <w:r>
        <w:t xml:space="preserve">:  </w:t>
      </w:r>
      <w:r w:rsidRPr="000C2C4F">
        <w:rPr>
          <w:rFonts w:cs="Arial"/>
        </w:rPr>
        <w:t xml:space="preserve">Tomato </w:t>
      </w:r>
      <w:r>
        <w:rPr>
          <w:rFonts w:cs="Arial"/>
        </w:rPr>
        <w:t>Rootstocks</w:t>
      </w:r>
      <w:r w:rsidRPr="000C2C4F">
        <w:rPr>
          <w:rFonts w:cs="Arial"/>
        </w:rPr>
        <w:t xml:space="preserve"> (Partial revision</w:t>
      </w:r>
      <w:r>
        <w:rPr>
          <w:rFonts w:cs="Arial"/>
        </w:rPr>
        <w:t>)</w:t>
      </w:r>
    </w:p>
    <w:p w:rsidR="00394AFF" w:rsidRPr="006A644A" w:rsidRDefault="00394AFF" w:rsidP="00394AFF">
      <w:pPr>
        <w:pStyle w:val="preparedby1"/>
        <w:jc w:val="left"/>
      </w:pPr>
      <w:bookmarkStart w:id="2" w:name="Prepared"/>
      <w:bookmarkEnd w:id="2"/>
      <w:r w:rsidRPr="000C4E25">
        <w:t>Document prepared by the Office of the Union</w:t>
      </w:r>
    </w:p>
    <w:p w:rsidR="00394AFF" w:rsidRPr="006A644A" w:rsidRDefault="00394AFF" w:rsidP="00394AFF">
      <w:pPr>
        <w:pStyle w:val="Disclaimer"/>
      </w:pPr>
      <w:r w:rsidRPr="006A644A">
        <w:t>Disclaimer:  this document does not represent UPOV policies or guidance</w:t>
      </w:r>
    </w:p>
    <w:p w:rsidR="00553AC9" w:rsidRDefault="00553AC9" w:rsidP="00553AC9">
      <w:r>
        <w:fldChar w:fldCharType="begin"/>
      </w:r>
      <w:r>
        <w:instrText xml:space="preserve"> AUTONUM  </w:instrText>
      </w:r>
      <w:r>
        <w:fldChar w:fldCharType="end"/>
      </w:r>
      <w:r>
        <w:tab/>
      </w:r>
      <w:r w:rsidRPr="00614469">
        <w:t xml:space="preserve">The </w:t>
      </w:r>
      <w:r>
        <w:t xml:space="preserve">Enlarged Editorial </w:t>
      </w:r>
      <w:r w:rsidRPr="00E31DFA">
        <w:t xml:space="preserve">Committee (TC-EDC), at its meeting held in Geneva, </w:t>
      </w:r>
      <w:r w:rsidR="003C51F0">
        <w:t>on</w:t>
      </w:r>
      <w:r w:rsidRPr="00E31DFA">
        <w:t xml:space="preserve"> March 26 </w:t>
      </w:r>
      <w:r w:rsidR="003C51F0">
        <w:t>and</w:t>
      </w:r>
      <w:r w:rsidRPr="00E31DFA">
        <w:t xml:space="preserve"> 27, 2018, considered document </w:t>
      </w:r>
      <w:hyperlink r:id="rId7" w:history="1">
        <w:r w:rsidRPr="00553AC9">
          <w:rPr>
            <w:color w:val="0000FF"/>
            <w:u w:val="single"/>
          </w:rPr>
          <w:t>TC-EDC/MAR18/9</w:t>
        </w:r>
      </w:hyperlink>
      <w:r w:rsidRPr="00485EDF">
        <w:t xml:space="preserve"> </w:t>
      </w:r>
      <w:r>
        <w:t>“</w:t>
      </w:r>
      <w:r w:rsidRPr="00485EDF">
        <w:t xml:space="preserve">Partial revision of the Test Guidelines for </w:t>
      </w:r>
      <w:r>
        <w:t xml:space="preserve">Tomato Rootstocks” </w:t>
      </w:r>
      <w:r w:rsidRPr="00E31DFA">
        <w:t>and</w:t>
      </w:r>
      <w:r>
        <w:t xml:space="preserve"> </w:t>
      </w:r>
      <w:r w:rsidRPr="00E31DFA">
        <w:t>agreed that the technical issues raised be addressed by</w:t>
      </w:r>
      <w:r>
        <w:t xml:space="preserve"> the </w:t>
      </w:r>
      <w:r w:rsidRPr="00625FDF">
        <w:t>Technical Working Party for Vegetables</w:t>
      </w:r>
      <w:r>
        <w:t xml:space="preserve"> (TWV) (see document TC</w:t>
      </w:r>
      <w:r>
        <w:noBreakHyphen/>
        <w:t>ECD/MAR18/11 “Report”, paragraph 57).</w:t>
      </w:r>
    </w:p>
    <w:p w:rsidR="00553AC9" w:rsidRDefault="00553AC9" w:rsidP="00553AC9"/>
    <w:p w:rsidR="003C51F0" w:rsidRDefault="00553AC9" w:rsidP="00553AC9">
      <w:r w:rsidRPr="003A0EFB">
        <w:fldChar w:fldCharType="begin"/>
      </w:r>
      <w:r w:rsidRPr="003A0EFB">
        <w:instrText xml:space="preserve"> AUTONUM  </w:instrText>
      </w:r>
      <w:r w:rsidRPr="003A0EFB">
        <w:fldChar w:fldCharType="end"/>
      </w:r>
      <w:r w:rsidRPr="003A0EFB">
        <w:tab/>
      </w:r>
      <w:proofErr w:type="gramStart"/>
      <w:r w:rsidRPr="003A0EFB">
        <w:t>The TWV</w:t>
      </w:r>
      <w:r w:rsidR="003C51F0">
        <w:t xml:space="preserve">, at its fifty-second session, held in </w:t>
      </w:r>
      <w:r w:rsidR="003C51F0">
        <w:rPr>
          <w:rFonts w:cs="Arial"/>
        </w:rPr>
        <w:t>Beijing, China</w:t>
      </w:r>
      <w:r w:rsidR="003C51F0" w:rsidRPr="00DA4973">
        <w:t xml:space="preserve">, </w:t>
      </w:r>
      <w:r w:rsidR="003C51F0">
        <w:t>from September 17 to 21</w:t>
      </w:r>
      <w:r w:rsidR="003C51F0" w:rsidRPr="00DA4973">
        <w:t>, 201</w:t>
      </w:r>
      <w:r w:rsidR="003C51F0">
        <w:t xml:space="preserve">8, </w:t>
      </w:r>
      <w:r w:rsidRPr="003A0EFB">
        <w:t>considered document</w:t>
      </w:r>
      <w:r>
        <w:t>s</w:t>
      </w:r>
      <w:r w:rsidRPr="003A0EFB">
        <w:t xml:space="preserve"> </w:t>
      </w:r>
      <w:hyperlink r:id="rId8" w:history="1">
        <w:r w:rsidR="003C51F0" w:rsidRPr="00553AC9">
          <w:rPr>
            <w:color w:val="0000FF"/>
            <w:u w:val="single"/>
          </w:rPr>
          <w:t>TWV/52/12</w:t>
        </w:r>
      </w:hyperlink>
      <w:r>
        <w:t xml:space="preserve"> </w:t>
      </w:r>
      <w:r w:rsidR="003C51F0">
        <w:t>“</w:t>
      </w:r>
      <w:r w:rsidR="003C51F0" w:rsidRPr="000E3A4C">
        <w:t>Matters to be resolved concerning Test Guidelines adopted by the Technical Committee: Tomato</w:t>
      </w:r>
      <w:r w:rsidR="003C51F0">
        <w:t xml:space="preserve"> Rootstocks</w:t>
      </w:r>
      <w:r w:rsidR="003C51F0" w:rsidRPr="000E3A4C">
        <w:t>”</w:t>
      </w:r>
      <w:r w:rsidR="003C51F0">
        <w:t xml:space="preserve"> </w:t>
      </w:r>
      <w:r>
        <w:t xml:space="preserve">and </w:t>
      </w:r>
      <w:r w:rsidR="003C51F0">
        <w:t>TWV/52/19</w:t>
      </w:r>
      <w:r w:rsidR="003C51F0" w:rsidRPr="003A0EFB">
        <w:t xml:space="preserve"> </w:t>
      </w:r>
      <w:r w:rsidR="003C51F0">
        <w:t>“</w:t>
      </w:r>
      <w:r w:rsidR="003C51F0" w:rsidRPr="000E3A4C">
        <w:t>Addendum to Matters to be resolved concerning Test</w:t>
      </w:r>
      <w:r w:rsidR="00F24923">
        <w:t> </w:t>
      </w:r>
      <w:r w:rsidR="003C51F0" w:rsidRPr="000E3A4C">
        <w:t>Guidelines adopted by the Technical Committee: partial revision of the Test Guidelines for Tomato and Tomato Rootstocks</w:t>
      </w:r>
      <w:r w:rsidR="003C51F0">
        <w:t>”.</w:t>
      </w:r>
      <w:proofErr w:type="gramEnd"/>
      <w:r w:rsidR="003C51F0">
        <w:t xml:space="preserve">  </w:t>
      </w:r>
    </w:p>
    <w:p w:rsidR="003C51F0" w:rsidRDefault="003C51F0" w:rsidP="00553AC9"/>
    <w:p w:rsidR="00553AC9" w:rsidRPr="00066D37" w:rsidRDefault="003C51F0" w:rsidP="00553AC9">
      <w:r>
        <w:fldChar w:fldCharType="begin"/>
      </w:r>
      <w:r>
        <w:instrText xml:space="preserve"> AUTONUM  </w:instrText>
      </w:r>
      <w:r>
        <w:fldChar w:fldCharType="end"/>
      </w:r>
      <w:r>
        <w:tab/>
        <w:t>The TWV</w:t>
      </w:r>
      <w:r w:rsidR="00553AC9" w:rsidRPr="003A0EFB">
        <w:t xml:space="preserve"> agreed </w:t>
      </w:r>
      <w:r w:rsidR="00553AC9">
        <w:t xml:space="preserve">that Characteristic and Ad. </w:t>
      </w:r>
      <w:proofErr w:type="gramStart"/>
      <w:r w:rsidR="00553AC9">
        <w:t>24 “</w:t>
      </w:r>
      <w:r w:rsidR="00553AC9" w:rsidRPr="00066D37">
        <w:t xml:space="preserve">Resistance to </w:t>
      </w:r>
      <w:proofErr w:type="spellStart"/>
      <w:r w:rsidR="00553AC9" w:rsidRPr="00066D37">
        <w:rPr>
          <w:i/>
        </w:rPr>
        <w:t>Fusarium</w:t>
      </w:r>
      <w:proofErr w:type="spellEnd"/>
      <w:r w:rsidR="00553AC9" w:rsidRPr="00066D37">
        <w:rPr>
          <w:i/>
        </w:rPr>
        <w:t xml:space="preserve"> </w:t>
      </w:r>
      <w:proofErr w:type="spellStart"/>
      <w:r w:rsidR="00553AC9" w:rsidRPr="00066D37">
        <w:rPr>
          <w:i/>
        </w:rPr>
        <w:t>oxysporum</w:t>
      </w:r>
      <w:proofErr w:type="spellEnd"/>
      <w:r w:rsidR="00553AC9" w:rsidRPr="00066D37">
        <w:t xml:space="preserve"> f. sp. </w:t>
      </w:r>
      <w:proofErr w:type="spellStart"/>
      <w:r w:rsidR="00553AC9" w:rsidRPr="00066D37">
        <w:rPr>
          <w:i/>
        </w:rPr>
        <w:t>lycopersici</w:t>
      </w:r>
      <w:proofErr w:type="spellEnd"/>
      <w:r w:rsidR="00553AC9" w:rsidRPr="00066D37">
        <w:t xml:space="preserve"> (</w:t>
      </w:r>
      <w:proofErr w:type="spellStart"/>
      <w:r w:rsidR="00553AC9" w:rsidRPr="00066D37">
        <w:t>Fol</w:t>
      </w:r>
      <w:proofErr w:type="spellEnd"/>
      <w:r w:rsidR="00553AC9" w:rsidRPr="00066D37">
        <w:t>)</w:t>
      </w:r>
      <w:r w:rsidR="00553AC9">
        <w:t xml:space="preserve">” </w:t>
      </w:r>
      <w:r>
        <w:t>be excluded</w:t>
      </w:r>
      <w:proofErr w:type="gramEnd"/>
      <w:r>
        <w:t xml:space="preserve"> from the partial revision as research was still ongoing. The TWV agreed that the characteristic </w:t>
      </w:r>
      <w:proofErr w:type="gramStart"/>
      <w:r>
        <w:t>should be reconsidered</w:t>
      </w:r>
      <w:proofErr w:type="gramEnd"/>
      <w:r>
        <w:t xml:space="preserve"> at its fifty-third session </w:t>
      </w:r>
      <w:r w:rsidR="00553AC9">
        <w:t>(see document TWV/52/20 “Report”, paragraph</w:t>
      </w:r>
      <w:r>
        <w:t> </w:t>
      </w:r>
      <w:r w:rsidR="00553AC9">
        <w:t>66).</w:t>
      </w:r>
    </w:p>
    <w:p w:rsidR="00553AC9" w:rsidRDefault="00553AC9" w:rsidP="00553AC9"/>
    <w:p w:rsidR="00553AC9" w:rsidRPr="003A0EFB" w:rsidRDefault="00553AC9" w:rsidP="00553AC9">
      <w:r>
        <w:fldChar w:fldCharType="begin"/>
      </w:r>
      <w:r>
        <w:instrText xml:space="preserve"> AUTONUM  </w:instrText>
      </w:r>
      <w:r>
        <w:fldChar w:fldCharType="end"/>
      </w:r>
      <w:r>
        <w:tab/>
        <w:t xml:space="preserve">The TWV further agreed </w:t>
      </w:r>
      <w:r w:rsidRPr="003A0EFB">
        <w:t>the following</w:t>
      </w:r>
      <w:r>
        <w:t xml:space="preserve"> (see document TWV/52/20 “Report”, paragraph 67)</w:t>
      </w:r>
      <w:r w:rsidRPr="003A0EFB">
        <w:t>:</w:t>
      </w:r>
    </w:p>
    <w:p w:rsidR="00553AC9" w:rsidRPr="003A0EFB" w:rsidRDefault="00553AC9" w:rsidP="00553AC9"/>
    <w:tbl>
      <w:tblPr>
        <w:tblW w:w="9781"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73"/>
        <w:gridCol w:w="8208"/>
      </w:tblGrid>
      <w:tr w:rsidR="00553AC9" w:rsidRPr="00AB6B13" w:rsidTr="000520C7">
        <w:trPr>
          <w:cantSplit/>
        </w:trPr>
        <w:tc>
          <w:tcPr>
            <w:tcW w:w="1573" w:type="dxa"/>
          </w:tcPr>
          <w:p w:rsidR="00553AC9" w:rsidRPr="00AB6B13" w:rsidRDefault="00553AC9" w:rsidP="000520C7">
            <w:r w:rsidRPr="00AB6B13">
              <w:t>Chars. 27, 31</w:t>
            </w:r>
          </w:p>
        </w:tc>
        <w:tc>
          <w:tcPr>
            <w:tcW w:w="8208" w:type="dxa"/>
          </w:tcPr>
          <w:p w:rsidR="00553AC9" w:rsidRDefault="00553AC9" w:rsidP="000520C7">
            <w:pPr>
              <w:keepNext/>
            </w:pPr>
            <w:r w:rsidRPr="00AB6B13">
              <w:t xml:space="preserve">- </w:t>
            </w:r>
            <w:proofErr w:type="gramStart"/>
            <w:r w:rsidRPr="00AB6B13">
              <w:t>to</w:t>
            </w:r>
            <w:proofErr w:type="gramEnd"/>
            <w:r w:rsidRPr="00AB6B13">
              <w:t xml:space="preserve"> be kept as VG (VS not appropriate for DNA marker test, see TGP/9. In case of DNA markers, 20 plants </w:t>
            </w:r>
            <w:proofErr w:type="gramStart"/>
            <w:r w:rsidRPr="00AB6B13">
              <w:t>are observed</w:t>
            </w:r>
            <w:proofErr w:type="gramEnd"/>
            <w:r w:rsidRPr="00AB6B13">
              <w:t xml:space="preserve"> for uniformity. According to chapter 4.1.4 of TG/44/11 Rev., indication of VS is not appropriate.)</w:t>
            </w:r>
          </w:p>
          <w:p w:rsidR="00553AC9" w:rsidRPr="00F406DE" w:rsidRDefault="00553AC9" w:rsidP="000520C7">
            <w:pPr>
              <w:keepNext/>
              <w:rPr>
                <w:i/>
              </w:rPr>
            </w:pPr>
            <w:r w:rsidRPr="00306D58">
              <w:rPr>
                <w:i/>
              </w:rPr>
              <w:t>TWV:  agreed</w:t>
            </w:r>
          </w:p>
          <w:p w:rsidR="00553AC9" w:rsidRPr="00AB6B13" w:rsidRDefault="00553AC9" w:rsidP="000520C7">
            <w:pPr>
              <w:keepNext/>
            </w:pPr>
            <w:r w:rsidRPr="00AB6B13">
              <w:t>- DNA marker test to be presented to the BMT to check whether method corresponds to TGP/15</w:t>
            </w:r>
          </w:p>
          <w:p w:rsidR="00553AC9" w:rsidRPr="00AB6B13" w:rsidRDefault="00553AC9" w:rsidP="000520C7">
            <w:pPr>
              <w:keepNext/>
              <w:rPr>
                <w:i/>
              </w:rPr>
            </w:pPr>
            <w:r w:rsidRPr="00AB6B13">
              <w:rPr>
                <w:i/>
              </w:rPr>
              <w:t xml:space="preserve">Leading Expert:  I will participate in the BMT and the item </w:t>
            </w:r>
            <w:proofErr w:type="gramStart"/>
            <w:r w:rsidRPr="00AB6B13">
              <w:rPr>
                <w:i/>
              </w:rPr>
              <w:t>will be discussed</w:t>
            </w:r>
            <w:proofErr w:type="gramEnd"/>
            <w:r w:rsidRPr="00AB6B13">
              <w:rPr>
                <w:i/>
              </w:rPr>
              <w:t>. I will report to the TWV accordingly</w:t>
            </w:r>
          </w:p>
          <w:p w:rsidR="00553AC9" w:rsidRPr="00AB6B13" w:rsidRDefault="00553AC9" w:rsidP="000520C7">
            <w:pPr>
              <w:keepNext/>
            </w:pPr>
            <w:r w:rsidRPr="00AB6B13">
              <w:rPr>
                <w:i/>
              </w:rPr>
              <w:t xml:space="preserve">The TWV noted that the method corresponds to TGP/15 and that document TGP/15 </w:t>
            </w:r>
            <w:r>
              <w:rPr>
                <w:i/>
              </w:rPr>
              <w:t>would</w:t>
            </w:r>
            <w:r w:rsidRPr="00AB6B13">
              <w:rPr>
                <w:i/>
              </w:rPr>
              <w:t xml:space="preserve"> be revised to include a relevant example</w:t>
            </w:r>
          </w:p>
        </w:tc>
      </w:tr>
      <w:tr w:rsidR="00553AC9" w:rsidRPr="00AB6B13" w:rsidTr="000520C7">
        <w:trPr>
          <w:cantSplit/>
        </w:trPr>
        <w:tc>
          <w:tcPr>
            <w:tcW w:w="1573" w:type="dxa"/>
          </w:tcPr>
          <w:p w:rsidR="00553AC9" w:rsidRDefault="00553AC9" w:rsidP="000520C7">
            <w:r w:rsidRPr="00AB6B13">
              <w:lastRenderedPageBreak/>
              <w:t>Ads. 27, 31</w:t>
            </w:r>
          </w:p>
          <w:p w:rsidR="00553AC9" w:rsidRPr="00AB6B13" w:rsidRDefault="00553AC9" w:rsidP="000520C7">
            <w:r>
              <w:t>(Ad. 24 was deleted- see paragraph 66 of this document)</w:t>
            </w:r>
          </w:p>
          <w:p w:rsidR="00553AC9" w:rsidRPr="00AB6B13" w:rsidRDefault="00553AC9" w:rsidP="000520C7"/>
        </w:tc>
        <w:tc>
          <w:tcPr>
            <w:tcW w:w="8208" w:type="dxa"/>
          </w:tcPr>
          <w:p w:rsidR="00553AC9" w:rsidRPr="00AB6B13" w:rsidRDefault="00553AC9" w:rsidP="000520C7">
            <w:pPr>
              <w:keepNext/>
            </w:pPr>
            <w:r w:rsidRPr="00AB6B13">
              <w:t xml:space="preserve">to clarify “often” (does not meet requirements for use of gene-specific marker model) </w:t>
            </w:r>
          </w:p>
          <w:p w:rsidR="00553AC9" w:rsidRDefault="00553AC9" w:rsidP="000520C7">
            <w:pPr>
              <w:keepNext/>
            </w:pPr>
            <w:r w:rsidRPr="00AB6B13">
              <w:t>(e.g. in Ad. 24 (ii) to confirm whether under (ii) DNA marker test there are always resistance alleles present in Gene I2 to both race 0 (ex 1) and race 1 (ex 2).)</w:t>
            </w:r>
          </w:p>
          <w:p w:rsidR="00553AC9" w:rsidRPr="00AB6B13" w:rsidRDefault="00553AC9" w:rsidP="000520C7">
            <w:pPr>
              <w:keepNext/>
            </w:pPr>
          </w:p>
          <w:p w:rsidR="00553AC9" w:rsidRPr="00AB6B13" w:rsidRDefault="00553AC9" w:rsidP="000520C7">
            <w:pPr>
              <w:rPr>
                <w:b/>
              </w:rPr>
            </w:pPr>
            <w:r w:rsidRPr="00AB6B13">
              <w:rPr>
                <w:i/>
              </w:rPr>
              <w:t xml:space="preserve">Leading Expert:  </w:t>
            </w:r>
          </w:p>
          <w:p w:rsidR="00553AC9" w:rsidRPr="00AB6B13" w:rsidRDefault="00553AC9" w:rsidP="000520C7">
            <w:pPr>
              <w:rPr>
                <w:i/>
              </w:rPr>
            </w:pPr>
            <w:r w:rsidRPr="00AB6B13">
              <w:rPr>
                <w:i/>
              </w:rPr>
              <w:t>Ad. 27 (ii)</w:t>
            </w:r>
          </w:p>
          <w:p w:rsidR="00553AC9" w:rsidRPr="00AB6B13" w:rsidRDefault="00553AC9" w:rsidP="000520C7">
            <w:pPr>
              <w:rPr>
                <w:i/>
              </w:rPr>
            </w:pPr>
            <w:r w:rsidRPr="00AB6B13">
              <w:rPr>
                <w:i/>
              </w:rPr>
              <w:t xml:space="preserve">To read “Resistance gene Tm2 gives resistance to </w:t>
            </w:r>
            <w:proofErr w:type="spellStart"/>
            <w:r w:rsidRPr="00AB6B13">
              <w:rPr>
                <w:i/>
              </w:rPr>
              <w:t>ToMV</w:t>
            </w:r>
            <w:proofErr w:type="spellEnd"/>
            <w:r w:rsidRPr="00AB6B13">
              <w:rPr>
                <w:i/>
              </w:rPr>
              <w:t xml:space="preserve">. Gene Tm2 has two dominant resistance alleles: resistance allele Tm2 is always associated with resistance to strain 0 and </w:t>
            </w:r>
            <w:proofErr w:type="gramStart"/>
            <w:r w:rsidRPr="00AB6B13">
              <w:rPr>
                <w:i/>
              </w:rPr>
              <w:t>1,</w:t>
            </w:r>
            <w:proofErr w:type="gramEnd"/>
            <w:r w:rsidRPr="00AB6B13">
              <w:rPr>
                <w:i/>
              </w:rPr>
              <w:t xml:space="preserve"> resistance allele Tm2</w:t>
            </w:r>
            <w:r w:rsidRPr="00AB6B13">
              <w:rPr>
                <w:i/>
                <w:vertAlign w:val="superscript"/>
              </w:rPr>
              <w:t>2</w:t>
            </w:r>
            <w:r w:rsidRPr="00AB6B13">
              <w:rPr>
                <w:i/>
              </w:rPr>
              <w:t xml:space="preserve"> is always associated with resistance to strain 0, 1 and 2. The </w:t>
            </w:r>
            <w:proofErr w:type="gramStart"/>
            <w:r w:rsidRPr="00AB6B13">
              <w:rPr>
                <w:i/>
              </w:rPr>
              <w:t xml:space="preserve">presence or absence of both resistance alleles can be detected by the co-dominant markers as described in </w:t>
            </w:r>
            <w:proofErr w:type="spellStart"/>
            <w:r w:rsidRPr="00AB6B13">
              <w:rPr>
                <w:i/>
              </w:rPr>
              <w:t>Arens</w:t>
            </w:r>
            <w:proofErr w:type="spellEnd"/>
            <w:r w:rsidRPr="00AB6B13">
              <w:rPr>
                <w:i/>
              </w:rPr>
              <w:t>, P. et al (2010)</w:t>
            </w:r>
            <w:proofErr w:type="gramEnd"/>
            <w:r w:rsidRPr="00AB6B13">
              <w:rPr>
                <w:i/>
              </w:rPr>
              <w:t>. Specific aspects: “</w:t>
            </w:r>
          </w:p>
          <w:p w:rsidR="00553AC9" w:rsidRPr="00AB6B13" w:rsidRDefault="00553AC9" w:rsidP="000520C7">
            <w:pPr>
              <w:rPr>
                <w:i/>
              </w:rPr>
            </w:pPr>
          </w:p>
          <w:p w:rsidR="00553AC9" w:rsidRPr="00AB6B13" w:rsidRDefault="00553AC9" w:rsidP="000520C7">
            <w:pPr>
              <w:rPr>
                <w:i/>
              </w:rPr>
            </w:pPr>
            <w:r w:rsidRPr="00AB6B13">
              <w:rPr>
                <w:i/>
              </w:rPr>
              <w:t>Ad. 31 (ii)</w:t>
            </w:r>
          </w:p>
          <w:p w:rsidR="00553AC9" w:rsidRPr="00AB6B13" w:rsidRDefault="00553AC9" w:rsidP="000520C7">
            <w:pPr>
              <w:rPr>
                <w:i/>
              </w:rPr>
            </w:pPr>
            <w:r w:rsidRPr="00AB6B13">
              <w:rPr>
                <w:i/>
              </w:rPr>
              <w:t xml:space="preserve">To read “Dominant resistance gene Sw-5 is always associated with resistance to TSWV strain 0. The </w:t>
            </w:r>
            <w:proofErr w:type="gramStart"/>
            <w:r w:rsidRPr="00AB6B13">
              <w:rPr>
                <w:i/>
              </w:rPr>
              <w:t xml:space="preserve">presence or absence of the resistance allele can be detected by the co-dominant marker as described in </w:t>
            </w:r>
            <w:proofErr w:type="spellStart"/>
            <w:r w:rsidRPr="00AB6B13">
              <w:rPr>
                <w:i/>
              </w:rPr>
              <w:t>Dianese</w:t>
            </w:r>
            <w:proofErr w:type="spellEnd"/>
            <w:r w:rsidRPr="00AB6B13">
              <w:rPr>
                <w:i/>
              </w:rPr>
              <w:t>, E.C. et al (2010)</w:t>
            </w:r>
            <w:proofErr w:type="gramEnd"/>
            <w:r w:rsidRPr="00AB6B13">
              <w:rPr>
                <w:i/>
              </w:rPr>
              <w:t>. Specific aspects: ”</w:t>
            </w:r>
          </w:p>
          <w:p w:rsidR="00553AC9" w:rsidRPr="00AB6B13" w:rsidRDefault="00553AC9" w:rsidP="000520C7">
            <w:pPr>
              <w:rPr>
                <w:i/>
              </w:rPr>
            </w:pPr>
          </w:p>
          <w:p w:rsidR="00553AC9" w:rsidRPr="00AB6B13" w:rsidRDefault="00553AC9" w:rsidP="000520C7">
            <w:pPr>
              <w:rPr>
                <w:highlight w:val="yellow"/>
              </w:rPr>
            </w:pPr>
            <w:r w:rsidRPr="00AB6B13">
              <w:rPr>
                <w:i/>
              </w:rPr>
              <w:t>TWV: agreed</w:t>
            </w:r>
          </w:p>
        </w:tc>
      </w:tr>
      <w:tr w:rsidR="00553AC9" w:rsidRPr="00AB6B13" w:rsidTr="000520C7">
        <w:trPr>
          <w:cantSplit/>
        </w:trPr>
        <w:tc>
          <w:tcPr>
            <w:tcW w:w="1573" w:type="dxa"/>
          </w:tcPr>
          <w:p w:rsidR="00553AC9" w:rsidRPr="00AB6B13" w:rsidRDefault="00553AC9" w:rsidP="000520C7">
            <w:pPr>
              <w:pStyle w:val="BodyText"/>
              <w:rPr>
                <w:snapToGrid w:val="0"/>
              </w:rPr>
            </w:pPr>
            <w:r w:rsidRPr="00AB6B13">
              <w:rPr>
                <w:snapToGrid w:val="0"/>
              </w:rPr>
              <w:t>Ad. 24 (ii) 4.2</w:t>
            </w:r>
          </w:p>
        </w:tc>
        <w:tc>
          <w:tcPr>
            <w:tcW w:w="8208" w:type="dxa"/>
          </w:tcPr>
          <w:p w:rsidR="00553AC9" w:rsidRPr="00AB6B13" w:rsidRDefault="00553AC9" w:rsidP="000520C7">
            <w:pPr>
              <w:pStyle w:val="BodyText"/>
            </w:pPr>
            <w:r w:rsidRPr="00AB6B13">
              <w:t>to check whether to add control varieties as example varieties in the table of characteristics</w:t>
            </w:r>
          </w:p>
          <w:p w:rsidR="00553AC9" w:rsidRDefault="00553AC9" w:rsidP="000520C7">
            <w:pPr>
              <w:pStyle w:val="BodyText"/>
              <w:rPr>
                <w:i/>
              </w:rPr>
            </w:pPr>
            <w:r w:rsidRPr="00AB6B13">
              <w:rPr>
                <w:i/>
              </w:rPr>
              <w:t xml:space="preserve">Leading Expert:  </w:t>
            </w:r>
            <w:r>
              <w:rPr>
                <w:i/>
              </w:rPr>
              <w:t>agreed</w:t>
            </w:r>
          </w:p>
          <w:p w:rsidR="00553AC9" w:rsidRPr="00AB6B13" w:rsidRDefault="00553AC9" w:rsidP="000520C7">
            <w:pPr>
              <w:pStyle w:val="BodyText"/>
              <w:rPr>
                <w:i/>
              </w:rPr>
            </w:pPr>
            <w:r>
              <w:rPr>
                <w:i/>
              </w:rPr>
              <w:t>I</w:t>
            </w:r>
            <w:r w:rsidRPr="00AB6B13">
              <w:rPr>
                <w:i/>
              </w:rPr>
              <w:t>n order to be coherent, Ad. 27 (ii) 4.2 and Ad. 31 (ii) 4.2</w:t>
            </w:r>
            <w:r>
              <w:rPr>
                <w:i/>
              </w:rPr>
              <w:t xml:space="preserve"> should be modified as follows:</w:t>
            </w:r>
          </w:p>
          <w:p w:rsidR="00553AC9" w:rsidRPr="00AB6B13" w:rsidRDefault="00553AC9" w:rsidP="000520C7">
            <w:pPr>
              <w:pStyle w:val="BodyText"/>
              <w:rPr>
                <w:i/>
              </w:rPr>
            </w:pPr>
            <w:r w:rsidRPr="00AB6B13">
              <w:rPr>
                <w:i/>
              </w:rPr>
              <w:t>Ad. 27 (ii) 4.2</w:t>
            </w:r>
          </w:p>
          <w:p w:rsidR="00553AC9" w:rsidRPr="00AB6B13" w:rsidRDefault="00553AC9" w:rsidP="000520C7">
            <w:pPr>
              <w:pStyle w:val="BodyText"/>
              <w:rPr>
                <w:i/>
              </w:rPr>
            </w:pPr>
            <w:r w:rsidRPr="00AB6B13">
              <w:rPr>
                <w:i/>
              </w:rPr>
              <w:t>homozygous allele for susceptibility tm2 present: (</w:t>
            </w:r>
            <w:proofErr w:type="spellStart"/>
            <w:r w:rsidRPr="00AB6B13">
              <w:rPr>
                <w:i/>
              </w:rPr>
              <w:t>Solanum</w:t>
            </w:r>
            <w:proofErr w:type="spellEnd"/>
            <w:r w:rsidRPr="00AB6B13">
              <w:rPr>
                <w:i/>
              </w:rPr>
              <w:t xml:space="preserve"> </w:t>
            </w:r>
            <w:proofErr w:type="spellStart"/>
            <w:r w:rsidRPr="00AB6B13">
              <w:rPr>
                <w:i/>
              </w:rPr>
              <w:t>lycopersicum</w:t>
            </w:r>
            <w:proofErr w:type="spellEnd"/>
            <w:r w:rsidRPr="00AB6B13">
              <w:rPr>
                <w:i/>
              </w:rPr>
              <w:t>) Moneymaker</w:t>
            </w:r>
          </w:p>
          <w:p w:rsidR="00553AC9" w:rsidRPr="00AB6B13" w:rsidRDefault="00553AC9" w:rsidP="000520C7">
            <w:pPr>
              <w:pStyle w:val="BodyText"/>
              <w:rPr>
                <w:i/>
              </w:rPr>
            </w:pPr>
            <w:r w:rsidRPr="00AB6B13">
              <w:rPr>
                <w:i/>
              </w:rPr>
              <w:t>homozygous allele for resistance Tm2 present: (</w:t>
            </w:r>
            <w:proofErr w:type="spellStart"/>
            <w:r w:rsidRPr="00AB6B13">
              <w:rPr>
                <w:i/>
              </w:rPr>
              <w:t>Solanum</w:t>
            </w:r>
            <w:proofErr w:type="spellEnd"/>
            <w:r w:rsidRPr="00AB6B13">
              <w:rPr>
                <w:i/>
              </w:rPr>
              <w:t xml:space="preserve"> </w:t>
            </w:r>
            <w:proofErr w:type="spellStart"/>
            <w:r w:rsidRPr="00AB6B13">
              <w:rPr>
                <w:i/>
              </w:rPr>
              <w:t>lycopersicum</w:t>
            </w:r>
            <w:proofErr w:type="spellEnd"/>
            <w:r w:rsidRPr="00AB6B13">
              <w:rPr>
                <w:i/>
              </w:rPr>
              <w:t xml:space="preserve">) </w:t>
            </w:r>
            <w:proofErr w:type="spellStart"/>
            <w:r w:rsidRPr="00AB6B13">
              <w:rPr>
                <w:i/>
              </w:rPr>
              <w:t>Moperou</w:t>
            </w:r>
            <w:proofErr w:type="spellEnd"/>
          </w:p>
          <w:p w:rsidR="00553AC9" w:rsidRPr="00AB6B13" w:rsidRDefault="00553AC9" w:rsidP="000520C7">
            <w:pPr>
              <w:pStyle w:val="BodyText"/>
              <w:rPr>
                <w:i/>
              </w:rPr>
            </w:pPr>
            <w:r w:rsidRPr="00AB6B13">
              <w:rPr>
                <w:i/>
              </w:rPr>
              <w:t>homozygous allele for resistance Tm2</w:t>
            </w:r>
            <w:r w:rsidRPr="00AB6B13">
              <w:rPr>
                <w:i/>
                <w:vertAlign w:val="superscript"/>
              </w:rPr>
              <w:t>2</w:t>
            </w:r>
            <w:r w:rsidRPr="00AB6B13">
              <w:rPr>
                <w:i/>
              </w:rPr>
              <w:t xml:space="preserve"> present: </w:t>
            </w:r>
            <w:proofErr w:type="spellStart"/>
            <w:r w:rsidRPr="00AB6B13">
              <w:rPr>
                <w:i/>
              </w:rPr>
              <w:t>Emperador</w:t>
            </w:r>
            <w:proofErr w:type="spellEnd"/>
          </w:p>
          <w:p w:rsidR="00553AC9" w:rsidRPr="00AB6B13" w:rsidRDefault="00553AC9" w:rsidP="000520C7">
            <w:pPr>
              <w:pStyle w:val="BodyText"/>
              <w:rPr>
                <w:i/>
              </w:rPr>
            </w:pPr>
            <w:r w:rsidRPr="00AB6B13">
              <w:rPr>
                <w:i/>
              </w:rPr>
              <w:t>27.1 strain 0, example varieties</w:t>
            </w:r>
          </w:p>
          <w:p w:rsidR="00553AC9" w:rsidRPr="00AB6B13" w:rsidRDefault="00553AC9" w:rsidP="000520C7">
            <w:pPr>
              <w:pStyle w:val="BodyText"/>
              <w:rPr>
                <w:i/>
              </w:rPr>
            </w:pPr>
            <w:r w:rsidRPr="00AB6B13">
              <w:rPr>
                <w:i/>
              </w:rPr>
              <w:t xml:space="preserve">absent [1]  </w:t>
            </w:r>
          </w:p>
          <w:p w:rsidR="00553AC9" w:rsidRPr="00AB6B13" w:rsidRDefault="00553AC9" w:rsidP="000520C7">
            <w:pPr>
              <w:pStyle w:val="BodyText"/>
              <w:rPr>
                <w:i/>
              </w:rPr>
            </w:pPr>
            <w:r w:rsidRPr="00AB6B13">
              <w:rPr>
                <w:i/>
              </w:rPr>
              <w:t xml:space="preserve">present [9]  </w:t>
            </w:r>
            <w:proofErr w:type="spellStart"/>
            <w:r w:rsidRPr="00AB6B13">
              <w:rPr>
                <w:i/>
              </w:rPr>
              <w:t>Emperador</w:t>
            </w:r>
            <w:proofErr w:type="spellEnd"/>
          </w:p>
          <w:p w:rsidR="00553AC9" w:rsidRPr="00AB6B13" w:rsidRDefault="00553AC9" w:rsidP="000520C7">
            <w:pPr>
              <w:pStyle w:val="BodyText"/>
              <w:rPr>
                <w:i/>
              </w:rPr>
            </w:pPr>
            <w:r w:rsidRPr="00AB6B13">
              <w:rPr>
                <w:i/>
              </w:rPr>
              <w:t>27.2 strain 1, example varieties</w:t>
            </w:r>
          </w:p>
          <w:p w:rsidR="00553AC9" w:rsidRPr="00AB6B13" w:rsidRDefault="00553AC9" w:rsidP="000520C7">
            <w:pPr>
              <w:pStyle w:val="BodyText"/>
              <w:rPr>
                <w:i/>
              </w:rPr>
            </w:pPr>
            <w:r w:rsidRPr="00AB6B13">
              <w:rPr>
                <w:i/>
              </w:rPr>
              <w:t xml:space="preserve">absent [1]  </w:t>
            </w:r>
          </w:p>
          <w:p w:rsidR="00553AC9" w:rsidRPr="00AB6B13" w:rsidRDefault="00553AC9" w:rsidP="000520C7">
            <w:pPr>
              <w:pStyle w:val="BodyText"/>
              <w:rPr>
                <w:i/>
              </w:rPr>
            </w:pPr>
            <w:r w:rsidRPr="00AB6B13">
              <w:rPr>
                <w:i/>
              </w:rPr>
              <w:t xml:space="preserve">present [9]  </w:t>
            </w:r>
            <w:proofErr w:type="spellStart"/>
            <w:r w:rsidRPr="00AB6B13">
              <w:rPr>
                <w:i/>
              </w:rPr>
              <w:t>Emperador</w:t>
            </w:r>
            <w:proofErr w:type="spellEnd"/>
          </w:p>
          <w:p w:rsidR="00553AC9" w:rsidRPr="00AB6B13" w:rsidRDefault="00553AC9" w:rsidP="000520C7">
            <w:pPr>
              <w:pStyle w:val="BodyText"/>
              <w:rPr>
                <w:i/>
              </w:rPr>
            </w:pPr>
            <w:r w:rsidRPr="00AB6B13">
              <w:rPr>
                <w:i/>
              </w:rPr>
              <w:t>27.3 strain 2, example varieties</w:t>
            </w:r>
          </w:p>
          <w:p w:rsidR="00553AC9" w:rsidRPr="00AB6B13" w:rsidRDefault="00553AC9" w:rsidP="000520C7">
            <w:pPr>
              <w:pStyle w:val="BodyText"/>
              <w:rPr>
                <w:i/>
              </w:rPr>
            </w:pPr>
            <w:r w:rsidRPr="00AB6B13">
              <w:rPr>
                <w:i/>
              </w:rPr>
              <w:t xml:space="preserve">absent [1]  </w:t>
            </w:r>
          </w:p>
          <w:p w:rsidR="00553AC9" w:rsidRPr="00AB6B13" w:rsidRDefault="00553AC9" w:rsidP="000520C7">
            <w:pPr>
              <w:pStyle w:val="BodyText"/>
              <w:rPr>
                <w:i/>
              </w:rPr>
            </w:pPr>
            <w:r w:rsidRPr="00AB6B13">
              <w:rPr>
                <w:i/>
              </w:rPr>
              <w:t xml:space="preserve">present [9]  </w:t>
            </w:r>
            <w:proofErr w:type="spellStart"/>
            <w:r w:rsidRPr="00AB6B13">
              <w:rPr>
                <w:i/>
              </w:rPr>
              <w:t>Emperador</w:t>
            </w:r>
            <w:proofErr w:type="spellEnd"/>
          </w:p>
          <w:p w:rsidR="00553AC9" w:rsidRPr="00AB6B13" w:rsidRDefault="00553AC9" w:rsidP="000520C7">
            <w:pPr>
              <w:pStyle w:val="BodyText"/>
              <w:rPr>
                <w:i/>
              </w:rPr>
            </w:pPr>
          </w:p>
          <w:p w:rsidR="00553AC9" w:rsidRPr="00AB6B13" w:rsidRDefault="00553AC9" w:rsidP="000520C7">
            <w:pPr>
              <w:pStyle w:val="BodyText"/>
              <w:rPr>
                <w:i/>
              </w:rPr>
            </w:pPr>
            <w:r w:rsidRPr="00AB6B13">
              <w:rPr>
                <w:i/>
              </w:rPr>
              <w:t>Ad. 31 (ii) 4.2</w:t>
            </w:r>
          </w:p>
          <w:p w:rsidR="00553AC9" w:rsidRPr="00AB6B13" w:rsidRDefault="00553AC9" w:rsidP="000520C7">
            <w:pPr>
              <w:pStyle w:val="BodyText"/>
              <w:rPr>
                <w:i/>
              </w:rPr>
            </w:pPr>
            <w:r w:rsidRPr="00AB6B13">
              <w:rPr>
                <w:i/>
              </w:rPr>
              <w:t xml:space="preserve">homozygous allele 1 for susceptibility present: </w:t>
            </w:r>
            <w:proofErr w:type="spellStart"/>
            <w:r w:rsidRPr="00AB6B13">
              <w:rPr>
                <w:i/>
              </w:rPr>
              <w:t>Emperador</w:t>
            </w:r>
            <w:proofErr w:type="spellEnd"/>
          </w:p>
          <w:p w:rsidR="00553AC9" w:rsidRPr="00AB6B13" w:rsidRDefault="00553AC9" w:rsidP="000520C7">
            <w:pPr>
              <w:pStyle w:val="BodyText"/>
              <w:rPr>
                <w:i/>
              </w:rPr>
            </w:pPr>
            <w:r w:rsidRPr="00AB6B13">
              <w:rPr>
                <w:i/>
              </w:rPr>
              <w:t>homozygous allele 2 for susceptibility present: (</w:t>
            </w:r>
            <w:proofErr w:type="spellStart"/>
            <w:r w:rsidRPr="00AB6B13">
              <w:rPr>
                <w:i/>
              </w:rPr>
              <w:t>Solanum</w:t>
            </w:r>
            <w:proofErr w:type="spellEnd"/>
            <w:r w:rsidRPr="00AB6B13">
              <w:rPr>
                <w:i/>
              </w:rPr>
              <w:t xml:space="preserve"> </w:t>
            </w:r>
            <w:proofErr w:type="spellStart"/>
            <w:r w:rsidRPr="00AB6B13">
              <w:rPr>
                <w:i/>
              </w:rPr>
              <w:t>lycopersicum</w:t>
            </w:r>
            <w:proofErr w:type="spellEnd"/>
            <w:r w:rsidRPr="00AB6B13">
              <w:rPr>
                <w:i/>
              </w:rPr>
              <w:t>) Mountain Magic</w:t>
            </w:r>
          </w:p>
          <w:p w:rsidR="00553AC9" w:rsidRPr="00AB6B13" w:rsidRDefault="00553AC9" w:rsidP="000520C7">
            <w:pPr>
              <w:pStyle w:val="BodyText"/>
              <w:rPr>
                <w:i/>
              </w:rPr>
            </w:pPr>
            <w:r w:rsidRPr="00AB6B13">
              <w:rPr>
                <w:i/>
              </w:rPr>
              <w:t xml:space="preserve">homozygous allele for resistance present: </w:t>
            </w:r>
            <w:proofErr w:type="spellStart"/>
            <w:r w:rsidRPr="00AB6B13">
              <w:rPr>
                <w:i/>
              </w:rPr>
              <w:t>Enpower</w:t>
            </w:r>
            <w:proofErr w:type="spellEnd"/>
          </w:p>
          <w:p w:rsidR="00553AC9" w:rsidRPr="00AB6B13" w:rsidRDefault="00553AC9" w:rsidP="000520C7">
            <w:pPr>
              <w:pStyle w:val="BodyText"/>
              <w:rPr>
                <w:i/>
              </w:rPr>
            </w:pPr>
            <w:r w:rsidRPr="00AB6B13">
              <w:rPr>
                <w:i/>
              </w:rPr>
              <w:t>31, example varieties</w:t>
            </w:r>
          </w:p>
          <w:p w:rsidR="00553AC9" w:rsidRPr="00AB6B13" w:rsidRDefault="00553AC9" w:rsidP="000520C7">
            <w:pPr>
              <w:pStyle w:val="BodyText"/>
              <w:rPr>
                <w:i/>
              </w:rPr>
            </w:pPr>
            <w:r w:rsidRPr="00AB6B13">
              <w:rPr>
                <w:i/>
              </w:rPr>
              <w:t xml:space="preserve">absent [1] </w:t>
            </w:r>
            <w:proofErr w:type="spellStart"/>
            <w:r w:rsidRPr="00AB6B13">
              <w:rPr>
                <w:i/>
              </w:rPr>
              <w:t>Emperador</w:t>
            </w:r>
            <w:proofErr w:type="spellEnd"/>
          </w:p>
          <w:p w:rsidR="00553AC9" w:rsidRPr="00AB6B13" w:rsidRDefault="00553AC9" w:rsidP="000520C7">
            <w:pPr>
              <w:pStyle w:val="BodyText"/>
              <w:rPr>
                <w:i/>
              </w:rPr>
            </w:pPr>
            <w:r w:rsidRPr="00AB6B13">
              <w:rPr>
                <w:i/>
              </w:rPr>
              <w:t xml:space="preserve">present [9] </w:t>
            </w:r>
            <w:proofErr w:type="spellStart"/>
            <w:r w:rsidRPr="00AB6B13">
              <w:rPr>
                <w:i/>
              </w:rPr>
              <w:t>Enpower</w:t>
            </w:r>
            <w:proofErr w:type="spellEnd"/>
          </w:p>
          <w:p w:rsidR="00553AC9" w:rsidRDefault="00553AC9" w:rsidP="000520C7">
            <w:pPr>
              <w:pStyle w:val="BodyText"/>
              <w:rPr>
                <w:i/>
              </w:rPr>
            </w:pPr>
            <w:r w:rsidRPr="00AB6B13">
              <w:rPr>
                <w:i/>
              </w:rPr>
              <w:t>(Explanation: Big Power is not available anymore)</w:t>
            </w:r>
          </w:p>
          <w:p w:rsidR="00553AC9" w:rsidRDefault="00553AC9" w:rsidP="000520C7">
            <w:pPr>
              <w:pStyle w:val="BodyText"/>
              <w:rPr>
                <w:i/>
              </w:rPr>
            </w:pPr>
          </w:p>
          <w:p w:rsidR="00553AC9" w:rsidRPr="00AB6B13" w:rsidRDefault="00553AC9" w:rsidP="000520C7">
            <w:pPr>
              <w:pStyle w:val="BodyText"/>
              <w:rPr>
                <w:i/>
              </w:rPr>
            </w:pPr>
            <w:r w:rsidRPr="00306D58">
              <w:rPr>
                <w:i/>
              </w:rPr>
              <w:t>TWV: agreed</w:t>
            </w:r>
          </w:p>
        </w:tc>
      </w:tr>
      <w:tr w:rsidR="00553AC9" w:rsidRPr="00AB6B13" w:rsidTr="000520C7">
        <w:trPr>
          <w:cantSplit/>
        </w:trPr>
        <w:tc>
          <w:tcPr>
            <w:tcW w:w="1573" w:type="dxa"/>
          </w:tcPr>
          <w:p w:rsidR="00553AC9" w:rsidRPr="00AB6B13" w:rsidRDefault="00553AC9" w:rsidP="000520C7">
            <w:pPr>
              <w:pStyle w:val="BodyText"/>
              <w:rPr>
                <w:snapToGrid w:val="0"/>
              </w:rPr>
            </w:pPr>
            <w:r w:rsidRPr="00AB6B13">
              <w:rPr>
                <w:snapToGrid w:val="0"/>
              </w:rPr>
              <w:t>Ad. 27 (</w:t>
            </w:r>
            <w:proofErr w:type="spellStart"/>
            <w:r w:rsidRPr="00AB6B13">
              <w:rPr>
                <w:snapToGrid w:val="0"/>
              </w:rPr>
              <w:t>i</w:t>
            </w:r>
            <w:proofErr w:type="spellEnd"/>
            <w:r w:rsidRPr="00AB6B13">
              <w:rPr>
                <w:snapToGrid w:val="0"/>
              </w:rPr>
              <w:t>), 4.</w:t>
            </w:r>
          </w:p>
          <w:p w:rsidR="00553AC9" w:rsidRPr="00AB6B13" w:rsidRDefault="00553AC9" w:rsidP="000520C7">
            <w:pPr>
              <w:pStyle w:val="BodyText"/>
              <w:rPr>
                <w:snapToGrid w:val="0"/>
              </w:rPr>
            </w:pPr>
            <w:r w:rsidRPr="00AB6B13">
              <w:rPr>
                <w:snapToGrid w:val="0"/>
              </w:rPr>
              <w:t>Footnotes</w:t>
            </w:r>
          </w:p>
        </w:tc>
        <w:tc>
          <w:tcPr>
            <w:tcW w:w="8208" w:type="dxa"/>
          </w:tcPr>
          <w:p w:rsidR="00553AC9" w:rsidRPr="00AB6B13" w:rsidRDefault="00553AC9" w:rsidP="000520C7">
            <w:pPr>
              <w:pStyle w:val="BodyText"/>
              <w:rPr>
                <w:rStyle w:val="Hyperlink"/>
                <w:i/>
              </w:rPr>
            </w:pPr>
            <w:r w:rsidRPr="00AB6B13">
              <w:t xml:space="preserve">to indicate e-mail and web address of the institutions instead of personal e-mail addresses </w:t>
            </w:r>
            <w:r w:rsidRPr="00AB6B13">
              <w:rPr>
                <w:i/>
              </w:rPr>
              <w:t xml:space="preserve">Leading Expert:  to use </w:t>
            </w:r>
            <w:hyperlink r:id="rId9" w:history="1">
              <w:r w:rsidRPr="00AB6B13">
                <w:rPr>
                  <w:rStyle w:val="Hyperlink"/>
                  <w:i/>
                </w:rPr>
                <w:t>matref@geves.fr</w:t>
              </w:r>
            </w:hyperlink>
            <w:r w:rsidRPr="00AB6B13">
              <w:rPr>
                <w:rStyle w:val="Hyperlink"/>
                <w:i/>
              </w:rPr>
              <w:t xml:space="preserve"> </w:t>
            </w:r>
            <w:r w:rsidRPr="00C93989">
              <w:t>and</w:t>
            </w:r>
            <w:r w:rsidRPr="00AB6B13">
              <w:rPr>
                <w:rStyle w:val="Hyperlink"/>
                <w:i/>
              </w:rPr>
              <w:t xml:space="preserve"> resistencias@inia.es</w:t>
            </w:r>
          </w:p>
          <w:p w:rsidR="00553AC9" w:rsidRPr="00AB6B13" w:rsidRDefault="00553AC9" w:rsidP="000520C7">
            <w:pPr>
              <w:pStyle w:val="BodyText"/>
              <w:rPr>
                <w:color w:val="FF0000"/>
              </w:rPr>
            </w:pPr>
            <w:r w:rsidRPr="00AB6B13">
              <w:rPr>
                <w:i/>
              </w:rPr>
              <w:t>TWV:  agreed</w:t>
            </w:r>
          </w:p>
        </w:tc>
      </w:tr>
      <w:tr w:rsidR="00553AC9" w:rsidRPr="00AB6B13" w:rsidTr="000520C7">
        <w:trPr>
          <w:cantSplit/>
        </w:trPr>
        <w:tc>
          <w:tcPr>
            <w:tcW w:w="1573" w:type="dxa"/>
          </w:tcPr>
          <w:p w:rsidR="00553AC9" w:rsidRPr="00AB6B13" w:rsidRDefault="00553AC9" w:rsidP="000520C7">
            <w:pPr>
              <w:pStyle w:val="BodyText"/>
              <w:rPr>
                <w:snapToGrid w:val="0"/>
              </w:rPr>
            </w:pPr>
            <w:r w:rsidRPr="00AB6B13">
              <w:rPr>
                <w:snapToGrid w:val="0"/>
              </w:rPr>
              <w:t>Ad. 27 (ii)</w:t>
            </w:r>
          </w:p>
        </w:tc>
        <w:tc>
          <w:tcPr>
            <w:tcW w:w="8208" w:type="dxa"/>
          </w:tcPr>
          <w:p w:rsidR="00553AC9" w:rsidRPr="00AB6B13" w:rsidRDefault="00553AC9" w:rsidP="000520C7">
            <w:pPr>
              <w:pStyle w:val="BodyText"/>
              <w:keepNext/>
            </w:pPr>
            <w:proofErr w:type="spellStart"/>
            <w:r w:rsidRPr="00AB6B13">
              <w:t>Arens</w:t>
            </w:r>
            <w:proofErr w:type="spellEnd"/>
            <w:r w:rsidRPr="00AB6B13">
              <w:t xml:space="preserve">, P. </w:t>
            </w:r>
            <w:r w:rsidRPr="00AB6B13">
              <w:rPr>
                <w:i/>
                <w:iCs/>
              </w:rPr>
              <w:t xml:space="preserve">et al </w:t>
            </w:r>
            <w:r w:rsidRPr="00AB6B13">
              <w:t xml:space="preserve">(2010) to </w:t>
            </w:r>
            <w:proofErr w:type="gramStart"/>
            <w:r w:rsidRPr="00AB6B13">
              <w:t>be added</w:t>
            </w:r>
            <w:proofErr w:type="gramEnd"/>
            <w:r w:rsidRPr="00AB6B13">
              <w:t xml:space="preserve"> to 9. Literature</w:t>
            </w:r>
          </w:p>
          <w:p w:rsidR="00553AC9" w:rsidRPr="00AB6B13" w:rsidRDefault="00553AC9" w:rsidP="000520C7">
            <w:pPr>
              <w:pStyle w:val="BodyText"/>
              <w:keepNext/>
            </w:pPr>
            <w:r w:rsidRPr="00AB6B13">
              <w:rPr>
                <w:i/>
              </w:rPr>
              <w:t>TWV:  agreed</w:t>
            </w:r>
          </w:p>
        </w:tc>
      </w:tr>
      <w:tr w:rsidR="00553AC9" w:rsidRPr="00AB6B13" w:rsidTr="000520C7">
        <w:trPr>
          <w:cantSplit/>
        </w:trPr>
        <w:tc>
          <w:tcPr>
            <w:tcW w:w="1573" w:type="dxa"/>
          </w:tcPr>
          <w:p w:rsidR="00553AC9" w:rsidRPr="00AB6B13" w:rsidRDefault="00553AC9" w:rsidP="000520C7">
            <w:pPr>
              <w:pStyle w:val="BodyText"/>
              <w:rPr>
                <w:snapToGrid w:val="0"/>
              </w:rPr>
            </w:pPr>
            <w:r w:rsidRPr="00AB6B13">
              <w:rPr>
                <w:snapToGrid w:val="0"/>
              </w:rPr>
              <w:t>Ad. 27 (ii) 3.2</w:t>
            </w:r>
          </w:p>
        </w:tc>
        <w:tc>
          <w:tcPr>
            <w:tcW w:w="8208" w:type="dxa"/>
          </w:tcPr>
          <w:p w:rsidR="00553AC9" w:rsidRPr="00AB6B13" w:rsidRDefault="00553AC9" w:rsidP="000520C7">
            <w:pPr>
              <w:pStyle w:val="Default"/>
              <w:jc w:val="both"/>
              <w:rPr>
                <w:sz w:val="20"/>
                <w:szCs w:val="20"/>
                <w:u w:val="single"/>
              </w:rPr>
            </w:pPr>
            <w:r w:rsidRPr="00AB6B13">
              <w:rPr>
                <w:sz w:val="20"/>
                <w:szCs w:val="20"/>
              </w:rPr>
              <w:t xml:space="preserve">to read “Assay 2 to check </w:t>
            </w:r>
            <w:r w:rsidRPr="00AB6B13">
              <w:rPr>
                <w:strike/>
                <w:sz w:val="20"/>
                <w:szCs w:val="20"/>
                <w:highlight w:val="lightGray"/>
              </w:rPr>
              <w:t xml:space="preserve">susceptible or resistance </w:t>
            </w:r>
            <w:r w:rsidRPr="00AB6B13">
              <w:rPr>
                <w:sz w:val="20"/>
                <w:szCs w:val="20"/>
              </w:rPr>
              <w:t>allele</w:t>
            </w:r>
            <w:r w:rsidRPr="00AB6B13">
              <w:rPr>
                <w:sz w:val="20"/>
                <w:szCs w:val="20"/>
                <w:highlight w:val="lightGray"/>
                <w:u w:val="single"/>
              </w:rPr>
              <w:t xml:space="preserve"> for susceptibility or resistance</w:t>
            </w:r>
            <w:r w:rsidRPr="00AB6B13">
              <w:rPr>
                <w:sz w:val="20"/>
                <w:szCs w:val="20"/>
                <w:u w:val="single"/>
              </w:rPr>
              <w:t>”</w:t>
            </w:r>
          </w:p>
          <w:p w:rsidR="00553AC9" w:rsidRPr="00AB6B13" w:rsidRDefault="00553AC9" w:rsidP="000520C7">
            <w:pPr>
              <w:pStyle w:val="Default"/>
              <w:jc w:val="both"/>
              <w:rPr>
                <w:sz w:val="20"/>
                <w:szCs w:val="20"/>
              </w:rPr>
            </w:pPr>
            <w:r w:rsidRPr="00AB6B13">
              <w:rPr>
                <w:i/>
                <w:sz w:val="20"/>
                <w:szCs w:val="20"/>
              </w:rPr>
              <w:t>TWV:  agreed</w:t>
            </w:r>
          </w:p>
        </w:tc>
      </w:tr>
      <w:tr w:rsidR="00553AC9" w:rsidRPr="00AB6B13" w:rsidTr="000520C7">
        <w:trPr>
          <w:cantSplit/>
        </w:trPr>
        <w:tc>
          <w:tcPr>
            <w:tcW w:w="1573" w:type="dxa"/>
          </w:tcPr>
          <w:p w:rsidR="00553AC9" w:rsidRPr="00AB6B13" w:rsidRDefault="00553AC9" w:rsidP="000520C7">
            <w:pPr>
              <w:pStyle w:val="BodyText"/>
              <w:rPr>
                <w:snapToGrid w:val="0"/>
              </w:rPr>
            </w:pPr>
            <w:r w:rsidRPr="00AB6B13">
              <w:rPr>
                <w:snapToGrid w:val="0"/>
              </w:rPr>
              <w:t>Ad. 27 (ii) 4.2</w:t>
            </w:r>
          </w:p>
        </w:tc>
        <w:tc>
          <w:tcPr>
            <w:tcW w:w="8208" w:type="dxa"/>
          </w:tcPr>
          <w:p w:rsidR="00553AC9" w:rsidRPr="00AB6B13" w:rsidRDefault="00553AC9" w:rsidP="000520C7">
            <w:pPr>
              <w:pStyle w:val="Default"/>
              <w:jc w:val="both"/>
              <w:rPr>
                <w:sz w:val="20"/>
                <w:szCs w:val="20"/>
              </w:rPr>
            </w:pPr>
            <w:r w:rsidRPr="00AB6B13">
              <w:rPr>
                <w:sz w:val="20"/>
                <w:szCs w:val="20"/>
              </w:rPr>
              <w:t>Are the control varieties homozygous for Tm2 and Tm2</w:t>
            </w:r>
            <w:r w:rsidRPr="00AB6B13">
              <w:rPr>
                <w:sz w:val="20"/>
                <w:szCs w:val="20"/>
                <w:vertAlign w:val="superscript"/>
              </w:rPr>
              <w:t>ß</w:t>
            </w:r>
            <w:r w:rsidRPr="00AB6B13">
              <w:rPr>
                <w:sz w:val="20"/>
                <w:szCs w:val="20"/>
              </w:rPr>
              <w:t>?</w:t>
            </w:r>
          </w:p>
          <w:p w:rsidR="00553AC9" w:rsidRPr="00AB6B13" w:rsidRDefault="00553AC9" w:rsidP="000520C7">
            <w:pPr>
              <w:pStyle w:val="BodyText"/>
              <w:keepNext/>
              <w:rPr>
                <w:i/>
              </w:rPr>
            </w:pPr>
            <w:r w:rsidRPr="00AB6B13">
              <w:rPr>
                <w:i/>
              </w:rPr>
              <w:t>Leading Expert:  See the updated lists of control varieties and example varieties</w:t>
            </w:r>
          </w:p>
          <w:p w:rsidR="00553AC9" w:rsidRPr="00AB6B13" w:rsidRDefault="00553AC9" w:rsidP="000520C7">
            <w:pPr>
              <w:pStyle w:val="BodyText"/>
              <w:keepNext/>
            </w:pPr>
            <w:r w:rsidRPr="00AB6B13">
              <w:rPr>
                <w:i/>
              </w:rPr>
              <w:t>TWV:  agreed.</w:t>
            </w:r>
          </w:p>
        </w:tc>
      </w:tr>
      <w:tr w:rsidR="00553AC9" w:rsidRPr="00AB6B13" w:rsidTr="000520C7">
        <w:trPr>
          <w:cantSplit/>
        </w:trPr>
        <w:tc>
          <w:tcPr>
            <w:tcW w:w="1573" w:type="dxa"/>
          </w:tcPr>
          <w:p w:rsidR="00553AC9" w:rsidRPr="00AB6B13" w:rsidRDefault="00553AC9" w:rsidP="000520C7">
            <w:pPr>
              <w:pStyle w:val="BodyText"/>
              <w:rPr>
                <w:snapToGrid w:val="0"/>
              </w:rPr>
            </w:pPr>
            <w:r w:rsidRPr="00AB6B13">
              <w:rPr>
                <w:snapToGrid w:val="0"/>
              </w:rPr>
              <w:t>Ad. 27 (ii) 8.</w:t>
            </w:r>
          </w:p>
          <w:p w:rsidR="00553AC9" w:rsidRPr="00AB6B13" w:rsidRDefault="00553AC9" w:rsidP="000520C7">
            <w:pPr>
              <w:pStyle w:val="BodyText"/>
              <w:rPr>
                <w:snapToGrid w:val="0"/>
              </w:rPr>
            </w:pPr>
          </w:p>
        </w:tc>
        <w:tc>
          <w:tcPr>
            <w:tcW w:w="8208" w:type="dxa"/>
          </w:tcPr>
          <w:p w:rsidR="00553AC9" w:rsidRPr="00AB6B13" w:rsidRDefault="00553AC9" w:rsidP="000520C7">
            <w:pPr>
              <w:pStyle w:val="Default"/>
              <w:jc w:val="both"/>
              <w:rPr>
                <w:sz w:val="20"/>
                <w:szCs w:val="20"/>
              </w:rPr>
            </w:pPr>
            <w:r w:rsidRPr="00AB6B13">
              <w:rPr>
                <w:sz w:val="20"/>
                <w:szCs w:val="20"/>
              </w:rPr>
              <w:t xml:space="preserve">to read “In case the DNA marker test result does not confirm the declaration in the TQ, a bio-assay should be performed to observe whether </w:t>
            </w:r>
            <w:r w:rsidRPr="00AB6B13">
              <w:rPr>
                <w:strike/>
                <w:sz w:val="20"/>
                <w:szCs w:val="20"/>
                <w:highlight w:val="lightGray"/>
              </w:rPr>
              <w:t>the resistance is absent or present for</w:t>
            </w:r>
            <w:r w:rsidRPr="00AB6B13">
              <w:rPr>
                <w:sz w:val="20"/>
                <w:szCs w:val="20"/>
              </w:rPr>
              <w:t xml:space="preserve"> the variety </w:t>
            </w:r>
            <w:r w:rsidRPr="00AB6B13">
              <w:rPr>
                <w:sz w:val="20"/>
                <w:szCs w:val="20"/>
                <w:highlight w:val="lightGray"/>
                <w:u w:val="single"/>
              </w:rPr>
              <w:t xml:space="preserve">is resistant </w:t>
            </w:r>
            <w:r w:rsidRPr="00AB6B13">
              <w:rPr>
                <w:strike/>
                <w:sz w:val="20"/>
                <w:szCs w:val="20"/>
                <w:highlight w:val="lightGray"/>
              </w:rPr>
              <w:t>(</w:t>
            </w:r>
            <w:r w:rsidRPr="00AB6B13">
              <w:rPr>
                <w:sz w:val="20"/>
                <w:szCs w:val="20"/>
              </w:rPr>
              <w:t xml:space="preserve">on another mechanism </w:t>
            </w:r>
            <w:r w:rsidRPr="00AB6B13">
              <w:rPr>
                <w:sz w:val="20"/>
                <w:szCs w:val="20"/>
                <w:highlight w:val="lightGray"/>
                <w:u w:val="single"/>
              </w:rPr>
              <w:t>like</w:t>
            </w:r>
            <w:r w:rsidRPr="00AB6B13">
              <w:rPr>
                <w:sz w:val="20"/>
                <w:szCs w:val="20"/>
              </w:rPr>
              <w:t xml:space="preserve"> gene Tm1</w:t>
            </w:r>
            <w:r w:rsidRPr="00AB6B13">
              <w:rPr>
                <w:strike/>
                <w:sz w:val="20"/>
                <w:szCs w:val="20"/>
                <w:highlight w:val="lightGray"/>
              </w:rPr>
              <w:t>)</w:t>
            </w:r>
            <w:r w:rsidRPr="00AB6B13">
              <w:rPr>
                <w:sz w:val="20"/>
                <w:szCs w:val="20"/>
              </w:rPr>
              <w:t xml:space="preserve">.” </w:t>
            </w:r>
          </w:p>
          <w:p w:rsidR="00553AC9" w:rsidRPr="00AB6B13" w:rsidRDefault="00553AC9" w:rsidP="000520C7">
            <w:pPr>
              <w:pStyle w:val="Default"/>
              <w:jc w:val="both"/>
              <w:rPr>
                <w:i/>
                <w:sz w:val="20"/>
                <w:szCs w:val="20"/>
              </w:rPr>
            </w:pPr>
            <w:r w:rsidRPr="00AB6B13">
              <w:rPr>
                <w:i/>
                <w:sz w:val="20"/>
                <w:szCs w:val="20"/>
              </w:rPr>
              <w:t>TWV:  agreed</w:t>
            </w:r>
          </w:p>
        </w:tc>
      </w:tr>
      <w:tr w:rsidR="00553AC9" w:rsidRPr="00AB6B13" w:rsidTr="000520C7">
        <w:trPr>
          <w:cantSplit/>
        </w:trPr>
        <w:tc>
          <w:tcPr>
            <w:tcW w:w="1573" w:type="dxa"/>
          </w:tcPr>
          <w:p w:rsidR="00553AC9" w:rsidRPr="00AB6B13" w:rsidRDefault="00553AC9" w:rsidP="000520C7">
            <w:pPr>
              <w:pStyle w:val="BodyText"/>
              <w:rPr>
                <w:snapToGrid w:val="0"/>
              </w:rPr>
            </w:pPr>
            <w:r w:rsidRPr="00AB6B13">
              <w:rPr>
                <w:snapToGrid w:val="0"/>
              </w:rPr>
              <w:t>Ad. 27 (ii)</w:t>
            </w:r>
          </w:p>
        </w:tc>
        <w:tc>
          <w:tcPr>
            <w:tcW w:w="8208" w:type="dxa"/>
          </w:tcPr>
          <w:p w:rsidR="00553AC9" w:rsidRPr="00AB6B13" w:rsidRDefault="00553AC9" w:rsidP="000520C7">
            <w:pPr>
              <w:pStyle w:val="BodyText"/>
              <w:keepNext/>
            </w:pPr>
            <w:r w:rsidRPr="00AB6B13">
              <w:t>Table on test results (below 8.): to delete “</w:t>
            </w:r>
            <w:r w:rsidRPr="00AB6B13">
              <w:rPr>
                <w:strike/>
                <w:highlight w:val="lightGray"/>
              </w:rPr>
              <w:t>(occurs incidentally)</w:t>
            </w:r>
            <w:r w:rsidRPr="00AB6B13">
              <w:t>”</w:t>
            </w:r>
          </w:p>
          <w:p w:rsidR="00553AC9" w:rsidRPr="00AB6B13" w:rsidRDefault="00553AC9" w:rsidP="000520C7">
            <w:pPr>
              <w:pStyle w:val="BodyText"/>
              <w:keepNext/>
            </w:pPr>
            <w:r w:rsidRPr="00AB6B13">
              <w:rPr>
                <w:i/>
              </w:rPr>
              <w:t>TWV:  agreed</w:t>
            </w:r>
          </w:p>
        </w:tc>
      </w:tr>
      <w:tr w:rsidR="00553AC9" w:rsidRPr="00AB6B13" w:rsidTr="000520C7">
        <w:trPr>
          <w:cantSplit/>
        </w:trPr>
        <w:tc>
          <w:tcPr>
            <w:tcW w:w="1573" w:type="dxa"/>
          </w:tcPr>
          <w:p w:rsidR="00553AC9" w:rsidRPr="00AB6B13" w:rsidRDefault="00553AC9" w:rsidP="000520C7">
            <w:r w:rsidRPr="00AB6B13">
              <w:lastRenderedPageBreak/>
              <w:t>Ad. 30 (</w:t>
            </w:r>
            <w:proofErr w:type="spellStart"/>
            <w:r w:rsidRPr="00AB6B13">
              <w:t>i</w:t>
            </w:r>
            <w:proofErr w:type="spellEnd"/>
            <w:r w:rsidRPr="00AB6B13">
              <w:t>)</w:t>
            </w:r>
          </w:p>
        </w:tc>
        <w:tc>
          <w:tcPr>
            <w:tcW w:w="8208" w:type="dxa"/>
          </w:tcPr>
          <w:p w:rsidR="00553AC9" w:rsidRPr="00AB6B13" w:rsidRDefault="00553AC9" w:rsidP="000520C7">
            <w:pPr>
              <w:keepNext/>
            </w:pPr>
            <w:r w:rsidRPr="00AB6B13">
              <w:t>in footnotes 10, 11: to check whether to read “IHSM-UMA-CSIC”</w:t>
            </w:r>
          </w:p>
          <w:p w:rsidR="00553AC9" w:rsidRPr="00AB6B13" w:rsidRDefault="00553AC9" w:rsidP="000520C7">
            <w:pPr>
              <w:keepNext/>
              <w:rPr>
                <w:i/>
              </w:rPr>
            </w:pPr>
            <w:r w:rsidRPr="00AB6B13">
              <w:rPr>
                <w:i/>
              </w:rPr>
              <w:t>Leading Expert:  For both footnote 10 and 11 it is to read “IHSM-UMA-CSIC” (mentioned e-</w:t>
            </w:r>
            <w:proofErr w:type="spellStart"/>
            <w:r w:rsidRPr="00AB6B13">
              <w:rPr>
                <w:i/>
              </w:rPr>
              <w:t>mailaddresses</w:t>
            </w:r>
            <w:proofErr w:type="spellEnd"/>
            <w:r w:rsidRPr="00AB6B13">
              <w:rPr>
                <w:i/>
              </w:rPr>
              <w:t xml:space="preserve"> are correct)</w:t>
            </w:r>
          </w:p>
          <w:p w:rsidR="00553AC9" w:rsidRPr="00AB6B13" w:rsidRDefault="00553AC9" w:rsidP="000520C7">
            <w:pPr>
              <w:keepNext/>
            </w:pPr>
            <w:r w:rsidRPr="00AB6B13">
              <w:rPr>
                <w:i/>
              </w:rPr>
              <w:t>TWV:  agreed</w:t>
            </w:r>
          </w:p>
        </w:tc>
      </w:tr>
      <w:tr w:rsidR="00553AC9" w:rsidRPr="00AB6B13" w:rsidTr="000520C7">
        <w:trPr>
          <w:cantSplit/>
        </w:trPr>
        <w:tc>
          <w:tcPr>
            <w:tcW w:w="1573" w:type="dxa"/>
          </w:tcPr>
          <w:p w:rsidR="00553AC9" w:rsidRPr="00AB6B13" w:rsidRDefault="00553AC9" w:rsidP="000520C7">
            <w:r w:rsidRPr="00AB6B13">
              <w:t>Ad. 30 (</w:t>
            </w:r>
            <w:proofErr w:type="spellStart"/>
            <w:r w:rsidRPr="00AB6B13">
              <w:t>i</w:t>
            </w:r>
            <w:proofErr w:type="spellEnd"/>
            <w:r w:rsidRPr="00AB6B13">
              <w:t>) (8.5)</w:t>
            </w:r>
          </w:p>
        </w:tc>
        <w:tc>
          <w:tcPr>
            <w:tcW w:w="8208" w:type="dxa"/>
          </w:tcPr>
          <w:p w:rsidR="00553AC9" w:rsidRPr="00AB6B13" w:rsidRDefault="00553AC9" w:rsidP="000520C7">
            <w:proofErr w:type="gramStart"/>
            <w:r w:rsidRPr="00AB6B13">
              <w:t>to</w:t>
            </w:r>
            <w:proofErr w:type="gramEnd"/>
            <w:r w:rsidRPr="00AB6B13">
              <w:t xml:space="preserve"> check wording of disclaimer.  The use of a GMO as part of requirements for DUS examination </w:t>
            </w:r>
            <w:proofErr w:type="gramStart"/>
            <w:r w:rsidRPr="00AB6B13">
              <w:t>must be worded</w:t>
            </w:r>
            <w:proofErr w:type="gramEnd"/>
            <w:r w:rsidRPr="00AB6B13">
              <w:t xml:space="preserve"> according to internationally accepted terminology/Conventions concerning the transboundary movement of Living Modified Organisms and release of GMOs. </w:t>
            </w:r>
            <w:proofErr w:type="gramStart"/>
            <w:r w:rsidRPr="00AB6B13">
              <w:t>Should be worded</w:t>
            </w:r>
            <w:proofErr w:type="gramEnd"/>
            <w:r w:rsidRPr="00AB6B13">
              <w:t xml:space="preserve"> by relevant experts with experience implementing international regulations.</w:t>
            </w:r>
          </w:p>
          <w:p w:rsidR="00553AC9" w:rsidRPr="00AB6B13" w:rsidRDefault="00553AC9" w:rsidP="000520C7">
            <w:pPr>
              <w:rPr>
                <w:i/>
              </w:rPr>
            </w:pPr>
            <w:proofErr w:type="gramStart"/>
            <w:r w:rsidRPr="00AB6B13">
              <w:rPr>
                <w:i/>
              </w:rPr>
              <w:t xml:space="preserve">Leading Expert:  proposal for the disclaimer to read “The transformed Agrobacterium </w:t>
            </w:r>
            <w:proofErr w:type="spellStart"/>
            <w:r w:rsidRPr="00AB6B13">
              <w:rPr>
                <w:i/>
              </w:rPr>
              <w:t>tumefaciens</w:t>
            </w:r>
            <w:proofErr w:type="spellEnd"/>
            <w:r w:rsidRPr="00AB6B13">
              <w:rPr>
                <w:i/>
              </w:rPr>
              <w:t xml:space="preserve"> is a living modified organism (LMO; or genetically modified organism (GMO)) and in many countries it requires to comply with Cartagena Protocol on Biosafety in case of transboundary movement, transit, handling and use that may have adverse effects on the conservation and sustainable use of biological diversity, taking also into account risks to human health.”</w:t>
            </w:r>
            <w:proofErr w:type="gramEnd"/>
          </w:p>
          <w:p w:rsidR="00553AC9" w:rsidRPr="00AB6B13" w:rsidRDefault="00553AC9" w:rsidP="000520C7">
            <w:pPr>
              <w:rPr>
                <w:i/>
              </w:rPr>
            </w:pPr>
            <w:r w:rsidRPr="00AB6B13">
              <w:rPr>
                <w:i/>
              </w:rPr>
              <w:t>To change OGM at 9.5 and 9.9 into LMO/GMO.</w:t>
            </w:r>
          </w:p>
          <w:p w:rsidR="00553AC9" w:rsidRPr="00AB6B13" w:rsidRDefault="00553AC9" w:rsidP="000520C7">
            <w:r w:rsidRPr="00AB6B13">
              <w:rPr>
                <w:i/>
              </w:rPr>
              <w:t>TWV:  agreed</w:t>
            </w:r>
          </w:p>
        </w:tc>
      </w:tr>
      <w:tr w:rsidR="00553AC9" w:rsidRPr="00AB6B13" w:rsidTr="000520C7">
        <w:trPr>
          <w:cantSplit/>
        </w:trPr>
        <w:tc>
          <w:tcPr>
            <w:tcW w:w="1573" w:type="dxa"/>
          </w:tcPr>
          <w:p w:rsidR="00553AC9" w:rsidRPr="00AB6B13" w:rsidRDefault="00553AC9" w:rsidP="000520C7">
            <w:r w:rsidRPr="00AB6B13">
              <w:t xml:space="preserve">Ad. 31 </w:t>
            </w:r>
          </w:p>
        </w:tc>
        <w:tc>
          <w:tcPr>
            <w:tcW w:w="8208" w:type="dxa"/>
          </w:tcPr>
          <w:p w:rsidR="00553AC9" w:rsidRPr="00AB6B13" w:rsidRDefault="00553AC9" w:rsidP="000520C7">
            <w:pPr>
              <w:keepNext/>
            </w:pPr>
            <w:proofErr w:type="gramStart"/>
            <w:r w:rsidRPr="00AB6B13">
              <w:t>to</w:t>
            </w:r>
            <w:proofErr w:type="gramEnd"/>
            <w:r w:rsidRPr="00AB6B13">
              <w:t xml:space="preserve"> add explanation below title of Ad. 31 to read the same as other Ad.</w:t>
            </w:r>
          </w:p>
          <w:p w:rsidR="00553AC9" w:rsidRPr="00AB6B13" w:rsidRDefault="00553AC9" w:rsidP="000520C7">
            <w:pPr>
              <w:keepNext/>
              <w:rPr>
                <w:i/>
              </w:rPr>
            </w:pPr>
            <w:r w:rsidRPr="00AB6B13">
              <w:rPr>
                <w:i/>
              </w:rPr>
              <w:t xml:space="preserve">Leading Expert:  “Resistance to be tested in a bio-assay (method </w:t>
            </w:r>
            <w:proofErr w:type="spellStart"/>
            <w:r w:rsidRPr="00AB6B13">
              <w:rPr>
                <w:i/>
              </w:rPr>
              <w:t>i</w:t>
            </w:r>
            <w:proofErr w:type="spellEnd"/>
            <w:r w:rsidRPr="00AB6B13">
              <w:rPr>
                <w:i/>
              </w:rPr>
              <w:t xml:space="preserve">) or in a DNA marker test (method ii), if appropriate.” </w:t>
            </w:r>
          </w:p>
          <w:p w:rsidR="00553AC9" w:rsidRPr="00AB6B13" w:rsidRDefault="00553AC9" w:rsidP="000520C7">
            <w:pPr>
              <w:keepNext/>
            </w:pPr>
            <w:r w:rsidRPr="00AB6B13">
              <w:rPr>
                <w:i/>
              </w:rPr>
              <w:t>TWV:  agreed</w:t>
            </w:r>
          </w:p>
        </w:tc>
      </w:tr>
      <w:tr w:rsidR="00553AC9" w:rsidRPr="00AB6B13" w:rsidTr="000520C7">
        <w:trPr>
          <w:cantSplit/>
        </w:trPr>
        <w:tc>
          <w:tcPr>
            <w:tcW w:w="1573" w:type="dxa"/>
            <w:shd w:val="clear" w:color="auto" w:fill="auto"/>
          </w:tcPr>
          <w:p w:rsidR="00553AC9" w:rsidRPr="00AB6B13" w:rsidRDefault="00553AC9" w:rsidP="000520C7">
            <w:r w:rsidRPr="00AB6B13">
              <w:t>Ad. 31 (ii)</w:t>
            </w:r>
          </w:p>
        </w:tc>
        <w:tc>
          <w:tcPr>
            <w:tcW w:w="8208" w:type="dxa"/>
            <w:shd w:val="clear" w:color="auto" w:fill="auto"/>
          </w:tcPr>
          <w:p w:rsidR="00553AC9" w:rsidRPr="00AB6B13" w:rsidRDefault="00553AC9" w:rsidP="000520C7">
            <w:proofErr w:type="spellStart"/>
            <w:r w:rsidRPr="00AB6B13">
              <w:t>Dianese</w:t>
            </w:r>
            <w:proofErr w:type="spellEnd"/>
            <w:r w:rsidRPr="00AB6B13">
              <w:t>, E.C. et al (2010</w:t>
            </w:r>
            <w:proofErr w:type="gramStart"/>
            <w:r w:rsidRPr="00AB6B13">
              <w:t>)  to</w:t>
            </w:r>
            <w:proofErr w:type="gramEnd"/>
            <w:r w:rsidRPr="00AB6B13">
              <w:t xml:space="preserve"> be added to 9. Literature</w:t>
            </w:r>
          </w:p>
          <w:p w:rsidR="00553AC9" w:rsidRPr="00AB6B13" w:rsidRDefault="00553AC9" w:rsidP="000520C7">
            <w:r w:rsidRPr="00AB6B13">
              <w:rPr>
                <w:i/>
              </w:rPr>
              <w:t>TWV:  agreed</w:t>
            </w:r>
          </w:p>
        </w:tc>
      </w:tr>
      <w:tr w:rsidR="00553AC9" w:rsidRPr="00AB6B13" w:rsidTr="000520C7">
        <w:trPr>
          <w:cantSplit/>
        </w:trPr>
        <w:tc>
          <w:tcPr>
            <w:tcW w:w="1573" w:type="dxa"/>
            <w:shd w:val="clear" w:color="auto" w:fill="auto"/>
          </w:tcPr>
          <w:p w:rsidR="00553AC9" w:rsidRPr="00AB6B13" w:rsidRDefault="00553AC9" w:rsidP="000520C7">
            <w:r w:rsidRPr="00AB6B13">
              <w:t>Ad. 31 (ii) 3.</w:t>
            </w:r>
          </w:p>
        </w:tc>
        <w:tc>
          <w:tcPr>
            <w:tcW w:w="8208" w:type="dxa"/>
            <w:shd w:val="clear" w:color="auto" w:fill="auto"/>
          </w:tcPr>
          <w:p w:rsidR="00553AC9" w:rsidRPr="00AB6B13" w:rsidRDefault="00553AC9" w:rsidP="000520C7">
            <w:pPr>
              <w:pStyle w:val="BodyText"/>
              <w:rPr>
                <w:snapToGrid w:val="0"/>
              </w:rPr>
            </w:pPr>
            <w:r w:rsidRPr="00AB6B13">
              <w:rPr>
                <w:snapToGrid w:val="0"/>
              </w:rPr>
              <w:t xml:space="preserve">to read </w:t>
            </w:r>
          </w:p>
          <w:p w:rsidR="00553AC9" w:rsidRPr="00AB6B13" w:rsidRDefault="00553AC9" w:rsidP="000520C7">
            <w:pPr>
              <w:pStyle w:val="Default"/>
              <w:rPr>
                <w:sz w:val="20"/>
                <w:szCs w:val="20"/>
              </w:rPr>
            </w:pPr>
            <w:r w:rsidRPr="00AB6B13">
              <w:rPr>
                <w:snapToGrid w:val="0"/>
                <w:sz w:val="20"/>
                <w:szCs w:val="20"/>
              </w:rPr>
              <w:t>“</w:t>
            </w:r>
            <w:r w:rsidRPr="00AB6B13">
              <w:rPr>
                <w:strike/>
                <w:sz w:val="20"/>
                <w:szCs w:val="20"/>
                <w:highlight w:val="lightGray"/>
              </w:rPr>
              <w:t>Susceptible allele</w:t>
            </w:r>
            <w:r w:rsidRPr="00AB6B13">
              <w:rPr>
                <w:sz w:val="20"/>
                <w:szCs w:val="20"/>
              </w:rPr>
              <w:t xml:space="preserve"> </w:t>
            </w:r>
            <w:proofErr w:type="spellStart"/>
            <w:r w:rsidRPr="00AB6B13">
              <w:rPr>
                <w:sz w:val="20"/>
                <w:szCs w:val="20"/>
                <w:highlight w:val="lightGray"/>
                <w:u w:val="single"/>
              </w:rPr>
              <w:t>Allele</w:t>
            </w:r>
            <w:proofErr w:type="spellEnd"/>
            <w:r w:rsidRPr="00AB6B13">
              <w:rPr>
                <w:sz w:val="20"/>
                <w:szCs w:val="20"/>
                <w:highlight w:val="lightGray"/>
                <w:u w:val="single"/>
              </w:rPr>
              <w:t xml:space="preserve"> for susceptibility</w:t>
            </w:r>
          </w:p>
          <w:p w:rsidR="00553AC9" w:rsidRPr="00AB6B13" w:rsidRDefault="00553AC9" w:rsidP="000520C7">
            <w:pPr>
              <w:pStyle w:val="Default"/>
              <w:rPr>
                <w:sz w:val="20"/>
                <w:szCs w:val="20"/>
                <w:u w:val="single"/>
              </w:rPr>
            </w:pPr>
            <w:r w:rsidRPr="00AB6B13">
              <w:rPr>
                <w:strike/>
                <w:sz w:val="20"/>
                <w:szCs w:val="20"/>
                <w:highlight w:val="lightGray"/>
              </w:rPr>
              <w:t>Resistant allele</w:t>
            </w:r>
            <w:r w:rsidRPr="00AB6B13">
              <w:rPr>
                <w:sz w:val="20"/>
                <w:szCs w:val="20"/>
              </w:rPr>
              <w:t xml:space="preserve"> </w:t>
            </w:r>
            <w:proofErr w:type="spellStart"/>
            <w:r w:rsidRPr="00AB6B13">
              <w:rPr>
                <w:sz w:val="20"/>
                <w:szCs w:val="20"/>
                <w:highlight w:val="lightGray"/>
                <w:u w:val="single"/>
              </w:rPr>
              <w:t>Allele</w:t>
            </w:r>
            <w:proofErr w:type="spellEnd"/>
            <w:r w:rsidRPr="00AB6B13">
              <w:rPr>
                <w:sz w:val="20"/>
                <w:szCs w:val="20"/>
                <w:highlight w:val="lightGray"/>
                <w:u w:val="single"/>
              </w:rPr>
              <w:t xml:space="preserve"> for resistance</w:t>
            </w:r>
            <w:r w:rsidRPr="00AB6B13">
              <w:rPr>
                <w:sz w:val="20"/>
                <w:szCs w:val="20"/>
                <w:u w:val="single"/>
              </w:rPr>
              <w:t>”</w:t>
            </w:r>
          </w:p>
          <w:p w:rsidR="00553AC9" w:rsidRPr="00AB6B13" w:rsidRDefault="00553AC9" w:rsidP="000520C7">
            <w:pPr>
              <w:pStyle w:val="Default"/>
              <w:rPr>
                <w:sz w:val="20"/>
                <w:szCs w:val="20"/>
              </w:rPr>
            </w:pPr>
            <w:r w:rsidRPr="00AB6B13">
              <w:rPr>
                <w:i/>
                <w:sz w:val="20"/>
                <w:szCs w:val="20"/>
              </w:rPr>
              <w:t>TWV:  agreed</w:t>
            </w:r>
          </w:p>
        </w:tc>
      </w:tr>
      <w:tr w:rsidR="00553AC9" w:rsidRPr="00AB6B13" w:rsidTr="000520C7">
        <w:trPr>
          <w:cantSplit/>
        </w:trPr>
        <w:tc>
          <w:tcPr>
            <w:tcW w:w="1573" w:type="dxa"/>
            <w:shd w:val="clear" w:color="auto" w:fill="auto"/>
          </w:tcPr>
          <w:p w:rsidR="00553AC9" w:rsidRPr="00AB6B13" w:rsidRDefault="00553AC9" w:rsidP="000520C7">
            <w:r w:rsidRPr="00AB6B13">
              <w:t>Ad. 31 (ii) 8.</w:t>
            </w:r>
          </w:p>
        </w:tc>
        <w:tc>
          <w:tcPr>
            <w:tcW w:w="8208" w:type="dxa"/>
            <w:shd w:val="clear" w:color="auto" w:fill="auto"/>
          </w:tcPr>
          <w:p w:rsidR="00553AC9" w:rsidRPr="00AB6B13" w:rsidRDefault="00553AC9" w:rsidP="000520C7">
            <w:pPr>
              <w:pStyle w:val="Default"/>
              <w:rPr>
                <w:sz w:val="20"/>
                <w:szCs w:val="20"/>
              </w:rPr>
            </w:pPr>
            <w:r w:rsidRPr="00AB6B13">
              <w:rPr>
                <w:sz w:val="20"/>
                <w:szCs w:val="20"/>
              </w:rPr>
              <w:t>to read</w:t>
            </w:r>
          </w:p>
          <w:p w:rsidR="00553AC9" w:rsidRPr="00AB6B13" w:rsidRDefault="00553AC9" w:rsidP="000520C7">
            <w:pPr>
              <w:pStyle w:val="Default"/>
              <w:rPr>
                <w:sz w:val="20"/>
                <w:szCs w:val="20"/>
              </w:rPr>
            </w:pPr>
            <w:r w:rsidRPr="00AB6B13">
              <w:rPr>
                <w:sz w:val="20"/>
                <w:szCs w:val="20"/>
              </w:rPr>
              <w:t xml:space="preserve">“homozygous </w:t>
            </w:r>
            <w:r w:rsidRPr="00AB6B13">
              <w:rPr>
                <w:strike/>
                <w:sz w:val="20"/>
                <w:szCs w:val="20"/>
                <w:highlight w:val="lightGray"/>
              </w:rPr>
              <w:t xml:space="preserve">susceptible </w:t>
            </w:r>
            <w:r w:rsidRPr="00AB6B13">
              <w:rPr>
                <w:sz w:val="20"/>
                <w:szCs w:val="20"/>
                <w:highlight w:val="lightGray"/>
                <w:u w:val="single"/>
              </w:rPr>
              <w:t xml:space="preserve">susceptibility </w:t>
            </w:r>
            <w:r w:rsidRPr="00AB6B13">
              <w:rPr>
                <w:sz w:val="20"/>
                <w:szCs w:val="20"/>
              </w:rPr>
              <w:t>allele 1 present</w:t>
            </w:r>
          </w:p>
          <w:p w:rsidR="00553AC9" w:rsidRPr="00AB6B13" w:rsidRDefault="00553AC9" w:rsidP="000520C7">
            <w:pPr>
              <w:pStyle w:val="Default"/>
              <w:rPr>
                <w:sz w:val="20"/>
                <w:szCs w:val="20"/>
              </w:rPr>
            </w:pPr>
            <w:r w:rsidRPr="00AB6B13">
              <w:rPr>
                <w:sz w:val="20"/>
                <w:szCs w:val="20"/>
              </w:rPr>
              <w:t xml:space="preserve">homozygous </w:t>
            </w:r>
            <w:r w:rsidRPr="00AB6B13">
              <w:rPr>
                <w:strike/>
                <w:sz w:val="20"/>
                <w:szCs w:val="20"/>
                <w:highlight w:val="lightGray"/>
              </w:rPr>
              <w:t xml:space="preserve">susceptible </w:t>
            </w:r>
            <w:r w:rsidRPr="00AB6B13">
              <w:rPr>
                <w:sz w:val="20"/>
                <w:szCs w:val="20"/>
                <w:highlight w:val="lightGray"/>
                <w:u w:val="single"/>
              </w:rPr>
              <w:t>susceptibility</w:t>
            </w:r>
            <w:r w:rsidRPr="00AB6B13">
              <w:rPr>
                <w:sz w:val="20"/>
                <w:szCs w:val="20"/>
              </w:rPr>
              <w:t xml:space="preserve"> allele 2 present</w:t>
            </w:r>
          </w:p>
          <w:p w:rsidR="00553AC9" w:rsidRPr="00AB6B13" w:rsidRDefault="00553AC9" w:rsidP="000520C7">
            <w:pPr>
              <w:pStyle w:val="BodyText"/>
              <w:keepNext/>
            </w:pPr>
            <w:r w:rsidRPr="00AB6B13">
              <w:t xml:space="preserve">homozygous </w:t>
            </w:r>
            <w:r w:rsidRPr="00AB6B13">
              <w:rPr>
                <w:strike/>
                <w:color w:val="000000"/>
                <w:highlight w:val="lightGray"/>
                <w:lang w:eastAsia="de-DE"/>
              </w:rPr>
              <w:t>resistant</w:t>
            </w:r>
            <w:r w:rsidRPr="00AB6B13">
              <w:rPr>
                <w:color w:val="000000"/>
                <w:highlight w:val="lightGray"/>
                <w:u w:val="single"/>
                <w:lang w:eastAsia="de-DE"/>
              </w:rPr>
              <w:t xml:space="preserve"> resistance</w:t>
            </w:r>
            <w:r w:rsidRPr="00AB6B13">
              <w:t xml:space="preserve"> allele present:” </w:t>
            </w:r>
          </w:p>
          <w:p w:rsidR="00553AC9" w:rsidRPr="00AB6B13" w:rsidRDefault="00553AC9" w:rsidP="000520C7">
            <w:pPr>
              <w:pStyle w:val="BodyText"/>
              <w:keepNext/>
            </w:pPr>
            <w:r w:rsidRPr="00AB6B13">
              <w:rPr>
                <w:i/>
              </w:rPr>
              <w:t>TWV:  agreed</w:t>
            </w:r>
          </w:p>
        </w:tc>
      </w:tr>
      <w:tr w:rsidR="00553AC9" w:rsidRPr="00AB6B13" w:rsidTr="000520C7">
        <w:trPr>
          <w:cantSplit/>
        </w:trPr>
        <w:tc>
          <w:tcPr>
            <w:tcW w:w="1573" w:type="dxa"/>
            <w:shd w:val="clear" w:color="auto" w:fill="auto"/>
          </w:tcPr>
          <w:p w:rsidR="00553AC9" w:rsidRPr="00AB6B13" w:rsidRDefault="00553AC9" w:rsidP="000520C7">
            <w:r w:rsidRPr="00AB6B13">
              <w:t>Ad. 31 (ii) 8.</w:t>
            </w:r>
          </w:p>
          <w:p w:rsidR="00553AC9" w:rsidRPr="00AB6B13" w:rsidRDefault="00553AC9" w:rsidP="000520C7"/>
        </w:tc>
        <w:tc>
          <w:tcPr>
            <w:tcW w:w="8208" w:type="dxa"/>
            <w:shd w:val="clear" w:color="auto" w:fill="auto"/>
          </w:tcPr>
          <w:p w:rsidR="00553AC9" w:rsidRPr="00AB6B13" w:rsidRDefault="00553AC9" w:rsidP="000520C7">
            <w:pPr>
              <w:keepNext/>
            </w:pPr>
            <w:r w:rsidRPr="00AB6B13">
              <w:t>to read “In case the DNA marker test result does not confirm the declaration in the TQ, a bio-assay should be performed to observe whether the resistance is absent or present for the variety is resistant on another mechanism.”</w:t>
            </w:r>
          </w:p>
          <w:p w:rsidR="00553AC9" w:rsidRPr="00AB6B13" w:rsidRDefault="00553AC9" w:rsidP="000520C7">
            <w:pPr>
              <w:keepNext/>
            </w:pPr>
            <w:r w:rsidRPr="00AB6B13">
              <w:rPr>
                <w:i/>
              </w:rPr>
              <w:t>TWV:  agreed</w:t>
            </w:r>
          </w:p>
        </w:tc>
      </w:tr>
    </w:tbl>
    <w:p w:rsidR="00394AFF" w:rsidRDefault="00394AFF" w:rsidP="00394AFF">
      <w:pPr>
        <w:jc w:val="left"/>
      </w:pPr>
    </w:p>
    <w:p w:rsidR="00394AFF" w:rsidRDefault="00394AFF" w:rsidP="00394AFF">
      <w:pPr>
        <w:jc w:val="left"/>
      </w:pPr>
    </w:p>
    <w:p w:rsidR="00394AFF" w:rsidRPr="00C651CE" w:rsidRDefault="00394AFF" w:rsidP="00394AFF"/>
    <w:p w:rsidR="00394AFF" w:rsidRDefault="00394AFF" w:rsidP="00394AFF">
      <w:pPr>
        <w:jc w:val="right"/>
      </w:pPr>
      <w:r w:rsidRPr="00C5280D">
        <w:t>[End of document]</w:t>
      </w:r>
    </w:p>
    <w:p w:rsidR="00394AFF" w:rsidRDefault="00394AFF" w:rsidP="00394AFF">
      <w:pPr>
        <w:jc w:val="left"/>
      </w:pPr>
    </w:p>
    <w:p w:rsidR="00394AFF" w:rsidRPr="00C5280D" w:rsidRDefault="00394AFF" w:rsidP="00394AFF">
      <w:pPr>
        <w:jc w:val="left"/>
      </w:pPr>
    </w:p>
    <w:p w:rsidR="00050E16" w:rsidRPr="00C5280D" w:rsidRDefault="00050E16" w:rsidP="00394AFF">
      <w:pPr>
        <w:pStyle w:val="Titleofdoc0"/>
      </w:pP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61" w:rsidRDefault="00563261" w:rsidP="006655D3">
      <w:r>
        <w:separator/>
      </w:r>
    </w:p>
    <w:p w:rsidR="00563261" w:rsidRDefault="00563261" w:rsidP="006655D3"/>
    <w:p w:rsidR="00563261" w:rsidRDefault="00563261" w:rsidP="006655D3"/>
  </w:endnote>
  <w:endnote w:type="continuationSeparator" w:id="0">
    <w:p w:rsidR="00563261" w:rsidRDefault="00563261" w:rsidP="006655D3">
      <w:r>
        <w:separator/>
      </w:r>
    </w:p>
    <w:p w:rsidR="00563261" w:rsidRPr="00294751" w:rsidRDefault="00563261">
      <w:pPr>
        <w:pStyle w:val="Footer"/>
        <w:spacing w:after="60"/>
        <w:rPr>
          <w:sz w:val="18"/>
          <w:lang w:val="fr-FR"/>
        </w:rPr>
      </w:pPr>
      <w:r w:rsidRPr="00294751">
        <w:rPr>
          <w:sz w:val="18"/>
          <w:lang w:val="fr-FR"/>
        </w:rPr>
        <w:t>[Suite de la note de la page précédente]</w:t>
      </w:r>
    </w:p>
    <w:p w:rsidR="00563261" w:rsidRPr="00294751" w:rsidRDefault="00563261" w:rsidP="006655D3">
      <w:pPr>
        <w:rPr>
          <w:lang w:val="fr-FR"/>
        </w:rPr>
      </w:pPr>
    </w:p>
    <w:p w:rsidR="00563261" w:rsidRPr="00294751" w:rsidRDefault="00563261" w:rsidP="006655D3">
      <w:pPr>
        <w:rPr>
          <w:lang w:val="fr-FR"/>
        </w:rPr>
      </w:pPr>
    </w:p>
  </w:endnote>
  <w:endnote w:type="continuationNotice" w:id="1">
    <w:p w:rsidR="00563261" w:rsidRPr="00294751" w:rsidRDefault="00563261" w:rsidP="006655D3">
      <w:pPr>
        <w:rPr>
          <w:lang w:val="fr-FR"/>
        </w:rPr>
      </w:pPr>
      <w:r w:rsidRPr="00294751">
        <w:rPr>
          <w:lang w:val="fr-FR"/>
        </w:rPr>
        <w:t>[Suite de la note page suivante]</w:t>
      </w:r>
    </w:p>
    <w:p w:rsidR="00563261" w:rsidRPr="00294751" w:rsidRDefault="00563261" w:rsidP="006655D3">
      <w:pPr>
        <w:rPr>
          <w:lang w:val="fr-FR"/>
        </w:rPr>
      </w:pPr>
    </w:p>
    <w:p w:rsidR="00563261" w:rsidRPr="00294751" w:rsidRDefault="005632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61" w:rsidRDefault="00563261" w:rsidP="006655D3">
      <w:r>
        <w:separator/>
      </w:r>
    </w:p>
  </w:footnote>
  <w:footnote w:type="continuationSeparator" w:id="0">
    <w:p w:rsidR="00563261" w:rsidRDefault="00563261" w:rsidP="006655D3">
      <w:r>
        <w:separator/>
      </w:r>
    </w:p>
  </w:footnote>
  <w:footnote w:type="continuationNotice" w:id="1">
    <w:p w:rsidR="00563261" w:rsidRPr="00AB530F" w:rsidRDefault="0056326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567E7" w:rsidP="00EB048E">
    <w:pPr>
      <w:pStyle w:val="Header"/>
      <w:rPr>
        <w:rStyle w:val="PageNumber"/>
        <w:lang w:val="en-US"/>
      </w:rPr>
    </w:pPr>
    <w:r>
      <w:rPr>
        <w:rStyle w:val="PageNumber"/>
        <w:lang w:val="en-US"/>
      </w:rPr>
      <w:t>TC-EDC/</w:t>
    </w:r>
    <w:r w:rsidR="00391BEE">
      <w:rPr>
        <w:rStyle w:val="PageNumber"/>
        <w:lang w:val="en-US"/>
      </w:rPr>
      <w:t>Oct</w:t>
    </w:r>
    <w:r>
      <w:rPr>
        <w:rStyle w:val="PageNumber"/>
        <w:lang w:val="en-US"/>
      </w:rPr>
      <w:t>18/</w:t>
    </w:r>
    <w:r w:rsidR="00535AF6">
      <w:rPr>
        <w:rStyle w:val="PageNumber"/>
        <w:lang w:val="en-US"/>
      </w:rPr>
      <w:t>7</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12BEE">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61"/>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267"/>
    <w:rsid w:val="000E636A"/>
    <w:rsid w:val="000F2F11"/>
    <w:rsid w:val="00105929"/>
    <w:rsid w:val="00110C36"/>
    <w:rsid w:val="001131D5"/>
    <w:rsid w:val="00141DB8"/>
    <w:rsid w:val="00172084"/>
    <w:rsid w:val="0017474A"/>
    <w:rsid w:val="001758C6"/>
    <w:rsid w:val="00182B99"/>
    <w:rsid w:val="001A6625"/>
    <w:rsid w:val="001C1525"/>
    <w:rsid w:val="001C3C25"/>
    <w:rsid w:val="0021332C"/>
    <w:rsid w:val="00213982"/>
    <w:rsid w:val="00214C72"/>
    <w:rsid w:val="0024416D"/>
    <w:rsid w:val="00271911"/>
    <w:rsid w:val="002800A0"/>
    <w:rsid w:val="002801B3"/>
    <w:rsid w:val="00281060"/>
    <w:rsid w:val="002940E8"/>
    <w:rsid w:val="00294751"/>
    <w:rsid w:val="002A6E50"/>
    <w:rsid w:val="002B4298"/>
    <w:rsid w:val="002C256A"/>
    <w:rsid w:val="00305A7F"/>
    <w:rsid w:val="003152FE"/>
    <w:rsid w:val="00325ABC"/>
    <w:rsid w:val="00327436"/>
    <w:rsid w:val="00344BD6"/>
    <w:rsid w:val="0035528D"/>
    <w:rsid w:val="00361821"/>
    <w:rsid w:val="00361E9E"/>
    <w:rsid w:val="00391BEE"/>
    <w:rsid w:val="00394AFF"/>
    <w:rsid w:val="0039633A"/>
    <w:rsid w:val="003A662C"/>
    <w:rsid w:val="003C51F0"/>
    <w:rsid w:val="003C7FBE"/>
    <w:rsid w:val="003D227C"/>
    <w:rsid w:val="003D2B4D"/>
    <w:rsid w:val="003F5F2B"/>
    <w:rsid w:val="00444A88"/>
    <w:rsid w:val="00474DA4"/>
    <w:rsid w:val="00476B4D"/>
    <w:rsid w:val="004805FA"/>
    <w:rsid w:val="004935D2"/>
    <w:rsid w:val="004B1215"/>
    <w:rsid w:val="004D047D"/>
    <w:rsid w:val="004F1E9E"/>
    <w:rsid w:val="004F305A"/>
    <w:rsid w:val="00512164"/>
    <w:rsid w:val="00520297"/>
    <w:rsid w:val="005338F9"/>
    <w:rsid w:val="00535AF6"/>
    <w:rsid w:val="0054281C"/>
    <w:rsid w:val="00544581"/>
    <w:rsid w:val="0055268D"/>
    <w:rsid w:val="00553AC9"/>
    <w:rsid w:val="00563261"/>
    <w:rsid w:val="00576BE4"/>
    <w:rsid w:val="005A400A"/>
    <w:rsid w:val="005F7B92"/>
    <w:rsid w:val="00612379"/>
    <w:rsid w:val="006153B6"/>
    <w:rsid w:val="0061555F"/>
    <w:rsid w:val="00636CA6"/>
    <w:rsid w:val="00641200"/>
    <w:rsid w:val="00645CA8"/>
    <w:rsid w:val="006567E7"/>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16216"/>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54309"/>
    <w:rsid w:val="00A9274B"/>
    <w:rsid w:val="00AB2B93"/>
    <w:rsid w:val="00AB530F"/>
    <w:rsid w:val="00AB7E5B"/>
    <w:rsid w:val="00AC2883"/>
    <w:rsid w:val="00AE0EF1"/>
    <w:rsid w:val="00AE2937"/>
    <w:rsid w:val="00B07301"/>
    <w:rsid w:val="00B11F3E"/>
    <w:rsid w:val="00B167E2"/>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81AFE"/>
    <w:rsid w:val="00C973F2"/>
    <w:rsid w:val="00CA304C"/>
    <w:rsid w:val="00CA774A"/>
    <w:rsid w:val="00CC11B0"/>
    <w:rsid w:val="00CC2841"/>
    <w:rsid w:val="00CF1330"/>
    <w:rsid w:val="00CF7E36"/>
    <w:rsid w:val="00D3708D"/>
    <w:rsid w:val="00D40426"/>
    <w:rsid w:val="00D57C96"/>
    <w:rsid w:val="00D57D18"/>
    <w:rsid w:val="00D91203"/>
    <w:rsid w:val="00D95174"/>
    <w:rsid w:val="00DA4476"/>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12BEE"/>
    <w:rsid w:val="00F22CBD"/>
    <w:rsid w:val="00F24923"/>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22F8421-AA7F-4539-94C6-E043E90C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916216"/>
    <w:rPr>
      <w:rFonts w:ascii="Arial" w:hAnsi="Arial"/>
      <w:u w:val="single"/>
      <w:lang w:val="fr-FR"/>
    </w:rPr>
  </w:style>
  <w:style w:type="character" w:customStyle="1" w:styleId="BodyTextChar">
    <w:name w:val="Body Text Char"/>
    <w:link w:val="BodyText"/>
    <w:locked/>
    <w:rsid w:val="00B167E2"/>
    <w:rPr>
      <w:rFonts w:ascii="Arial" w:hAnsi="Arial"/>
    </w:rPr>
  </w:style>
  <w:style w:type="paragraph" w:customStyle="1" w:styleId="Default">
    <w:name w:val="Default"/>
    <w:rsid w:val="00553AC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en/doc_details.jsp?meeting_id=47208&amp;doc_id=414889" TargetMode="External"/><Relationship Id="rId3" Type="http://schemas.openxmlformats.org/officeDocument/2006/relationships/webSettings" Target="webSettings.xml"/><Relationship Id="rId7" Type="http://schemas.openxmlformats.org/officeDocument/2006/relationships/hyperlink" Target="http://www.upov.int/meetings/en/doc_details.jsp?meeting_id=46070&amp;doc_id=4012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atref@geve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Oct_Mtg\template\tc_edc_oct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tc_edc_oct_18_EN.dotx</Template>
  <TotalTime>1</TotalTime>
  <Pages>3</Pages>
  <Words>1128</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TC-EDC/Oct18</vt:lpstr>
    </vt:vector>
  </TitlesOfParts>
  <Company>UPOV</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TC-EDC/Oct18</dc:title>
  <dc:creator>OERTEL Romy</dc:creator>
  <cp:keywords>TC-EDC/Oct18</cp:keywords>
  <cp:lastModifiedBy>Romy Oertel</cp:lastModifiedBy>
  <cp:revision>5</cp:revision>
  <cp:lastPrinted>2018-10-19T08:46:00Z</cp:lastPrinted>
  <dcterms:created xsi:type="dcterms:W3CDTF">2018-10-10T12:01:00Z</dcterms:created>
  <dcterms:modified xsi:type="dcterms:W3CDTF">2018-10-19T08:46:00Z</dcterms:modified>
</cp:coreProperties>
</file>