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47176" w14:textId="77777777" w:rsidTr="00EB4E9C">
        <w:tc>
          <w:tcPr>
            <w:tcW w:w="6522" w:type="dxa"/>
          </w:tcPr>
          <w:p w14:paraId="3BC64045" w14:textId="77777777" w:rsidR="00DC3802" w:rsidRPr="00AC2883" w:rsidRDefault="00DC3802" w:rsidP="00AC2883">
            <w:r w:rsidRPr="00D250C5">
              <w:rPr>
                <w:noProof/>
              </w:rPr>
              <w:drawing>
                <wp:inline distT="0" distB="0" distL="0" distR="0" wp14:anchorId="0B469AC1" wp14:editId="2EABA5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9C6A3D" w14:textId="77777777" w:rsidR="00DC3802" w:rsidRPr="007C1D92" w:rsidRDefault="00DC3802" w:rsidP="00AC2883">
            <w:pPr>
              <w:pStyle w:val="Lettrine"/>
            </w:pPr>
            <w:r w:rsidRPr="00172084">
              <w:t>E</w:t>
            </w:r>
          </w:p>
        </w:tc>
      </w:tr>
      <w:tr w:rsidR="00DC3802" w:rsidRPr="00DA4973" w14:paraId="038EF444" w14:textId="77777777" w:rsidTr="00645CA8">
        <w:trPr>
          <w:trHeight w:val="219"/>
        </w:trPr>
        <w:tc>
          <w:tcPr>
            <w:tcW w:w="6522" w:type="dxa"/>
          </w:tcPr>
          <w:p w14:paraId="35A1AAC3" w14:textId="77777777" w:rsidR="00DC3802" w:rsidRPr="00AC2883" w:rsidRDefault="00DC3802" w:rsidP="00AC2883">
            <w:pPr>
              <w:pStyle w:val="upove"/>
            </w:pPr>
            <w:r w:rsidRPr="00AC2883">
              <w:t>International Union for the Protection of New Varieties of Plants</w:t>
            </w:r>
          </w:p>
        </w:tc>
        <w:tc>
          <w:tcPr>
            <w:tcW w:w="3117" w:type="dxa"/>
          </w:tcPr>
          <w:p w14:paraId="1620CE17" w14:textId="77777777" w:rsidR="00DC3802" w:rsidRPr="00DA4973" w:rsidRDefault="00DC3802" w:rsidP="00DA4973"/>
        </w:tc>
      </w:tr>
    </w:tbl>
    <w:p w14:paraId="1E3D991D" w14:textId="77777777" w:rsidR="00DC3802" w:rsidRDefault="00DC3802" w:rsidP="00DC3802"/>
    <w:p w14:paraId="3C27C128" w14:textId="77777777" w:rsidR="008F1F48" w:rsidRPr="00365DC1"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C5280D" w14:paraId="49A517AA" w14:textId="77777777" w:rsidTr="00B1137E">
        <w:tc>
          <w:tcPr>
            <w:tcW w:w="6512" w:type="dxa"/>
          </w:tcPr>
          <w:p w14:paraId="5C29EA48" w14:textId="77777777" w:rsidR="008F1F48" w:rsidRPr="00EB25CB" w:rsidRDefault="008F1F48" w:rsidP="00B1137E">
            <w:pPr>
              <w:pStyle w:val="Sessiontc"/>
              <w:spacing w:line="240" w:lineRule="auto"/>
            </w:pPr>
            <w:r w:rsidRPr="00EB25CB">
              <w:t>Administrative and Legal Committee</w:t>
            </w:r>
          </w:p>
          <w:p w14:paraId="4F0DA253" w14:textId="77777777" w:rsidR="008F1F48" w:rsidRPr="00EB25CB" w:rsidRDefault="008F1F48" w:rsidP="00B1137E">
            <w:pPr>
              <w:pStyle w:val="Sessiontcplacedate"/>
            </w:pPr>
            <w:r w:rsidRPr="00EB25CB">
              <w:t>Eighty-First Session</w:t>
            </w:r>
          </w:p>
          <w:p w14:paraId="59191FA5" w14:textId="77777777" w:rsidR="008F1F48" w:rsidRPr="00EB25CB" w:rsidRDefault="008F1F48" w:rsidP="00B1137E">
            <w:pPr>
              <w:pStyle w:val="Sessiontcplacedate"/>
              <w:rPr>
                <w:sz w:val="22"/>
              </w:rPr>
            </w:pPr>
            <w:r w:rsidRPr="00EB25CB">
              <w:t>Geneva, October 23, 2024</w:t>
            </w:r>
          </w:p>
        </w:tc>
        <w:tc>
          <w:tcPr>
            <w:tcW w:w="3127" w:type="dxa"/>
          </w:tcPr>
          <w:p w14:paraId="33DFE072" w14:textId="576C2656" w:rsidR="008F1F48" w:rsidRPr="00EB25CB" w:rsidRDefault="008F1F48" w:rsidP="00B1137E">
            <w:pPr>
              <w:pStyle w:val="Doccode"/>
            </w:pPr>
            <w:r w:rsidRPr="00EB25CB">
              <w:t>CAJ/</w:t>
            </w:r>
            <w:r w:rsidR="002813D9" w:rsidRPr="00EB25CB">
              <w:t>81/5</w:t>
            </w:r>
          </w:p>
          <w:p w14:paraId="2EB257A5" w14:textId="77777777" w:rsidR="008F1F48" w:rsidRPr="00EB25CB" w:rsidRDefault="008F1F48" w:rsidP="00B1137E">
            <w:pPr>
              <w:pStyle w:val="Docoriginal"/>
            </w:pPr>
            <w:r w:rsidRPr="00EB25CB">
              <w:t>Original:</w:t>
            </w:r>
            <w:r w:rsidRPr="00EB25CB">
              <w:rPr>
                <w:b w:val="0"/>
                <w:spacing w:val="0"/>
              </w:rPr>
              <w:t xml:space="preserve">  English</w:t>
            </w:r>
          </w:p>
          <w:p w14:paraId="0AD933CE" w14:textId="7FAE088B" w:rsidR="008F1F48" w:rsidRPr="007C1D92" w:rsidRDefault="008F1F48" w:rsidP="00B1137E">
            <w:pPr>
              <w:pStyle w:val="Docoriginal"/>
            </w:pPr>
            <w:r w:rsidRPr="00EB25CB">
              <w:t>Date:</w:t>
            </w:r>
            <w:r w:rsidRPr="00EB25CB">
              <w:rPr>
                <w:b w:val="0"/>
                <w:spacing w:val="0"/>
              </w:rPr>
              <w:t xml:space="preserve">  </w:t>
            </w:r>
            <w:r w:rsidR="002F0D3C" w:rsidRPr="00EB25CB">
              <w:rPr>
                <w:b w:val="0"/>
                <w:spacing w:val="0"/>
              </w:rPr>
              <w:t xml:space="preserve">August </w:t>
            </w:r>
            <w:r w:rsidR="00203EA0" w:rsidRPr="00EB25CB">
              <w:rPr>
                <w:b w:val="0"/>
                <w:spacing w:val="0"/>
              </w:rPr>
              <w:t>1</w:t>
            </w:r>
            <w:r w:rsidR="00EB25CB" w:rsidRPr="00EB25CB">
              <w:rPr>
                <w:b w:val="0"/>
                <w:spacing w:val="0"/>
              </w:rPr>
              <w:t>9</w:t>
            </w:r>
            <w:r w:rsidRPr="00EB25CB">
              <w:rPr>
                <w:b w:val="0"/>
                <w:spacing w:val="0"/>
              </w:rPr>
              <w:t>, 2024</w:t>
            </w:r>
          </w:p>
        </w:tc>
      </w:tr>
    </w:tbl>
    <w:p w14:paraId="5D89A694" w14:textId="7E2F6DDB" w:rsidR="008F1F48" w:rsidRPr="006A644A" w:rsidRDefault="002813D9" w:rsidP="008F1F48">
      <w:pPr>
        <w:pStyle w:val="Titleofdoc0"/>
      </w:pPr>
      <w:r w:rsidRPr="002813D9">
        <w:t>Report on the Working Group on Harvested Material and Unauthorized use of Propagating Material (WG-HRV)</w:t>
      </w:r>
    </w:p>
    <w:p w14:paraId="04C86318" w14:textId="77777777" w:rsidR="008D0F14" w:rsidRPr="006A644A" w:rsidRDefault="008D0F14" w:rsidP="008D0F14">
      <w:pPr>
        <w:pStyle w:val="preparedby1"/>
        <w:jc w:val="left"/>
      </w:pPr>
      <w:r w:rsidRPr="000C4E25">
        <w:t>Document prepared by the Office of the Union</w:t>
      </w:r>
    </w:p>
    <w:p w14:paraId="168E55B4" w14:textId="77777777" w:rsidR="008D0F14" w:rsidRPr="006A644A" w:rsidRDefault="008D0F14" w:rsidP="008D0F14">
      <w:pPr>
        <w:pStyle w:val="Disclaimer"/>
      </w:pPr>
      <w:r w:rsidRPr="006A644A">
        <w:t>Disclaimer:  this document does not represent UPOV policies or guidance</w:t>
      </w:r>
    </w:p>
    <w:p w14:paraId="40CDCF95" w14:textId="77777777" w:rsidR="008F19AF" w:rsidRPr="00606666" w:rsidRDefault="008F19AF" w:rsidP="008F19AF">
      <w:pPr>
        <w:pStyle w:val="Heading1"/>
      </w:pPr>
      <w:bookmarkStart w:id="0" w:name="_Toc174970746"/>
      <w:r w:rsidRPr="00606666">
        <w:rPr>
          <w:snapToGrid w:val="0"/>
        </w:rPr>
        <w:t>EXECUTIVE SUMMARY</w:t>
      </w:r>
      <w:bookmarkEnd w:id="0"/>
      <w:r w:rsidRPr="00606666">
        <w:rPr>
          <w:snapToGrid w:val="0"/>
        </w:rPr>
        <w:t xml:space="preserve"> </w:t>
      </w:r>
    </w:p>
    <w:p w14:paraId="32A169F6" w14:textId="77777777" w:rsidR="008F19AF" w:rsidRPr="00606666" w:rsidRDefault="008F19AF" w:rsidP="008F19AF">
      <w:pPr>
        <w:jc w:val="left"/>
        <w:rPr>
          <w:rFonts w:cs="Arial"/>
        </w:rPr>
      </w:pPr>
    </w:p>
    <w:p w14:paraId="69EA1F06" w14:textId="72132E89" w:rsidR="008F4770" w:rsidRPr="00606666" w:rsidRDefault="008F19AF" w:rsidP="008F4770">
      <w:r w:rsidRPr="00606666">
        <w:rPr>
          <w:rFonts w:cs="Arial"/>
        </w:rPr>
        <w:fldChar w:fldCharType="begin"/>
      </w:r>
      <w:r w:rsidRPr="00606666">
        <w:rPr>
          <w:rFonts w:cs="Arial"/>
        </w:rPr>
        <w:instrText xml:space="preserve"> AUTONUM  </w:instrText>
      </w:r>
      <w:r w:rsidRPr="00606666">
        <w:rPr>
          <w:rFonts w:cs="Arial"/>
        </w:rPr>
        <w:fldChar w:fldCharType="end"/>
      </w:r>
      <w:r w:rsidR="008F4770" w:rsidRPr="00606666">
        <w:t xml:space="preserve"> </w:t>
      </w:r>
      <w:r w:rsidR="00203EA0" w:rsidRPr="00606666">
        <w:tab/>
      </w:r>
      <w:r w:rsidR="008F4770" w:rsidRPr="00606666">
        <w:t xml:space="preserve">This report covers the fourth, fifth, and sixth meetings of the Working Group on Harvested Material and Unauthorized use of Propagating Material (WG-HRV). </w:t>
      </w:r>
    </w:p>
    <w:p w14:paraId="55B5208A" w14:textId="77777777" w:rsidR="008F4770" w:rsidRPr="00606666" w:rsidRDefault="008F4770" w:rsidP="008F4770"/>
    <w:p w14:paraId="20AE3589" w14:textId="5EFEF9DD" w:rsidR="008F4770" w:rsidRPr="00606666" w:rsidRDefault="008F4770" w:rsidP="008F4770">
      <w:r w:rsidRPr="00606666">
        <w:rPr>
          <w:rFonts w:cs="Arial"/>
        </w:rPr>
        <w:fldChar w:fldCharType="begin"/>
      </w:r>
      <w:r w:rsidRPr="00606666">
        <w:rPr>
          <w:rFonts w:cs="Arial"/>
        </w:rPr>
        <w:instrText xml:space="preserve"> AUTONUM  </w:instrText>
      </w:r>
      <w:r w:rsidRPr="00606666">
        <w:rPr>
          <w:rFonts w:cs="Arial"/>
        </w:rPr>
        <w:fldChar w:fldCharType="end"/>
      </w:r>
      <w:r w:rsidRPr="00606666">
        <w:t xml:space="preserve"> </w:t>
      </w:r>
      <w:r w:rsidR="00203EA0" w:rsidRPr="00606666">
        <w:tab/>
      </w:r>
      <w:r w:rsidRPr="00606666">
        <w:t xml:space="preserve">During </w:t>
      </w:r>
      <w:r w:rsidR="00203EA0" w:rsidRPr="00606666">
        <w:t xml:space="preserve">its </w:t>
      </w:r>
      <w:r w:rsidRPr="00606666">
        <w:t>fourth meeting</w:t>
      </w:r>
      <w:r w:rsidR="00203EA0" w:rsidRPr="00606666">
        <w:t>,</w:t>
      </w:r>
      <w:r w:rsidR="00606666" w:rsidRPr="00606666">
        <w:t xml:space="preserve"> </w:t>
      </w:r>
      <w:r w:rsidRPr="00606666">
        <w:t>the WG-HRV</w:t>
      </w:r>
      <w:r w:rsidR="00203EA0" w:rsidRPr="00606666">
        <w:t xml:space="preserve"> </w:t>
      </w:r>
      <w:r w:rsidRPr="00606666">
        <w:t xml:space="preserve">agreed to propose to the CAJ the revision of the Explanatory Notes on Propagating Material under the UPOV Convention. The WG-HRV also discussed the prospects of commissioning a study on the </w:t>
      </w:r>
      <w:r w:rsidR="00606666" w:rsidRPr="00606666">
        <w:t>“</w:t>
      </w:r>
      <w:r w:rsidRPr="00606666">
        <w:t>scope of the breeder</w:t>
      </w:r>
      <w:r w:rsidR="00606666" w:rsidRPr="00606666">
        <w:t>’</w:t>
      </w:r>
      <w:r w:rsidRPr="00606666">
        <w:t>s right</w:t>
      </w:r>
      <w:r w:rsidR="00606666" w:rsidRPr="00606666">
        <w:t>”</w:t>
      </w:r>
      <w:r w:rsidRPr="00606666">
        <w:t xml:space="preserve"> and the relationship with the </w:t>
      </w:r>
      <w:r w:rsidR="00606666" w:rsidRPr="00606666">
        <w:t>“</w:t>
      </w:r>
      <w:r w:rsidRPr="00606666">
        <w:t>exhaustion of the breeder</w:t>
      </w:r>
      <w:r w:rsidR="00606666" w:rsidRPr="00606666">
        <w:t>’</w:t>
      </w:r>
      <w:r w:rsidRPr="00606666">
        <w:t>s right</w:t>
      </w:r>
      <w:r w:rsidR="00606666" w:rsidRPr="00606666">
        <w:t>”</w:t>
      </w:r>
      <w:r w:rsidRPr="00606666">
        <w:t>.</w:t>
      </w:r>
    </w:p>
    <w:p w14:paraId="564895B8" w14:textId="77777777" w:rsidR="008F4770" w:rsidRPr="00606666" w:rsidRDefault="008F4770" w:rsidP="008F4770"/>
    <w:p w14:paraId="00FE8B36" w14:textId="74B605D5" w:rsidR="008F4770" w:rsidRPr="00606666" w:rsidRDefault="008F4770" w:rsidP="008F4770">
      <w:r w:rsidRPr="00606666">
        <w:rPr>
          <w:rFonts w:cs="Arial"/>
        </w:rPr>
        <w:fldChar w:fldCharType="begin"/>
      </w:r>
      <w:r w:rsidRPr="00606666">
        <w:rPr>
          <w:rFonts w:cs="Arial"/>
        </w:rPr>
        <w:instrText xml:space="preserve"> AUTONUM  </w:instrText>
      </w:r>
      <w:r w:rsidRPr="00606666">
        <w:rPr>
          <w:rFonts w:cs="Arial"/>
        </w:rPr>
        <w:fldChar w:fldCharType="end"/>
      </w:r>
      <w:r w:rsidRPr="00606666">
        <w:t xml:space="preserve"> </w:t>
      </w:r>
      <w:r w:rsidR="00203EA0" w:rsidRPr="00606666">
        <w:tab/>
      </w:r>
      <w:r w:rsidRPr="00606666">
        <w:t>During the fifth meeting of the WG-HRV</w:t>
      </w:r>
      <w:r w:rsidR="00203EA0" w:rsidRPr="00606666">
        <w:t>,</w:t>
      </w:r>
      <w:r w:rsidRPr="00606666">
        <w:t xml:space="preserve"> the members of the WG-HRV expressed support for commissioning a study, and the WG-HRV agreed that the Office of the Union would convene a virtual meeting with those members of the WG-HRV that had made proposals on the number and names of authors and the matters relating to funding, to discuss the organization of the study.</w:t>
      </w:r>
      <w:r w:rsidR="00606666">
        <w:t xml:space="preserve"> </w:t>
      </w:r>
      <w:r w:rsidRPr="00606666">
        <w:t xml:space="preserve"> It was agreed to put on hold discussions on the proposals to revise the Explanatory Notes on Provisional Protection under the UPOV Convention until progress was made on matters concerning the study.</w:t>
      </w:r>
    </w:p>
    <w:p w14:paraId="7BFE4029" w14:textId="77777777" w:rsidR="008F4770" w:rsidRPr="00606666" w:rsidRDefault="008F4770" w:rsidP="008F4770"/>
    <w:p w14:paraId="63F065C5" w14:textId="36F7F2CE" w:rsidR="008F4770" w:rsidRPr="00606666" w:rsidRDefault="008F4770" w:rsidP="008F4770">
      <w:r w:rsidRPr="00606666">
        <w:rPr>
          <w:rFonts w:cs="Arial"/>
        </w:rPr>
        <w:fldChar w:fldCharType="begin"/>
      </w:r>
      <w:r w:rsidRPr="00606666">
        <w:rPr>
          <w:rFonts w:cs="Arial"/>
        </w:rPr>
        <w:instrText xml:space="preserve"> AUTONUM  </w:instrText>
      </w:r>
      <w:r w:rsidRPr="00606666">
        <w:rPr>
          <w:rFonts w:cs="Arial"/>
        </w:rPr>
        <w:fldChar w:fldCharType="end"/>
      </w:r>
      <w:r w:rsidRPr="00606666">
        <w:t xml:space="preserve"> </w:t>
      </w:r>
      <w:r w:rsidR="00203EA0" w:rsidRPr="00606666">
        <w:tab/>
      </w:r>
      <w:r w:rsidRPr="00606666">
        <w:t>The sixth meeting of the WG-HRV will take place on October 22, 2024, and the Office of the Union will publish an addendum version of this document after the WG-HR</w:t>
      </w:r>
      <w:r w:rsidR="00203EA0" w:rsidRPr="00606666">
        <w:t>V</w:t>
      </w:r>
      <w:r w:rsidRPr="00606666">
        <w:t>/6 meeting to report to the CAJ/81 the latest developments concerning its work.</w:t>
      </w:r>
    </w:p>
    <w:p w14:paraId="21342E8A" w14:textId="09C3954E" w:rsidR="008F4770" w:rsidRPr="00606666" w:rsidRDefault="008F4770" w:rsidP="008F4770">
      <w:pPr>
        <w:rPr>
          <w:rFonts w:cs="Arial"/>
        </w:rPr>
      </w:pPr>
    </w:p>
    <w:p w14:paraId="756ACC3E" w14:textId="4E8195EA" w:rsidR="008F19AF" w:rsidRPr="00606666" w:rsidRDefault="008F4770" w:rsidP="008F4770">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t xml:space="preserve"> </w:t>
      </w:r>
      <w:r w:rsidR="00203EA0" w:rsidRPr="00606666">
        <w:tab/>
      </w:r>
      <w:r w:rsidR="008F19AF" w:rsidRPr="00606666">
        <w:rPr>
          <w:rFonts w:cs="Arial"/>
        </w:rPr>
        <w:t xml:space="preserve">The Administrative and Legal Committee (CAJ) is invited to note </w:t>
      </w:r>
      <w:bookmarkStart w:id="1" w:name="_Hlk171412403"/>
      <w:r w:rsidR="008F19AF" w:rsidRPr="00606666">
        <w:rPr>
          <w:rFonts w:cs="Arial"/>
        </w:rPr>
        <w:t>the developments concerning the work of the Working Group on Harvested Material and Unauthorized use of Propagating Material (WG-HRV</w:t>
      </w:r>
      <w:bookmarkEnd w:id="1"/>
      <w:r w:rsidR="008F19AF" w:rsidRPr="00606666">
        <w:rPr>
          <w:rFonts w:cs="Arial"/>
        </w:rPr>
        <w:t xml:space="preserve">), as reported in this document. </w:t>
      </w:r>
    </w:p>
    <w:p w14:paraId="1D2A6A7A" w14:textId="77777777" w:rsidR="008F19AF" w:rsidRPr="00606666" w:rsidRDefault="008F19AF" w:rsidP="008F19AF">
      <w:pPr>
        <w:rPr>
          <w:rFonts w:cs="Arial"/>
          <w:highlight w:val="yellow"/>
        </w:rPr>
      </w:pPr>
    </w:p>
    <w:p w14:paraId="1EB4C9D7" w14:textId="3EB0D6ED" w:rsidR="008F4770" w:rsidRPr="00606666" w:rsidRDefault="008F19AF" w:rsidP="008F19AF">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structure of this document is as follows:</w:t>
      </w:r>
    </w:p>
    <w:sdt>
      <w:sdtPr>
        <w:rPr>
          <w:caps w:val="0"/>
        </w:rPr>
        <w:id w:val="-454788501"/>
        <w:docPartObj>
          <w:docPartGallery w:val="Table of Contents"/>
          <w:docPartUnique/>
        </w:docPartObj>
      </w:sdtPr>
      <w:sdtEndPr>
        <w:rPr>
          <w:noProof/>
        </w:rPr>
      </w:sdtEndPr>
      <w:sdtContent>
        <w:p w14:paraId="1C6E645E" w14:textId="63D7210C" w:rsidR="000E5CA7" w:rsidRDefault="008F19AF">
          <w:pPr>
            <w:pStyle w:val="TOC1"/>
            <w:rPr>
              <w:rFonts w:asciiTheme="minorHAnsi" w:eastAsiaTheme="minorEastAsia" w:hAnsiTheme="minorHAnsi" w:cstheme="minorBidi"/>
              <w:caps w:val="0"/>
              <w:noProof/>
              <w:kern w:val="2"/>
              <w:sz w:val="24"/>
              <w:szCs w:val="24"/>
              <w:lang w:val="en-GB" w:eastAsia="en-GB"/>
              <w14:ligatures w14:val="standardContextual"/>
            </w:rPr>
          </w:pPr>
          <w:r w:rsidRPr="00606666">
            <w:fldChar w:fldCharType="begin"/>
          </w:r>
          <w:r w:rsidRPr="00606666">
            <w:instrText xml:space="preserve"> TOC \o "1-3" \h \z \u </w:instrText>
          </w:r>
          <w:r w:rsidRPr="00606666">
            <w:fldChar w:fldCharType="separate"/>
          </w:r>
          <w:hyperlink w:anchor="_Toc174970746" w:history="1">
            <w:r w:rsidR="000E5CA7" w:rsidRPr="00AA0CFB">
              <w:rPr>
                <w:rStyle w:val="Hyperlink"/>
                <w:noProof/>
                <w:snapToGrid w:val="0"/>
              </w:rPr>
              <w:t>EXECUTIVE SUMMARY</w:t>
            </w:r>
            <w:r w:rsidR="000E5CA7">
              <w:rPr>
                <w:noProof/>
                <w:webHidden/>
              </w:rPr>
              <w:tab/>
            </w:r>
            <w:r w:rsidR="000E5CA7">
              <w:rPr>
                <w:noProof/>
                <w:webHidden/>
              </w:rPr>
              <w:fldChar w:fldCharType="begin"/>
            </w:r>
            <w:r w:rsidR="000E5CA7">
              <w:rPr>
                <w:noProof/>
                <w:webHidden/>
              </w:rPr>
              <w:instrText xml:space="preserve"> PAGEREF _Toc174970746 \h </w:instrText>
            </w:r>
            <w:r w:rsidR="000E5CA7">
              <w:rPr>
                <w:noProof/>
                <w:webHidden/>
              </w:rPr>
            </w:r>
            <w:r w:rsidR="000E5CA7">
              <w:rPr>
                <w:noProof/>
                <w:webHidden/>
              </w:rPr>
              <w:fldChar w:fldCharType="separate"/>
            </w:r>
            <w:r w:rsidR="000E5CA7">
              <w:rPr>
                <w:noProof/>
                <w:webHidden/>
              </w:rPr>
              <w:t>1</w:t>
            </w:r>
            <w:r w:rsidR="000E5CA7">
              <w:rPr>
                <w:noProof/>
                <w:webHidden/>
              </w:rPr>
              <w:fldChar w:fldCharType="end"/>
            </w:r>
          </w:hyperlink>
        </w:p>
        <w:p w14:paraId="520D3D51" w14:textId="4ACEBE69" w:rsidR="000E5CA7" w:rsidRDefault="00EB25CB">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0747" w:history="1">
            <w:r w:rsidR="000E5CA7" w:rsidRPr="00AA0CFB">
              <w:rPr>
                <w:rStyle w:val="Hyperlink"/>
                <w:noProof/>
              </w:rPr>
              <w:t>BACKGROUND</w:t>
            </w:r>
            <w:r w:rsidR="000E5CA7">
              <w:rPr>
                <w:noProof/>
                <w:webHidden/>
              </w:rPr>
              <w:tab/>
            </w:r>
            <w:r w:rsidR="000E5CA7">
              <w:rPr>
                <w:noProof/>
                <w:webHidden/>
              </w:rPr>
              <w:fldChar w:fldCharType="begin"/>
            </w:r>
            <w:r w:rsidR="000E5CA7">
              <w:rPr>
                <w:noProof/>
                <w:webHidden/>
              </w:rPr>
              <w:instrText xml:space="preserve"> PAGEREF _Toc174970747 \h </w:instrText>
            </w:r>
            <w:r w:rsidR="000E5CA7">
              <w:rPr>
                <w:noProof/>
                <w:webHidden/>
              </w:rPr>
            </w:r>
            <w:r w:rsidR="000E5CA7">
              <w:rPr>
                <w:noProof/>
                <w:webHidden/>
              </w:rPr>
              <w:fldChar w:fldCharType="separate"/>
            </w:r>
            <w:r w:rsidR="000E5CA7">
              <w:rPr>
                <w:noProof/>
                <w:webHidden/>
              </w:rPr>
              <w:t>2</w:t>
            </w:r>
            <w:r w:rsidR="000E5CA7">
              <w:rPr>
                <w:noProof/>
                <w:webHidden/>
              </w:rPr>
              <w:fldChar w:fldCharType="end"/>
            </w:r>
          </w:hyperlink>
        </w:p>
        <w:p w14:paraId="60F63E17" w14:textId="2CE86A45" w:rsidR="000E5CA7" w:rsidRDefault="00EB25CB">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0748" w:history="1">
            <w:r w:rsidR="000E5CA7" w:rsidRPr="00AA0CFB">
              <w:rPr>
                <w:rStyle w:val="Hyperlink"/>
                <w:noProof/>
              </w:rPr>
              <w:t>FOURTH MEETING OF THE WG-HRV (OCTOBER 25, 2023)</w:t>
            </w:r>
            <w:r w:rsidR="000E5CA7">
              <w:rPr>
                <w:noProof/>
                <w:webHidden/>
              </w:rPr>
              <w:tab/>
            </w:r>
            <w:r w:rsidR="000E5CA7">
              <w:rPr>
                <w:noProof/>
                <w:webHidden/>
              </w:rPr>
              <w:fldChar w:fldCharType="begin"/>
            </w:r>
            <w:r w:rsidR="000E5CA7">
              <w:rPr>
                <w:noProof/>
                <w:webHidden/>
              </w:rPr>
              <w:instrText xml:space="preserve"> PAGEREF _Toc174970748 \h </w:instrText>
            </w:r>
            <w:r w:rsidR="000E5CA7">
              <w:rPr>
                <w:noProof/>
                <w:webHidden/>
              </w:rPr>
            </w:r>
            <w:r w:rsidR="000E5CA7">
              <w:rPr>
                <w:noProof/>
                <w:webHidden/>
              </w:rPr>
              <w:fldChar w:fldCharType="separate"/>
            </w:r>
            <w:r w:rsidR="000E5CA7">
              <w:rPr>
                <w:noProof/>
                <w:webHidden/>
              </w:rPr>
              <w:t>2</w:t>
            </w:r>
            <w:r w:rsidR="000E5CA7">
              <w:rPr>
                <w:noProof/>
                <w:webHidden/>
              </w:rPr>
              <w:fldChar w:fldCharType="end"/>
            </w:r>
          </w:hyperlink>
        </w:p>
        <w:p w14:paraId="61B8E73F" w14:textId="7DB18192" w:rsidR="000E5CA7" w:rsidRDefault="00EB25CB">
          <w:pPr>
            <w:pStyle w:val="TOC2"/>
            <w:rPr>
              <w:rFonts w:asciiTheme="minorHAnsi" w:eastAsiaTheme="minorEastAsia" w:hAnsiTheme="minorHAnsi" w:cstheme="minorBidi"/>
              <w:noProof/>
              <w:kern w:val="2"/>
              <w:sz w:val="24"/>
              <w:szCs w:val="24"/>
              <w:lang w:val="en-GB" w:eastAsia="en-GB"/>
              <w14:ligatures w14:val="standardContextual"/>
            </w:rPr>
          </w:pPr>
          <w:hyperlink w:anchor="_Toc174970749" w:history="1">
            <w:r w:rsidR="000E5CA7" w:rsidRPr="00AA0CFB">
              <w:rPr>
                <w:rStyle w:val="Hyperlink"/>
                <w:noProof/>
              </w:rPr>
              <w:t>Proposals concerning the Explanatory Notes on Propagating Material under the UPOV Convention</w:t>
            </w:r>
            <w:r w:rsidR="000E5CA7">
              <w:rPr>
                <w:noProof/>
                <w:webHidden/>
              </w:rPr>
              <w:tab/>
            </w:r>
            <w:r w:rsidR="000E5CA7">
              <w:rPr>
                <w:noProof/>
                <w:webHidden/>
              </w:rPr>
              <w:fldChar w:fldCharType="begin"/>
            </w:r>
            <w:r w:rsidR="000E5CA7">
              <w:rPr>
                <w:noProof/>
                <w:webHidden/>
              </w:rPr>
              <w:instrText xml:space="preserve"> PAGEREF _Toc174970749 \h </w:instrText>
            </w:r>
            <w:r w:rsidR="000E5CA7">
              <w:rPr>
                <w:noProof/>
                <w:webHidden/>
              </w:rPr>
            </w:r>
            <w:r w:rsidR="000E5CA7">
              <w:rPr>
                <w:noProof/>
                <w:webHidden/>
              </w:rPr>
              <w:fldChar w:fldCharType="separate"/>
            </w:r>
            <w:r w:rsidR="000E5CA7">
              <w:rPr>
                <w:noProof/>
                <w:webHidden/>
              </w:rPr>
              <w:t>2</w:t>
            </w:r>
            <w:r w:rsidR="000E5CA7">
              <w:rPr>
                <w:noProof/>
                <w:webHidden/>
              </w:rPr>
              <w:fldChar w:fldCharType="end"/>
            </w:r>
          </w:hyperlink>
        </w:p>
        <w:p w14:paraId="0D8C5580" w14:textId="3BC832C0" w:rsidR="000E5CA7" w:rsidRDefault="00EB25CB">
          <w:pPr>
            <w:pStyle w:val="TOC2"/>
            <w:rPr>
              <w:rFonts w:asciiTheme="minorHAnsi" w:eastAsiaTheme="minorEastAsia" w:hAnsiTheme="minorHAnsi" w:cstheme="minorBidi"/>
              <w:noProof/>
              <w:kern w:val="2"/>
              <w:sz w:val="24"/>
              <w:szCs w:val="24"/>
              <w:lang w:val="en-GB" w:eastAsia="en-GB"/>
              <w14:ligatures w14:val="standardContextual"/>
            </w:rPr>
          </w:pPr>
          <w:hyperlink w:anchor="_Toc174970750" w:history="1">
            <w:r w:rsidR="000E5CA7" w:rsidRPr="00AA0CFB">
              <w:rPr>
                <w:rStyle w:val="Hyperlink"/>
                <w:noProof/>
              </w:rPr>
              <w:t>Prospects of commissioning a study on the “scope of the breeder’s right” and the relationship with the “exhaustion of the breeder’s right”</w:t>
            </w:r>
            <w:r w:rsidR="000E5CA7">
              <w:rPr>
                <w:noProof/>
                <w:webHidden/>
              </w:rPr>
              <w:tab/>
            </w:r>
            <w:r w:rsidR="000E5CA7">
              <w:rPr>
                <w:noProof/>
                <w:webHidden/>
              </w:rPr>
              <w:fldChar w:fldCharType="begin"/>
            </w:r>
            <w:r w:rsidR="000E5CA7">
              <w:rPr>
                <w:noProof/>
                <w:webHidden/>
              </w:rPr>
              <w:instrText xml:space="preserve"> PAGEREF _Toc174970750 \h </w:instrText>
            </w:r>
            <w:r w:rsidR="000E5CA7">
              <w:rPr>
                <w:noProof/>
                <w:webHidden/>
              </w:rPr>
            </w:r>
            <w:r w:rsidR="000E5CA7">
              <w:rPr>
                <w:noProof/>
                <w:webHidden/>
              </w:rPr>
              <w:fldChar w:fldCharType="separate"/>
            </w:r>
            <w:r w:rsidR="000E5CA7">
              <w:rPr>
                <w:noProof/>
                <w:webHidden/>
              </w:rPr>
              <w:t>2</w:t>
            </w:r>
            <w:r w:rsidR="000E5CA7">
              <w:rPr>
                <w:noProof/>
                <w:webHidden/>
              </w:rPr>
              <w:fldChar w:fldCharType="end"/>
            </w:r>
          </w:hyperlink>
        </w:p>
        <w:p w14:paraId="5BB8BB68" w14:textId="24D34869" w:rsidR="000E5CA7" w:rsidRDefault="00EB25CB">
          <w:pPr>
            <w:pStyle w:val="TOC2"/>
            <w:rPr>
              <w:rFonts w:asciiTheme="minorHAnsi" w:eastAsiaTheme="minorEastAsia" w:hAnsiTheme="minorHAnsi" w:cstheme="minorBidi"/>
              <w:noProof/>
              <w:kern w:val="2"/>
              <w:sz w:val="24"/>
              <w:szCs w:val="24"/>
              <w:lang w:val="en-GB" w:eastAsia="en-GB"/>
              <w14:ligatures w14:val="standardContextual"/>
            </w:rPr>
          </w:pPr>
          <w:hyperlink w:anchor="_Toc174970751" w:history="1">
            <w:r w:rsidR="000E5CA7" w:rsidRPr="00AA0CFB">
              <w:rPr>
                <w:rStyle w:val="Hyperlink"/>
                <w:noProof/>
              </w:rPr>
              <w:t xml:space="preserve">Proposals concerning the Explanatory Notes on </w:t>
            </w:r>
            <w:r w:rsidR="000E5CA7" w:rsidRPr="00AA0CFB">
              <w:rPr>
                <w:rStyle w:val="Hyperlink"/>
                <w:rFonts w:cs="Arial"/>
                <w:noProof/>
              </w:rPr>
              <w:t xml:space="preserve">Provisional Protection </w:t>
            </w:r>
            <w:r w:rsidR="000E5CA7" w:rsidRPr="00AA0CFB">
              <w:rPr>
                <w:rStyle w:val="Hyperlink"/>
                <w:noProof/>
              </w:rPr>
              <w:t>under the UPOV Convention</w:t>
            </w:r>
            <w:r w:rsidR="000E5CA7">
              <w:rPr>
                <w:noProof/>
                <w:webHidden/>
              </w:rPr>
              <w:tab/>
            </w:r>
            <w:r w:rsidR="000E5CA7">
              <w:rPr>
                <w:noProof/>
                <w:webHidden/>
              </w:rPr>
              <w:fldChar w:fldCharType="begin"/>
            </w:r>
            <w:r w:rsidR="000E5CA7">
              <w:rPr>
                <w:noProof/>
                <w:webHidden/>
              </w:rPr>
              <w:instrText xml:space="preserve"> PAGEREF _Toc174970751 \h </w:instrText>
            </w:r>
            <w:r w:rsidR="000E5CA7">
              <w:rPr>
                <w:noProof/>
                <w:webHidden/>
              </w:rPr>
            </w:r>
            <w:r w:rsidR="000E5CA7">
              <w:rPr>
                <w:noProof/>
                <w:webHidden/>
              </w:rPr>
              <w:fldChar w:fldCharType="separate"/>
            </w:r>
            <w:r w:rsidR="000E5CA7">
              <w:rPr>
                <w:noProof/>
                <w:webHidden/>
              </w:rPr>
              <w:t>3</w:t>
            </w:r>
            <w:r w:rsidR="000E5CA7">
              <w:rPr>
                <w:noProof/>
                <w:webHidden/>
              </w:rPr>
              <w:fldChar w:fldCharType="end"/>
            </w:r>
          </w:hyperlink>
        </w:p>
        <w:p w14:paraId="58FA6F8E" w14:textId="1267F385" w:rsidR="000E5CA7" w:rsidRDefault="00EB25CB">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0752" w:history="1">
            <w:r w:rsidR="000E5CA7" w:rsidRPr="00AA0CFB">
              <w:rPr>
                <w:rStyle w:val="Hyperlink"/>
                <w:noProof/>
              </w:rPr>
              <w:t>FIFTH MEETING OF THE WG-HRV (MARCH 21, 2024)</w:t>
            </w:r>
            <w:r w:rsidR="000E5CA7">
              <w:rPr>
                <w:noProof/>
                <w:webHidden/>
              </w:rPr>
              <w:tab/>
            </w:r>
            <w:r w:rsidR="000E5CA7">
              <w:rPr>
                <w:noProof/>
                <w:webHidden/>
              </w:rPr>
              <w:fldChar w:fldCharType="begin"/>
            </w:r>
            <w:r w:rsidR="000E5CA7">
              <w:rPr>
                <w:noProof/>
                <w:webHidden/>
              </w:rPr>
              <w:instrText xml:space="preserve"> PAGEREF _Toc174970752 \h </w:instrText>
            </w:r>
            <w:r w:rsidR="000E5CA7">
              <w:rPr>
                <w:noProof/>
                <w:webHidden/>
              </w:rPr>
            </w:r>
            <w:r w:rsidR="000E5CA7">
              <w:rPr>
                <w:noProof/>
                <w:webHidden/>
              </w:rPr>
              <w:fldChar w:fldCharType="separate"/>
            </w:r>
            <w:r w:rsidR="000E5CA7">
              <w:rPr>
                <w:noProof/>
                <w:webHidden/>
              </w:rPr>
              <w:t>3</w:t>
            </w:r>
            <w:r w:rsidR="000E5CA7">
              <w:rPr>
                <w:noProof/>
                <w:webHidden/>
              </w:rPr>
              <w:fldChar w:fldCharType="end"/>
            </w:r>
          </w:hyperlink>
        </w:p>
        <w:p w14:paraId="1A966E35" w14:textId="29F32537" w:rsidR="000E5CA7" w:rsidRDefault="00EB25CB">
          <w:pPr>
            <w:pStyle w:val="TOC2"/>
            <w:rPr>
              <w:rFonts w:asciiTheme="minorHAnsi" w:eastAsiaTheme="minorEastAsia" w:hAnsiTheme="minorHAnsi" w:cstheme="minorBidi"/>
              <w:noProof/>
              <w:kern w:val="2"/>
              <w:sz w:val="24"/>
              <w:szCs w:val="24"/>
              <w:lang w:val="en-GB" w:eastAsia="en-GB"/>
              <w14:ligatures w14:val="standardContextual"/>
            </w:rPr>
          </w:pPr>
          <w:hyperlink w:anchor="_Toc174970753" w:history="1">
            <w:r w:rsidR="000E5CA7" w:rsidRPr="00AA0CFB">
              <w:rPr>
                <w:rStyle w:val="Hyperlink"/>
                <w:noProof/>
              </w:rPr>
              <w:t>Prospects of commissioning a study on the “scope of the breeder’s right” and the relationship with the “exhaustion of the breeder’s right</w:t>
            </w:r>
            <w:r w:rsidR="000E5CA7">
              <w:rPr>
                <w:noProof/>
                <w:webHidden/>
              </w:rPr>
              <w:tab/>
            </w:r>
            <w:r w:rsidR="000E5CA7">
              <w:rPr>
                <w:noProof/>
                <w:webHidden/>
              </w:rPr>
              <w:fldChar w:fldCharType="begin"/>
            </w:r>
            <w:r w:rsidR="000E5CA7">
              <w:rPr>
                <w:noProof/>
                <w:webHidden/>
              </w:rPr>
              <w:instrText xml:space="preserve"> PAGEREF _Toc174970753 \h </w:instrText>
            </w:r>
            <w:r w:rsidR="000E5CA7">
              <w:rPr>
                <w:noProof/>
                <w:webHidden/>
              </w:rPr>
            </w:r>
            <w:r w:rsidR="000E5CA7">
              <w:rPr>
                <w:noProof/>
                <w:webHidden/>
              </w:rPr>
              <w:fldChar w:fldCharType="separate"/>
            </w:r>
            <w:r w:rsidR="000E5CA7">
              <w:rPr>
                <w:noProof/>
                <w:webHidden/>
              </w:rPr>
              <w:t>3</w:t>
            </w:r>
            <w:r w:rsidR="000E5CA7">
              <w:rPr>
                <w:noProof/>
                <w:webHidden/>
              </w:rPr>
              <w:fldChar w:fldCharType="end"/>
            </w:r>
          </w:hyperlink>
        </w:p>
        <w:p w14:paraId="180EB602" w14:textId="5FF68074" w:rsidR="000E5CA7" w:rsidRDefault="00EB25CB">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0754" w:history="1">
            <w:r w:rsidR="000E5CA7" w:rsidRPr="00AA0CFB">
              <w:rPr>
                <w:rStyle w:val="Hyperlink"/>
                <w:noProof/>
              </w:rPr>
              <w:t>SIXTH MEETING OF THE WG-HRV (OCTOBER 22, 2024)</w:t>
            </w:r>
            <w:r w:rsidR="000E5CA7">
              <w:rPr>
                <w:noProof/>
                <w:webHidden/>
              </w:rPr>
              <w:tab/>
            </w:r>
            <w:r w:rsidR="000E5CA7">
              <w:rPr>
                <w:noProof/>
                <w:webHidden/>
              </w:rPr>
              <w:fldChar w:fldCharType="begin"/>
            </w:r>
            <w:r w:rsidR="000E5CA7">
              <w:rPr>
                <w:noProof/>
                <w:webHidden/>
              </w:rPr>
              <w:instrText xml:space="preserve"> PAGEREF _Toc174970754 \h </w:instrText>
            </w:r>
            <w:r w:rsidR="000E5CA7">
              <w:rPr>
                <w:noProof/>
                <w:webHidden/>
              </w:rPr>
            </w:r>
            <w:r w:rsidR="000E5CA7">
              <w:rPr>
                <w:noProof/>
                <w:webHidden/>
              </w:rPr>
              <w:fldChar w:fldCharType="separate"/>
            </w:r>
            <w:r w:rsidR="000E5CA7">
              <w:rPr>
                <w:noProof/>
                <w:webHidden/>
              </w:rPr>
              <w:t>4</w:t>
            </w:r>
            <w:r w:rsidR="000E5CA7">
              <w:rPr>
                <w:noProof/>
                <w:webHidden/>
              </w:rPr>
              <w:fldChar w:fldCharType="end"/>
            </w:r>
          </w:hyperlink>
        </w:p>
        <w:p w14:paraId="2227C215" w14:textId="07691A89" w:rsidR="008F19AF" w:rsidRPr="00606666" w:rsidRDefault="008F19AF" w:rsidP="000E5CA7">
          <w:pPr>
            <w:tabs>
              <w:tab w:val="left" w:pos="990"/>
              <w:tab w:val="right" w:leader="dot" w:pos="9639"/>
            </w:tabs>
            <w:spacing w:before="120"/>
            <w:ind w:left="851" w:hanging="851"/>
            <w:jc w:val="left"/>
            <w:rPr>
              <w:rFonts w:cs="Arial"/>
              <w:caps/>
              <w:noProof/>
            </w:rPr>
          </w:pPr>
          <w:r w:rsidRPr="00606666">
            <w:rPr>
              <w:rFonts w:cs="Arial"/>
              <w:caps/>
              <w:noProof/>
            </w:rPr>
            <w:fldChar w:fldCharType="end"/>
          </w:r>
          <w:r w:rsidR="000E5CA7" w:rsidRPr="00606666">
            <w:rPr>
              <w:rFonts w:cs="Arial"/>
              <w:caps/>
              <w:noProof/>
            </w:rPr>
            <w:t>ANNEX</w:t>
          </w:r>
          <w:r w:rsidR="000E5CA7" w:rsidRPr="00606666">
            <w:rPr>
              <w:rFonts w:cs="Arial"/>
              <w:caps/>
              <w:noProof/>
            </w:rPr>
            <w:tab/>
            <w:t>TERMS OF REFERENCE OF THE WORKING GROUP ON HARVESTED MATERIAL AND UNAUTHORIZED USE OF PROPAGATING MATERIAL (WG-HRV)</w:t>
          </w:r>
        </w:p>
      </w:sdtContent>
    </w:sdt>
    <w:p w14:paraId="6A4D66F5" w14:textId="52E9F87F" w:rsidR="008F19AF" w:rsidRPr="00606666" w:rsidRDefault="008F19AF" w:rsidP="008F19AF">
      <w:pPr>
        <w:rPr>
          <w:rFonts w:cs="Arial"/>
        </w:rPr>
      </w:pPr>
    </w:p>
    <w:p w14:paraId="7FDCF8DB" w14:textId="77777777" w:rsidR="008F19AF" w:rsidRPr="00606666" w:rsidRDefault="008F19AF" w:rsidP="00606666">
      <w:pPr>
        <w:pStyle w:val="Heading1"/>
      </w:pPr>
      <w:bookmarkStart w:id="2" w:name="_Toc174970747"/>
      <w:r w:rsidRPr="00606666">
        <w:t>BACKGROUND</w:t>
      </w:r>
      <w:bookmarkEnd w:id="2"/>
    </w:p>
    <w:p w14:paraId="5B43F586" w14:textId="77777777" w:rsidR="008F19AF" w:rsidRPr="00606666" w:rsidRDefault="008F19AF" w:rsidP="00606666">
      <w:pPr>
        <w:keepNext/>
        <w:rPr>
          <w:rFonts w:cs="Arial"/>
        </w:rPr>
      </w:pPr>
    </w:p>
    <w:p w14:paraId="592EFB35" w14:textId="2EFB2CB1" w:rsidR="008F19AF" w:rsidRPr="00606666" w:rsidRDefault="008F19AF" w:rsidP="00606666">
      <w:pPr>
        <w:rPr>
          <w:snapToGrid w:val="0"/>
        </w:rPr>
      </w:pPr>
      <w:r w:rsidRPr="00606666">
        <w:fldChar w:fldCharType="begin"/>
      </w:r>
      <w:r w:rsidRPr="00606666">
        <w:instrText xml:space="preserve"> AUTONUM  </w:instrText>
      </w:r>
      <w:r w:rsidRPr="00606666">
        <w:fldChar w:fldCharType="end"/>
      </w:r>
      <w:r w:rsidRPr="00606666">
        <w:tab/>
        <w:t xml:space="preserve">The CAJ, at its </w:t>
      </w:r>
      <w:r w:rsidR="003F6A8E" w:rsidRPr="00606666">
        <w:t xml:space="preserve">eightieth </w:t>
      </w:r>
      <w:r w:rsidRPr="00606666">
        <w:t>session, held in Geneva on October 2</w:t>
      </w:r>
      <w:r w:rsidR="003F6A8E" w:rsidRPr="00606666">
        <w:t>5</w:t>
      </w:r>
      <w:r w:rsidRPr="00606666">
        <w:t>, 202</w:t>
      </w:r>
      <w:r w:rsidR="003F6A8E" w:rsidRPr="00606666">
        <w:t>3</w:t>
      </w:r>
      <w:r w:rsidRPr="00606666">
        <w:t xml:space="preserve">, </w:t>
      </w:r>
      <w:r w:rsidRPr="00606666">
        <w:rPr>
          <w:snapToGrid w:val="0"/>
        </w:rPr>
        <w:t>noted the report on the WG</w:t>
      </w:r>
      <w:r w:rsidRPr="00606666">
        <w:rPr>
          <w:snapToGrid w:val="0"/>
        </w:rPr>
        <w:noBreakHyphen/>
        <w:t>HRV</w:t>
      </w:r>
      <w:r w:rsidRPr="00606666">
        <w:t>, as provided in document CAJ/</w:t>
      </w:r>
      <w:r w:rsidR="003F6A8E" w:rsidRPr="00606666">
        <w:t>80</w:t>
      </w:r>
      <w:r w:rsidRPr="00606666">
        <w:t>/</w:t>
      </w:r>
      <w:r w:rsidR="003F6A8E" w:rsidRPr="00606666">
        <w:t>3</w:t>
      </w:r>
      <w:r w:rsidRPr="00606666">
        <w:t xml:space="preserve"> </w:t>
      </w:r>
      <w:r w:rsidR="00606666" w:rsidRPr="00606666">
        <w:t>“</w:t>
      </w:r>
      <w:r w:rsidRPr="00606666">
        <w:t>Report on the Working Group on Harvested Material and Unauthorized use of Propagating Material (WG HRV)</w:t>
      </w:r>
      <w:r w:rsidR="00606666" w:rsidRPr="00606666">
        <w:t>”</w:t>
      </w:r>
      <w:r w:rsidRPr="00606666">
        <w:t xml:space="preserve">.  The CAJ </w:t>
      </w:r>
      <w:r w:rsidRPr="00606666">
        <w:rPr>
          <w:snapToGrid w:val="0"/>
        </w:rPr>
        <w:t>expressed support for the ongoing work of the WG</w:t>
      </w:r>
      <w:r w:rsidRPr="00606666">
        <w:rPr>
          <w:snapToGrid w:val="0"/>
        </w:rPr>
        <w:noBreakHyphen/>
        <w:t>HRV, which included the need for clarification on the notions of propagating and harvested materials and exhaustion of the breeder</w:t>
      </w:r>
      <w:r w:rsidR="00606666" w:rsidRPr="00606666">
        <w:rPr>
          <w:snapToGrid w:val="0"/>
        </w:rPr>
        <w:t>’</w:t>
      </w:r>
      <w:r w:rsidRPr="00606666">
        <w:rPr>
          <w:snapToGrid w:val="0"/>
        </w:rPr>
        <w:t xml:space="preserve">s right, the scope of provisional protection, the notion of </w:t>
      </w:r>
      <w:r w:rsidR="00606666" w:rsidRPr="00606666">
        <w:rPr>
          <w:snapToGrid w:val="0"/>
        </w:rPr>
        <w:t>“</w:t>
      </w:r>
      <w:r w:rsidRPr="00606666">
        <w:rPr>
          <w:snapToGrid w:val="0"/>
        </w:rPr>
        <w:t>unauthorized use</w:t>
      </w:r>
      <w:r w:rsidR="00606666" w:rsidRPr="00606666">
        <w:rPr>
          <w:snapToGrid w:val="0"/>
        </w:rPr>
        <w:t>”</w:t>
      </w:r>
      <w:r w:rsidRPr="00606666">
        <w:rPr>
          <w:snapToGrid w:val="0"/>
        </w:rPr>
        <w:t xml:space="preserve"> and </w:t>
      </w:r>
      <w:r w:rsidR="00606666" w:rsidRPr="00606666">
        <w:rPr>
          <w:snapToGrid w:val="0"/>
        </w:rPr>
        <w:t>“</w:t>
      </w:r>
      <w:r w:rsidRPr="00606666">
        <w:rPr>
          <w:snapToGrid w:val="0"/>
        </w:rPr>
        <w:t>reasonable opportunity</w:t>
      </w:r>
      <w:r w:rsidR="00606666" w:rsidRPr="00606666">
        <w:rPr>
          <w:snapToGrid w:val="0"/>
        </w:rPr>
        <w:t>”</w:t>
      </w:r>
      <w:r w:rsidRPr="00606666">
        <w:rPr>
          <w:snapToGrid w:val="0"/>
        </w:rPr>
        <w:t xml:space="preserve"> under Article 14(2) and the role of contracts and plant breeders</w:t>
      </w:r>
      <w:r w:rsidR="00606666" w:rsidRPr="00606666">
        <w:rPr>
          <w:snapToGrid w:val="0"/>
        </w:rPr>
        <w:t>’</w:t>
      </w:r>
      <w:r w:rsidRPr="00606666">
        <w:rPr>
          <w:snapToGrid w:val="0"/>
        </w:rPr>
        <w:t xml:space="preserve"> rights, including that the authorization of the breeder might be subject to conditions and limitations</w:t>
      </w:r>
      <w:r w:rsidR="003F6A8E" w:rsidRPr="00606666">
        <w:rPr>
          <w:snapToGrid w:val="0"/>
        </w:rPr>
        <w:t>.</w:t>
      </w:r>
    </w:p>
    <w:p w14:paraId="2714D1E6" w14:textId="77777777" w:rsidR="00606666" w:rsidRPr="00606666" w:rsidRDefault="00606666" w:rsidP="00606666">
      <w:pPr>
        <w:rPr>
          <w:snapToGrid w:val="0"/>
        </w:rPr>
      </w:pPr>
    </w:p>
    <w:p w14:paraId="1D0DF8DC" w14:textId="77777777" w:rsidR="00606666" w:rsidRPr="00606666" w:rsidRDefault="00606666" w:rsidP="00606666">
      <w:pPr>
        <w:rPr>
          <w:snapToGrid w:val="0"/>
        </w:rPr>
      </w:pPr>
    </w:p>
    <w:p w14:paraId="7A67FECF" w14:textId="56B78C4E" w:rsidR="008F19AF" w:rsidRPr="00606666" w:rsidRDefault="008F19AF" w:rsidP="00BA1949">
      <w:pPr>
        <w:pStyle w:val="Heading1"/>
      </w:pPr>
      <w:bookmarkStart w:id="3" w:name="_Toc174970748"/>
      <w:r w:rsidRPr="00606666">
        <w:t>FOURTH MEETING OF THE WG-HRV (OCTOBER 25, 2023)</w:t>
      </w:r>
      <w:bookmarkEnd w:id="3"/>
    </w:p>
    <w:p w14:paraId="15616421" w14:textId="77777777" w:rsidR="008D0F14" w:rsidRPr="00606666" w:rsidRDefault="008D0F14" w:rsidP="008D0F14"/>
    <w:p w14:paraId="76C95976" w14:textId="57839B9C" w:rsidR="008F19AF" w:rsidRPr="00606666" w:rsidRDefault="008F19AF" w:rsidP="008F19AF">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r>
      <w:r w:rsidR="003F6A8E" w:rsidRPr="00606666">
        <w:rPr>
          <w:rFonts w:cs="Arial"/>
        </w:rPr>
        <w:t xml:space="preserve">The WG-HRV held its fourth meeting in Geneva, on October 25, 2023, by hybrid means. </w:t>
      </w:r>
      <w:r w:rsidRPr="00606666">
        <w:rPr>
          <w:rFonts w:cs="Arial"/>
        </w:rPr>
        <w:t>The WG-HRV/4 documents</w:t>
      </w:r>
      <w:r w:rsidR="003F6A8E" w:rsidRPr="00606666">
        <w:rPr>
          <w:rFonts w:cs="Arial"/>
        </w:rPr>
        <w:t xml:space="preserve"> and report</w:t>
      </w:r>
      <w:r w:rsidRPr="00606666">
        <w:rPr>
          <w:rFonts w:cs="Arial"/>
        </w:rPr>
        <w:t xml:space="preserve"> are</w:t>
      </w:r>
      <w:r w:rsidRPr="00606666">
        <w:t xml:space="preserve"> available at: </w:t>
      </w:r>
      <w:hyperlink r:id="rId9" w:history="1">
        <w:r w:rsidRPr="00606666">
          <w:rPr>
            <w:rStyle w:val="Hyperlink"/>
          </w:rPr>
          <w:t>https://www.upov.int/meetings/en/details.jsp?meeting_id=77809</w:t>
        </w:r>
      </w:hyperlink>
      <w:r w:rsidR="003F6A8E" w:rsidRPr="00606666">
        <w:rPr>
          <w:rStyle w:val="Hyperlink"/>
        </w:rPr>
        <w:t>.</w:t>
      </w:r>
      <w:r w:rsidRPr="00606666">
        <w:t xml:space="preserve"> </w:t>
      </w:r>
    </w:p>
    <w:p w14:paraId="27091A75" w14:textId="77777777" w:rsidR="00BA1949" w:rsidRPr="00606666" w:rsidRDefault="00BA1949" w:rsidP="008F19AF"/>
    <w:p w14:paraId="730891AD" w14:textId="77777777" w:rsidR="00E86031" w:rsidRPr="00606666" w:rsidRDefault="00E86031" w:rsidP="00E86031">
      <w:pPr>
        <w:pStyle w:val="Heading2"/>
      </w:pPr>
      <w:bookmarkStart w:id="4" w:name="_Toc146199516"/>
      <w:bookmarkStart w:id="5" w:name="_Toc174970749"/>
      <w:r w:rsidRPr="00606666">
        <w:t>Proposals concerning the Explanatory Notes on Propagating Material under the UPOV Convention</w:t>
      </w:r>
      <w:bookmarkEnd w:id="4"/>
      <w:bookmarkEnd w:id="5"/>
      <w:r w:rsidRPr="00606666">
        <w:t xml:space="preserve"> </w:t>
      </w:r>
    </w:p>
    <w:p w14:paraId="2AC98B11" w14:textId="77777777" w:rsidR="00E86031" w:rsidRPr="00606666" w:rsidRDefault="00E86031" w:rsidP="00E86031">
      <w:pPr>
        <w:keepNext/>
        <w:rPr>
          <w:rFonts w:cs="Arial"/>
        </w:rPr>
      </w:pPr>
    </w:p>
    <w:p w14:paraId="10E8D056" w14:textId="20B40298" w:rsidR="00E86031" w:rsidRDefault="00E86031" w:rsidP="00606666">
      <w:r w:rsidRPr="00606666">
        <w:fldChar w:fldCharType="begin"/>
      </w:r>
      <w:r w:rsidRPr="00606666">
        <w:instrText xml:space="preserve"> AUTONUM  </w:instrText>
      </w:r>
      <w:r w:rsidRPr="00606666">
        <w:fldChar w:fldCharType="end"/>
      </w:r>
      <w:r w:rsidRPr="00606666">
        <w:tab/>
        <w:t>The WG-HRV/4 considered document WG</w:t>
      </w:r>
      <w:r w:rsidRPr="00606666">
        <w:noBreakHyphen/>
        <w:t xml:space="preserve">HRV/4/2 </w:t>
      </w:r>
      <w:r w:rsidR="00606666" w:rsidRPr="00606666">
        <w:t>“</w:t>
      </w:r>
      <w:r w:rsidRPr="00606666">
        <w:t>Proposals concerning the Explanatory Notes on Propagating Material under the UPOV Convention</w:t>
      </w:r>
      <w:r w:rsidR="00606666" w:rsidRPr="00606666">
        <w:t>”</w:t>
      </w:r>
      <w:r w:rsidRPr="00606666">
        <w:t>.</w:t>
      </w:r>
    </w:p>
    <w:p w14:paraId="0070DEF9" w14:textId="77777777" w:rsidR="00606666" w:rsidRPr="00606666" w:rsidRDefault="00606666" w:rsidP="00606666"/>
    <w:p w14:paraId="4E8D3FD1" w14:textId="191365B7" w:rsidR="00E86031" w:rsidRPr="00606666" w:rsidRDefault="00E86031" w:rsidP="00E86031">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 xml:space="preserve">The WG-HRV noted that, at its third meeting, held in Geneva on March 21, 2023, </w:t>
      </w:r>
      <w:r w:rsidR="00B73FB8" w:rsidRPr="00606666">
        <w:rPr>
          <w:rFonts w:cs="Arial"/>
        </w:rPr>
        <w:t xml:space="preserve">it was </w:t>
      </w:r>
      <w:r w:rsidRPr="00606666">
        <w:rPr>
          <w:rFonts w:cs="Arial"/>
        </w:rPr>
        <w:t>agreed to modify the</w:t>
      </w:r>
      <w:r w:rsidR="00B73FB8" w:rsidRPr="00606666">
        <w:rPr>
          <w:rFonts w:cs="Arial"/>
        </w:rPr>
        <w:t xml:space="preserve"> </w:t>
      </w:r>
      <w:r w:rsidRPr="00606666">
        <w:rPr>
          <w:rFonts w:cs="Arial"/>
        </w:rPr>
        <w:t xml:space="preserve">section </w:t>
      </w:r>
      <w:r w:rsidR="00606666" w:rsidRPr="00606666">
        <w:rPr>
          <w:rFonts w:cs="Arial"/>
        </w:rPr>
        <w:t>“</w:t>
      </w:r>
      <w:r w:rsidRPr="00606666">
        <w:rPr>
          <w:rFonts w:cs="Arial"/>
        </w:rPr>
        <w:t>Factors that have been considered in relation to propagating material</w:t>
      </w:r>
      <w:r w:rsidR="00606666" w:rsidRPr="00606666">
        <w:rPr>
          <w:rFonts w:cs="Arial"/>
        </w:rPr>
        <w:t>”</w:t>
      </w:r>
      <w:r w:rsidRPr="00606666">
        <w:rPr>
          <w:rFonts w:cs="Arial"/>
        </w:rPr>
        <w:t xml:space="preserve">, as presented below. </w:t>
      </w:r>
      <w:r w:rsidRPr="00606666">
        <w:rPr>
          <w:rFonts w:cs="Arial"/>
        </w:rPr>
        <w:cr/>
      </w:r>
    </w:p>
    <w:p w14:paraId="01AA5CB8" w14:textId="77777777" w:rsidR="00E86031" w:rsidRPr="00606666" w:rsidRDefault="00E86031" w:rsidP="00606666">
      <w:pPr>
        <w:ind w:right="567" w:firstLine="567"/>
        <w:rPr>
          <w:sz w:val="18"/>
          <w:szCs w:val="18"/>
        </w:rPr>
      </w:pPr>
      <w:bookmarkStart w:id="6" w:name="_Toc481424742"/>
      <w:r w:rsidRPr="00606666">
        <w:rPr>
          <w:sz w:val="18"/>
          <w:szCs w:val="18"/>
        </w:rPr>
        <w:t>FACTORS THAT HAVE BEEN CONSIDERED IN RELATION TO PROPAGATING MATERIAL</w:t>
      </w:r>
      <w:bookmarkEnd w:id="6"/>
    </w:p>
    <w:p w14:paraId="7FB3B11E" w14:textId="77777777" w:rsidR="00E86031" w:rsidRPr="00606666" w:rsidRDefault="00E86031" w:rsidP="00606666">
      <w:pPr>
        <w:ind w:left="567" w:right="567"/>
        <w:rPr>
          <w:sz w:val="10"/>
          <w:szCs w:val="18"/>
        </w:rPr>
      </w:pPr>
      <w:bookmarkStart w:id="7" w:name="_Toc178579799"/>
      <w:bookmarkStart w:id="8" w:name="_Toc178579820"/>
    </w:p>
    <w:bookmarkEnd w:id="7"/>
    <w:bookmarkEnd w:id="8"/>
    <w:p w14:paraId="2B9EC788" w14:textId="56673602" w:rsidR="00E86031" w:rsidRPr="00606666" w:rsidRDefault="00E86031" w:rsidP="00606666">
      <w:pPr>
        <w:ind w:left="567" w:right="567"/>
        <w:rPr>
          <w:sz w:val="18"/>
          <w:szCs w:val="18"/>
        </w:rPr>
      </w:pPr>
      <w:r w:rsidRPr="00606666">
        <w:rPr>
          <w:sz w:val="18"/>
          <w:szCs w:val="18"/>
        </w:rPr>
        <w:t xml:space="preserve">The UPOV Convention does not provide a definition of </w:t>
      </w:r>
      <w:r w:rsidR="00606666" w:rsidRPr="00606666">
        <w:rPr>
          <w:sz w:val="18"/>
          <w:szCs w:val="18"/>
        </w:rPr>
        <w:t>“</w:t>
      </w:r>
      <w:r w:rsidRPr="00606666">
        <w:rPr>
          <w:sz w:val="18"/>
          <w:szCs w:val="18"/>
        </w:rPr>
        <w:t>propagating material</w:t>
      </w:r>
      <w:r w:rsidR="00606666" w:rsidRPr="00606666">
        <w:rPr>
          <w:sz w:val="18"/>
          <w:szCs w:val="18"/>
        </w:rPr>
        <w:t>”</w:t>
      </w:r>
      <w:r w:rsidRPr="00606666">
        <w:rPr>
          <w:sz w:val="18"/>
          <w:szCs w:val="18"/>
        </w:rPr>
        <w:t>.  Propagating material encompasses reproductive and vegetative propagating material.  The following are non-exhaustive examples of factors, one or more of which could be used to decide whether material is propagating material.  Those factors should be considered in the context of each member of the Union and the particular circumstances.</w:t>
      </w:r>
    </w:p>
    <w:p w14:paraId="0559868D" w14:textId="77777777" w:rsidR="00E86031" w:rsidRPr="00606666" w:rsidRDefault="00E86031" w:rsidP="00606666">
      <w:pPr>
        <w:ind w:left="567" w:right="567"/>
        <w:rPr>
          <w:sz w:val="10"/>
          <w:szCs w:val="18"/>
        </w:rPr>
      </w:pPr>
    </w:p>
    <w:p w14:paraId="568B700A" w14:textId="77777777" w:rsidR="00E86031" w:rsidRPr="00606666" w:rsidRDefault="00E86031" w:rsidP="00606666">
      <w:pPr>
        <w:spacing w:after="80"/>
        <w:ind w:left="1701" w:right="567" w:hanging="567"/>
        <w:rPr>
          <w:sz w:val="18"/>
          <w:szCs w:val="18"/>
        </w:rPr>
      </w:pPr>
      <w:r w:rsidRPr="00606666">
        <w:rPr>
          <w:sz w:val="18"/>
          <w:szCs w:val="18"/>
        </w:rPr>
        <w:t>(i)</w:t>
      </w:r>
      <w:r w:rsidRPr="00606666">
        <w:rPr>
          <w:sz w:val="18"/>
          <w:szCs w:val="18"/>
        </w:rPr>
        <w:tab/>
        <w:t>plant or part of plants used for the variety reproduction;</w:t>
      </w:r>
    </w:p>
    <w:p w14:paraId="3E561EE7" w14:textId="5429B905" w:rsidR="00E86031" w:rsidRPr="00606666" w:rsidRDefault="00E86031" w:rsidP="00606666">
      <w:pPr>
        <w:spacing w:after="80"/>
        <w:ind w:left="1701" w:right="567" w:hanging="567"/>
        <w:rPr>
          <w:sz w:val="18"/>
          <w:szCs w:val="18"/>
        </w:rPr>
      </w:pPr>
      <w:r w:rsidRPr="00606666">
        <w:rPr>
          <w:sz w:val="18"/>
          <w:szCs w:val="18"/>
        </w:rPr>
        <w:t>(ii)</w:t>
      </w:r>
      <w:r w:rsidRPr="00606666">
        <w:rPr>
          <w:sz w:val="18"/>
          <w:szCs w:val="18"/>
        </w:rPr>
        <w:tab/>
        <w:t>whether the material has been used to propagate the variety;</w:t>
      </w:r>
    </w:p>
    <w:p w14:paraId="08EC53A5" w14:textId="44EF8B14" w:rsidR="00E86031" w:rsidRPr="00606666" w:rsidRDefault="00E86031" w:rsidP="00606666">
      <w:pPr>
        <w:spacing w:after="80"/>
        <w:ind w:left="1701" w:right="567" w:hanging="567"/>
        <w:rPr>
          <w:sz w:val="18"/>
          <w:szCs w:val="18"/>
        </w:rPr>
      </w:pPr>
      <w:r w:rsidRPr="00606666">
        <w:rPr>
          <w:sz w:val="18"/>
          <w:szCs w:val="18"/>
        </w:rPr>
        <w:t>(iii)</w:t>
      </w:r>
      <w:r w:rsidRPr="00606666">
        <w:rPr>
          <w:sz w:val="18"/>
          <w:szCs w:val="18"/>
        </w:rPr>
        <w:tab/>
        <w:t xml:space="preserve">whether the material </w:t>
      </w:r>
      <w:r w:rsidRPr="00606666">
        <w:rPr>
          <w:rFonts w:cs="Arial"/>
          <w:sz w:val="18"/>
          <w:szCs w:val="18"/>
        </w:rPr>
        <w:t>has an innate capability</w:t>
      </w:r>
      <w:r w:rsidRPr="00606666">
        <w:rPr>
          <w:sz w:val="18"/>
          <w:szCs w:val="18"/>
        </w:rPr>
        <w:t xml:space="preserve"> of producing entire plants of the variety</w:t>
      </w:r>
      <w:r w:rsidRPr="00606666">
        <w:rPr>
          <w:rFonts w:cs="Arial"/>
          <w:sz w:val="18"/>
          <w:szCs w:val="18"/>
        </w:rPr>
        <w:t xml:space="preserve"> (e.g.</w:t>
      </w:r>
      <w:r w:rsidR="00606666">
        <w:rPr>
          <w:rFonts w:cs="Arial"/>
          <w:sz w:val="18"/>
          <w:szCs w:val="18"/>
        </w:rPr>
        <w:t> </w:t>
      </w:r>
      <w:r w:rsidRPr="00606666">
        <w:rPr>
          <w:rFonts w:cs="Arial"/>
          <w:sz w:val="18"/>
          <w:szCs w:val="18"/>
        </w:rPr>
        <w:t>seed, tubers)</w:t>
      </w:r>
      <w:r w:rsidRPr="00606666">
        <w:rPr>
          <w:sz w:val="18"/>
          <w:szCs w:val="18"/>
        </w:rPr>
        <w:t>;</w:t>
      </w:r>
    </w:p>
    <w:p w14:paraId="6D519E9B" w14:textId="602B6B65" w:rsidR="00E86031" w:rsidRPr="00606666" w:rsidRDefault="00E86031" w:rsidP="00606666">
      <w:pPr>
        <w:tabs>
          <w:tab w:val="left" w:pos="1170"/>
        </w:tabs>
        <w:autoSpaceDE w:val="0"/>
        <w:autoSpaceDN w:val="0"/>
        <w:adjustRightInd w:val="0"/>
        <w:spacing w:after="80"/>
        <w:ind w:left="1701" w:right="567" w:hanging="567"/>
        <w:rPr>
          <w:rFonts w:cs="Arial"/>
          <w:sz w:val="18"/>
          <w:szCs w:val="18"/>
        </w:rPr>
      </w:pPr>
      <w:r w:rsidRPr="00606666">
        <w:rPr>
          <w:sz w:val="18"/>
          <w:szCs w:val="18"/>
        </w:rPr>
        <w:t>(iv)</w:t>
      </w:r>
      <w:r w:rsidRPr="00606666">
        <w:rPr>
          <w:sz w:val="18"/>
          <w:szCs w:val="18"/>
        </w:rPr>
        <w:tab/>
      </w:r>
      <w:r w:rsidRPr="00606666">
        <w:rPr>
          <w:rFonts w:cs="Arial"/>
          <w:sz w:val="18"/>
          <w:szCs w:val="18"/>
        </w:rPr>
        <w:t xml:space="preserve">whether the material could </w:t>
      </w:r>
      <w:r w:rsidRPr="00606666">
        <w:rPr>
          <w:sz w:val="18"/>
          <w:szCs w:val="18"/>
        </w:rPr>
        <w:t xml:space="preserve">be used as propagating material, </w:t>
      </w:r>
      <w:r w:rsidRPr="00606666">
        <w:rPr>
          <w:rFonts w:cs="Arial"/>
          <w:sz w:val="18"/>
          <w:szCs w:val="18"/>
        </w:rPr>
        <w:t xml:space="preserve">through the use of </w:t>
      </w:r>
      <w:r w:rsidRPr="00606666">
        <w:rPr>
          <w:sz w:val="18"/>
          <w:szCs w:val="18"/>
        </w:rPr>
        <w:t xml:space="preserve">propagating </w:t>
      </w:r>
      <w:r w:rsidRPr="00606666">
        <w:rPr>
          <w:rFonts w:cs="Arial"/>
          <w:sz w:val="18"/>
          <w:szCs w:val="18"/>
        </w:rPr>
        <w:t xml:space="preserve">techniques </w:t>
      </w:r>
      <w:r w:rsidRPr="00606666">
        <w:rPr>
          <w:sz w:val="18"/>
          <w:szCs w:val="18"/>
        </w:rPr>
        <w:t xml:space="preserve">(e.g. cuttings, tissue culture); </w:t>
      </w:r>
    </w:p>
    <w:p w14:paraId="6F3E8CF4" w14:textId="3D36FFCE" w:rsidR="00E86031" w:rsidRPr="00606666" w:rsidRDefault="00E86031" w:rsidP="00606666">
      <w:pPr>
        <w:tabs>
          <w:tab w:val="left" w:pos="1170"/>
        </w:tabs>
        <w:autoSpaceDE w:val="0"/>
        <w:autoSpaceDN w:val="0"/>
        <w:adjustRightInd w:val="0"/>
        <w:spacing w:after="80"/>
        <w:ind w:left="1701" w:right="567" w:hanging="567"/>
        <w:rPr>
          <w:sz w:val="18"/>
          <w:szCs w:val="18"/>
        </w:rPr>
      </w:pPr>
      <w:r w:rsidRPr="00606666">
        <w:rPr>
          <w:sz w:val="18"/>
          <w:szCs w:val="18"/>
        </w:rPr>
        <w:t>(v)</w:t>
      </w:r>
      <w:r w:rsidRPr="00606666">
        <w:rPr>
          <w:sz w:val="18"/>
          <w:szCs w:val="18"/>
        </w:rPr>
        <w:tab/>
        <w:t>whether there has been a custom/practice of using the material for propagating purposes or</w:t>
      </w:r>
      <w:r w:rsidRPr="00606666">
        <w:rPr>
          <w:rFonts w:cs="Arial"/>
          <w:sz w:val="18"/>
          <w:szCs w:val="18"/>
        </w:rPr>
        <w:t>, as a result of new developments, there is a new custom/practice of using the material for that purpose;</w:t>
      </w:r>
    </w:p>
    <w:p w14:paraId="4D7A1515" w14:textId="5F0BAC95" w:rsidR="00E86031" w:rsidRPr="00606666" w:rsidRDefault="00E86031" w:rsidP="00606666">
      <w:pPr>
        <w:tabs>
          <w:tab w:val="left" w:pos="1170"/>
          <w:tab w:val="left" w:pos="1701"/>
        </w:tabs>
        <w:spacing w:after="80"/>
        <w:ind w:left="1701" w:right="567" w:hanging="567"/>
        <w:rPr>
          <w:sz w:val="18"/>
          <w:szCs w:val="18"/>
        </w:rPr>
      </w:pPr>
      <w:r w:rsidRPr="00606666">
        <w:rPr>
          <w:sz w:val="18"/>
          <w:szCs w:val="18"/>
        </w:rPr>
        <w:t>(vi)</w:t>
      </w:r>
      <w:r w:rsidR="00606666">
        <w:rPr>
          <w:sz w:val="18"/>
          <w:szCs w:val="18"/>
        </w:rPr>
        <w:tab/>
      </w:r>
      <w:r w:rsidRPr="00606666">
        <w:rPr>
          <w:sz w:val="18"/>
          <w:szCs w:val="18"/>
        </w:rPr>
        <w:t xml:space="preserve">if, based on the nature and condition of the material and/or the form of its use, it can be determined that the material is </w:t>
      </w:r>
      <w:r w:rsidR="00606666" w:rsidRPr="00606666">
        <w:rPr>
          <w:sz w:val="18"/>
          <w:szCs w:val="18"/>
        </w:rPr>
        <w:t>“</w:t>
      </w:r>
      <w:r w:rsidRPr="00606666">
        <w:rPr>
          <w:sz w:val="18"/>
          <w:szCs w:val="18"/>
        </w:rPr>
        <w:t>propagating material</w:t>
      </w:r>
      <w:r w:rsidR="00606666" w:rsidRPr="00606666">
        <w:rPr>
          <w:sz w:val="18"/>
          <w:szCs w:val="18"/>
        </w:rPr>
        <w:t>”</w:t>
      </w:r>
      <w:r w:rsidRPr="00606666">
        <w:rPr>
          <w:sz w:val="18"/>
          <w:szCs w:val="18"/>
        </w:rPr>
        <w:t xml:space="preserve">;  </w:t>
      </w:r>
    </w:p>
    <w:p w14:paraId="5F87A4E3" w14:textId="3884E014" w:rsidR="00E86031" w:rsidRPr="00606666" w:rsidRDefault="00E86031" w:rsidP="00606666">
      <w:pPr>
        <w:spacing w:after="120"/>
        <w:ind w:left="1701" w:right="567" w:hanging="567"/>
        <w:rPr>
          <w:sz w:val="18"/>
          <w:szCs w:val="18"/>
        </w:rPr>
      </w:pPr>
      <w:r w:rsidRPr="00606666">
        <w:rPr>
          <w:sz w:val="18"/>
          <w:szCs w:val="18"/>
        </w:rPr>
        <w:t>(vii)</w:t>
      </w:r>
      <w:r w:rsidRPr="00606666">
        <w:rPr>
          <w:sz w:val="18"/>
          <w:szCs w:val="18"/>
        </w:rPr>
        <w:tab/>
        <w:t>the variety material where conditions and mode of its production meet the purpose of reproduction of new plants of the variety but not of final consumption.</w:t>
      </w:r>
    </w:p>
    <w:p w14:paraId="71CD85A2" w14:textId="1E83EE5A" w:rsidR="00E86031" w:rsidRPr="00606666" w:rsidRDefault="00E86031" w:rsidP="00606666">
      <w:pPr>
        <w:ind w:left="1134" w:right="567"/>
        <w:rPr>
          <w:sz w:val="18"/>
          <w:szCs w:val="18"/>
        </w:rPr>
      </w:pPr>
      <w:r w:rsidRPr="00606666">
        <w:rPr>
          <w:sz w:val="18"/>
          <w:szCs w:val="18"/>
        </w:rPr>
        <w:t xml:space="preserve">The above text is not intended as a definition of </w:t>
      </w:r>
      <w:r w:rsidR="00606666" w:rsidRPr="00606666">
        <w:rPr>
          <w:sz w:val="18"/>
          <w:szCs w:val="18"/>
        </w:rPr>
        <w:t>“</w:t>
      </w:r>
      <w:r w:rsidRPr="00606666">
        <w:rPr>
          <w:sz w:val="18"/>
          <w:szCs w:val="18"/>
        </w:rPr>
        <w:t>propagating material</w:t>
      </w:r>
      <w:r w:rsidR="00606666" w:rsidRPr="00606666">
        <w:rPr>
          <w:sz w:val="18"/>
          <w:szCs w:val="18"/>
        </w:rPr>
        <w:t>”</w:t>
      </w:r>
      <w:r w:rsidRPr="00606666">
        <w:rPr>
          <w:sz w:val="18"/>
          <w:szCs w:val="18"/>
        </w:rPr>
        <w:t>.</w:t>
      </w:r>
    </w:p>
    <w:p w14:paraId="748C8AA4" w14:textId="77777777" w:rsidR="00E86031" w:rsidRPr="00606666" w:rsidRDefault="00E86031" w:rsidP="00E86031">
      <w:pPr>
        <w:rPr>
          <w:rFonts w:cs="Arial"/>
          <w:snapToGrid w:val="0"/>
          <w:highlight w:val="yellow"/>
        </w:rPr>
      </w:pPr>
    </w:p>
    <w:p w14:paraId="49EA04E8" w14:textId="13EC5DBE" w:rsidR="00E86031" w:rsidRPr="00606666" w:rsidRDefault="00E86031" w:rsidP="002469E8">
      <w:pPr>
        <w:ind w:firstLine="567"/>
        <w:rPr>
          <w:rFonts w:cs="Arial"/>
          <w:snapToGrid w:val="0"/>
        </w:rPr>
      </w:pPr>
      <w:r w:rsidRPr="00606666">
        <w:rPr>
          <w:rFonts w:cs="Arial"/>
          <w:snapToGrid w:val="0"/>
        </w:rPr>
        <w:t xml:space="preserve">(see document WG-HRV/3/4 </w:t>
      </w:r>
      <w:r w:rsidR="00606666" w:rsidRPr="00606666">
        <w:rPr>
          <w:rFonts w:cs="Arial"/>
          <w:snapToGrid w:val="0"/>
        </w:rPr>
        <w:t>“</w:t>
      </w:r>
      <w:r w:rsidRPr="00606666">
        <w:rPr>
          <w:rFonts w:cs="Arial"/>
          <w:snapToGrid w:val="0"/>
        </w:rPr>
        <w:t>Report</w:t>
      </w:r>
      <w:r w:rsidR="00606666" w:rsidRPr="00606666">
        <w:rPr>
          <w:rFonts w:cs="Arial"/>
          <w:snapToGrid w:val="0"/>
        </w:rPr>
        <w:t>”</w:t>
      </w:r>
      <w:r w:rsidRPr="00606666">
        <w:rPr>
          <w:rFonts w:cs="Arial"/>
          <w:snapToGrid w:val="0"/>
        </w:rPr>
        <w:t>, paragraph 7).</w:t>
      </w:r>
    </w:p>
    <w:p w14:paraId="501358AC" w14:textId="77777777" w:rsidR="00E86031" w:rsidRPr="00606666" w:rsidRDefault="00E86031" w:rsidP="00E86031">
      <w:pPr>
        <w:rPr>
          <w:rFonts w:cs="Arial"/>
          <w:snapToGrid w:val="0"/>
        </w:rPr>
      </w:pPr>
    </w:p>
    <w:p w14:paraId="57E2FDE7" w14:textId="0069A17C" w:rsidR="00E86031" w:rsidRPr="00606666" w:rsidRDefault="00E86031" w:rsidP="00E86031">
      <w:r w:rsidRPr="00606666">
        <w:rPr>
          <w:rFonts w:cs="Arial"/>
          <w:snapToGrid w:val="0"/>
        </w:rPr>
        <w:fldChar w:fldCharType="begin"/>
      </w:r>
      <w:r w:rsidRPr="00606666">
        <w:rPr>
          <w:rFonts w:cs="Arial"/>
          <w:snapToGrid w:val="0"/>
        </w:rPr>
        <w:instrText xml:space="preserve"> AUTONUM  </w:instrText>
      </w:r>
      <w:r w:rsidRPr="00606666">
        <w:rPr>
          <w:rFonts w:cs="Arial"/>
          <w:snapToGrid w:val="0"/>
        </w:rPr>
        <w:fldChar w:fldCharType="end"/>
      </w:r>
      <w:r w:rsidRPr="00606666">
        <w:rPr>
          <w:rFonts w:cs="Arial"/>
          <w:snapToGrid w:val="0"/>
        </w:rPr>
        <w:tab/>
      </w:r>
      <w:r w:rsidRPr="00606666">
        <w:t xml:space="preserve">The WG-HRV agreed to propose to the CAJ, at its eighty-first session in October 2024, to approve the revision of the </w:t>
      </w:r>
      <w:r w:rsidR="00606666" w:rsidRPr="00606666">
        <w:t>“</w:t>
      </w:r>
      <w:r w:rsidRPr="00606666">
        <w:t>Explanatory Notes on Propagating Material under the UPOV Convention</w:t>
      </w:r>
      <w:r w:rsidR="00606666" w:rsidRPr="00606666">
        <w:t>”</w:t>
      </w:r>
      <w:r w:rsidRPr="00606666">
        <w:t xml:space="preserve"> </w:t>
      </w:r>
      <w:r w:rsidRPr="00606666">
        <w:rPr>
          <w:spacing w:val="-2"/>
        </w:rPr>
        <w:t>(</w:t>
      </w:r>
      <w:r w:rsidR="00606666" w:rsidRPr="00606666">
        <w:rPr>
          <w:spacing w:val="-2"/>
        </w:rPr>
        <w:t>document </w:t>
      </w:r>
      <w:r w:rsidRPr="00606666">
        <w:rPr>
          <w:spacing w:val="-2"/>
        </w:rPr>
        <w:t xml:space="preserve">UPOV/EXN/PPM/1) as set out in paragraph 5 of document WG-HRV/4/2 (see paragraph </w:t>
      </w:r>
      <w:r w:rsidR="00203EA0" w:rsidRPr="00606666">
        <w:rPr>
          <w:spacing w:val="-2"/>
        </w:rPr>
        <w:t>10</w:t>
      </w:r>
      <w:r w:rsidRPr="00606666">
        <w:rPr>
          <w:spacing w:val="-2"/>
        </w:rPr>
        <w:t>, above).</w:t>
      </w:r>
    </w:p>
    <w:p w14:paraId="5231E882" w14:textId="77777777" w:rsidR="00E86031" w:rsidRPr="00606666" w:rsidRDefault="00E86031" w:rsidP="00E86031"/>
    <w:p w14:paraId="3AE95219" w14:textId="535C33FA" w:rsidR="00E86031" w:rsidRPr="00606666" w:rsidRDefault="00E86031" w:rsidP="00E86031">
      <w:r w:rsidRPr="00606666">
        <w:rPr>
          <w:rFonts w:cs="Arial"/>
          <w:snapToGrid w:val="0"/>
        </w:rPr>
        <w:fldChar w:fldCharType="begin"/>
      </w:r>
      <w:r w:rsidRPr="00606666">
        <w:rPr>
          <w:rFonts w:cs="Arial"/>
          <w:snapToGrid w:val="0"/>
        </w:rPr>
        <w:instrText xml:space="preserve"> AUTONUM  </w:instrText>
      </w:r>
      <w:r w:rsidRPr="00606666">
        <w:rPr>
          <w:rFonts w:cs="Arial"/>
          <w:snapToGrid w:val="0"/>
        </w:rPr>
        <w:fldChar w:fldCharType="end"/>
      </w:r>
      <w:r w:rsidRPr="00606666">
        <w:rPr>
          <w:rFonts w:cs="Arial"/>
          <w:snapToGrid w:val="0"/>
        </w:rPr>
        <w:tab/>
        <w:t>The CAJ is</w:t>
      </w:r>
      <w:r w:rsidR="00DB00A3" w:rsidRPr="00606666">
        <w:rPr>
          <w:rFonts w:cs="Arial"/>
          <w:snapToGrid w:val="0"/>
        </w:rPr>
        <w:t>, under agenda item 5(a) of today</w:t>
      </w:r>
      <w:r w:rsidR="00606666" w:rsidRPr="00606666">
        <w:rPr>
          <w:rFonts w:cs="Arial"/>
          <w:snapToGrid w:val="0"/>
        </w:rPr>
        <w:t>’</w:t>
      </w:r>
      <w:r w:rsidR="00DB00A3" w:rsidRPr="00606666">
        <w:rPr>
          <w:rFonts w:cs="Arial"/>
          <w:snapToGrid w:val="0"/>
        </w:rPr>
        <w:t>s meeting,</w:t>
      </w:r>
      <w:r w:rsidRPr="00606666">
        <w:rPr>
          <w:rFonts w:cs="Arial"/>
          <w:snapToGrid w:val="0"/>
        </w:rPr>
        <w:t xml:space="preserve"> invited </w:t>
      </w:r>
      <w:r w:rsidRPr="00606666">
        <w:t xml:space="preserve">to approve the revision of the </w:t>
      </w:r>
      <w:r w:rsidR="00606666" w:rsidRPr="00606666">
        <w:t>“</w:t>
      </w:r>
      <w:r w:rsidRPr="00606666">
        <w:t>Explanatory Notes on Propagating Material under the UPOV Convention</w:t>
      </w:r>
      <w:r w:rsidR="00606666" w:rsidRPr="00606666">
        <w:t>”</w:t>
      </w:r>
      <w:r w:rsidRPr="00606666">
        <w:t xml:space="preserve"> (</w:t>
      </w:r>
      <w:r w:rsidR="00606666">
        <w:t xml:space="preserve">document </w:t>
      </w:r>
      <w:r w:rsidRPr="00606666">
        <w:t xml:space="preserve">UPOV/EXN/PPM/1) as set out in paragraph 5 of document WG-HRV/4/2 (see paragraph </w:t>
      </w:r>
      <w:r w:rsidR="00203EA0" w:rsidRPr="00606666">
        <w:t>10</w:t>
      </w:r>
      <w:r w:rsidRPr="00606666">
        <w:t>, above).</w:t>
      </w:r>
    </w:p>
    <w:p w14:paraId="36C20133" w14:textId="77777777" w:rsidR="00E86031" w:rsidRPr="00606666" w:rsidRDefault="00E86031" w:rsidP="00E86031"/>
    <w:p w14:paraId="20E7EF74" w14:textId="21A87820" w:rsidR="00E86031" w:rsidRPr="00606666" w:rsidRDefault="00E86031" w:rsidP="00606666">
      <w:pPr>
        <w:pStyle w:val="Heading2"/>
      </w:pPr>
      <w:bookmarkStart w:id="9" w:name="_Toc174970750"/>
      <w:r w:rsidRPr="00606666">
        <w:t xml:space="preserve">Prospects of commissioning a study on the </w:t>
      </w:r>
      <w:r w:rsidR="00606666" w:rsidRPr="00606666">
        <w:t>“</w:t>
      </w:r>
      <w:r w:rsidRPr="00606666">
        <w:t>scope of the breeder</w:t>
      </w:r>
      <w:r w:rsidR="00606666" w:rsidRPr="00606666">
        <w:t>’</w:t>
      </w:r>
      <w:r w:rsidRPr="00606666">
        <w:t>s right</w:t>
      </w:r>
      <w:r w:rsidR="00606666" w:rsidRPr="00606666">
        <w:t>”</w:t>
      </w:r>
      <w:r w:rsidRPr="00606666">
        <w:t xml:space="preserve"> and the relationship with the </w:t>
      </w:r>
      <w:r w:rsidR="00606666" w:rsidRPr="00606666">
        <w:t>“</w:t>
      </w:r>
      <w:r w:rsidRPr="00606666">
        <w:t>exhaustion of the breeder</w:t>
      </w:r>
      <w:r w:rsidR="00606666" w:rsidRPr="00606666">
        <w:t>’</w:t>
      </w:r>
      <w:r w:rsidRPr="00606666">
        <w:t>s right</w:t>
      </w:r>
      <w:r w:rsidR="00606666">
        <w:t>”</w:t>
      </w:r>
      <w:bookmarkEnd w:id="9"/>
    </w:p>
    <w:p w14:paraId="40152549" w14:textId="77777777" w:rsidR="00E86031" w:rsidRPr="00606666" w:rsidRDefault="00E86031" w:rsidP="00606666">
      <w:pPr>
        <w:keepNext/>
        <w:rPr>
          <w:rFonts w:cs="Arial"/>
        </w:rPr>
      </w:pPr>
    </w:p>
    <w:p w14:paraId="034F9143" w14:textId="0CD790F9" w:rsidR="00E86031" w:rsidRPr="00606666" w:rsidRDefault="00E86031" w:rsidP="00E86031">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r>
      <w:bookmarkStart w:id="10" w:name="_Toc146199518"/>
      <w:r w:rsidRPr="00606666">
        <w:rPr>
          <w:rFonts w:cs="Arial"/>
        </w:rPr>
        <w:t>The WG-HRV noted the replies to UPOV Circular E-23/071, as set out in paragraphs 9 and 10 and the</w:t>
      </w:r>
      <w:r w:rsidR="00606666">
        <w:rPr>
          <w:rFonts w:cs="Arial"/>
        </w:rPr>
        <w:t xml:space="preserve"> </w:t>
      </w:r>
      <w:r w:rsidRPr="00606666">
        <w:rPr>
          <w:rFonts w:cs="Arial"/>
        </w:rPr>
        <w:t xml:space="preserve">Annex </w:t>
      </w:r>
      <w:r w:rsidR="00606666">
        <w:rPr>
          <w:rFonts w:cs="Arial"/>
        </w:rPr>
        <w:t>to</w:t>
      </w:r>
      <w:r w:rsidRPr="00606666">
        <w:rPr>
          <w:rFonts w:cs="Arial"/>
        </w:rPr>
        <w:t xml:space="preserve"> document WG-HRV/4/2.</w:t>
      </w:r>
      <w:bookmarkEnd w:id="10"/>
    </w:p>
    <w:p w14:paraId="7E02AF5E" w14:textId="77777777" w:rsidR="00E86031" w:rsidRPr="00606666" w:rsidRDefault="00E86031" w:rsidP="00E86031"/>
    <w:p w14:paraId="725ED7A7" w14:textId="43976535" w:rsidR="00E86031" w:rsidRPr="00606666" w:rsidRDefault="00E86031" w:rsidP="00E86031">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WG-HRV discussed whether it would be appropriate to select one author or a team of authors to</w:t>
      </w:r>
      <w:r w:rsidR="002469E8" w:rsidRPr="00606666">
        <w:rPr>
          <w:rFonts w:cs="Arial"/>
        </w:rPr>
        <w:t xml:space="preserve"> </w:t>
      </w:r>
      <w:r w:rsidRPr="00606666">
        <w:rPr>
          <w:rFonts w:cs="Arial"/>
        </w:rPr>
        <w:t>carry out the study. It was agreed that it would be appropriate to select a team of authors in order to capture a</w:t>
      </w:r>
      <w:r w:rsidR="002469E8" w:rsidRPr="00606666">
        <w:rPr>
          <w:rFonts w:cs="Arial"/>
        </w:rPr>
        <w:t xml:space="preserve"> </w:t>
      </w:r>
      <w:r w:rsidRPr="00606666">
        <w:rPr>
          <w:rFonts w:cs="Arial"/>
        </w:rPr>
        <w:t>diversity of views into the work. It was agreed that the number of authors should be limited to a maximum of</w:t>
      </w:r>
      <w:r w:rsidR="002469E8" w:rsidRPr="00606666">
        <w:rPr>
          <w:rFonts w:cs="Arial"/>
        </w:rPr>
        <w:t xml:space="preserve"> </w:t>
      </w:r>
      <w:r w:rsidRPr="00606666">
        <w:rPr>
          <w:rFonts w:cs="Arial"/>
        </w:rPr>
        <w:t>four and that one of the authors should be designated to lead the team.</w:t>
      </w:r>
    </w:p>
    <w:p w14:paraId="1E846619" w14:textId="77777777" w:rsidR="00E86031" w:rsidRPr="00606666" w:rsidRDefault="00E86031" w:rsidP="00E86031">
      <w:pPr>
        <w:rPr>
          <w:rFonts w:cs="Arial"/>
        </w:rPr>
      </w:pPr>
    </w:p>
    <w:p w14:paraId="584D8DBF" w14:textId="622D568A" w:rsidR="00E86031" w:rsidRPr="00606666" w:rsidRDefault="00E86031" w:rsidP="00E86031">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WG-HRV agreed that the study should include an analysis of the intentions of the drafters of the</w:t>
      </w:r>
      <w:r w:rsidR="002469E8" w:rsidRPr="00606666">
        <w:rPr>
          <w:rFonts w:cs="Arial"/>
        </w:rPr>
        <w:t xml:space="preserve"> </w:t>
      </w:r>
      <w:r w:rsidRPr="00606666">
        <w:rPr>
          <w:rFonts w:cs="Arial"/>
        </w:rPr>
        <w:t>1991 Act of the UPOV Convention in relation to Article 14 and Article 16 of the 1991 Act. It was discussed</w:t>
      </w:r>
      <w:r w:rsidR="002469E8" w:rsidRPr="00606666">
        <w:rPr>
          <w:rFonts w:cs="Arial"/>
        </w:rPr>
        <w:t xml:space="preserve"> </w:t>
      </w:r>
      <w:r w:rsidRPr="00606666">
        <w:rPr>
          <w:rFonts w:cs="Arial"/>
        </w:rPr>
        <w:t>whether jurisprudence from UPOV members should be part of the study. It was agreed that one part of the</w:t>
      </w:r>
      <w:r w:rsidR="002469E8" w:rsidRPr="00606666">
        <w:rPr>
          <w:rFonts w:cs="Arial"/>
        </w:rPr>
        <w:t xml:space="preserve"> </w:t>
      </w:r>
      <w:r w:rsidRPr="00606666">
        <w:rPr>
          <w:rFonts w:cs="Arial"/>
        </w:rPr>
        <w:t>study would focus on the analysis of the intentions of the drafters of the 1991 Act and a second part would</w:t>
      </w:r>
      <w:r w:rsidR="002469E8" w:rsidRPr="00606666">
        <w:rPr>
          <w:rFonts w:cs="Arial"/>
        </w:rPr>
        <w:t xml:space="preserve"> </w:t>
      </w:r>
      <w:r w:rsidRPr="00606666">
        <w:rPr>
          <w:rFonts w:cs="Arial"/>
        </w:rPr>
        <w:t>include summaries of court cases from UPOV members bound by the 1991 Act.</w:t>
      </w:r>
    </w:p>
    <w:p w14:paraId="5FCEE96C" w14:textId="77777777" w:rsidR="00E86031" w:rsidRPr="00606666" w:rsidRDefault="00E86031" w:rsidP="00E86031">
      <w:pPr>
        <w:rPr>
          <w:rFonts w:cs="Arial"/>
        </w:rPr>
      </w:pPr>
    </w:p>
    <w:p w14:paraId="1AA1D014" w14:textId="6F64D255" w:rsidR="00E86031" w:rsidRPr="00606666" w:rsidRDefault="00E86031" w:rsidP="00E86031">
      <w:r w:rsidRPr="00606666">
        <w:fldChar w:fldCharType="begin"/>
      </w:r>
      <w:r w:rsidRPr="00606666">
        <w:instrText xml:space="preserve"> AUTONUM  </w:instrText>
      </w:r>
      <w:r w:rsidRPr="00606666">
        <w:fldChar w:fldCharType="end"/>
      </w:r>
      <w:r w:rsidRPr="00606666">
        <w:tab/>
        <w:t xml:space="preserve">The WG-HRV agreed that, in accordance with the discussions during the fourth meeting of the </w:t>
      </w:r>
      <w:r w:rsidR="00203EA0" w:rsidRPr="00606666">
        <w:rPr>
          <w:rFonts w:cs="Arial"/>
        </w:rPr>
        <w:t>WG- HRV</w:t>
      </w:r>
      <w:r w:rsidRPr="00606666">
        <w:t>, the Office of the Union would consult the members of the WG-HRV that provided replies to UPOV Circular</w:t>
      </w:r>
      <w:r w:rsidR="002469E8" w:rsidRPr="00606666">
        <w:t xml:space="preserve"> </w:t>
      </w:r>
      <w:r w:rsidRPr="00606666">
        <w:t>E-23/071 and propose the basis of a study, including terms of reference, timeline and authors, for consideration</w:t>
      </w:r>
      <w:r w:rsidR="002469E8" w:rsidRPr="00606666">
        <w:t xml:space="preserve"> </w:t>
      </w:r>
      <w:r w:rsidRPr="00606666">
        <w:t>by the WG-HRV at its fifth meeting.</w:t>
      </w:r>
    </w:p>
    <w:p w14:paraId="0C67DB80" w14:textId="77777777" w:rsidR="006233B9" w:rsidRPr="00606666" w:rsidRDefault="006233B9" w:rsidP="008F19AF"/>
    <w:p w14:paraId="1DB460D2" w14:textId="77777777" w:rsidR="00E86031" w:rsidRPr="00606666" w:rsidRDefault="00E86031" w:rsidP="00E86031">
      <w:pPr>
        <w:pStyle w:val="Heading2"/>
      </w:pPr>
      <w:bookmarkStart w:id="11" w:name="_Toc174970751"/>
      <w:r w:rsidRPr="00606666">
        <w:t xml:space="preserve">Proposals concerning the Explanatory Notes on </w:t>
      </w:r>
      <w:r w:rsidRPr="00606666">
        <w:rPr>
          <w:rFonts w:cs="Arial"/>
        </w:rPr>
        <w:t xml:space="preserve">Provisional Protection </w:t>
      </w:r>
      <w:r w:rsidRPr="00606666">
        <w:t>under the UPOV Convention</w:t>
      </w:r>
      <w:bookmarkEnd w:id="11"/>
      <w:r w:rsidRPr="00606666">
        <w:t xml:space="preserve"> </w:t>
      </w:r>
    </w:p>
    <w:p w14:paraId="61CD57F6" w14:textId="77777777" w:rsidR="00E86031" w:rsidRPr="00606666" w:rsidRDefault="00E86031" w:rsidP="008F19AF"/>
    <w:p w14:paraId="2D0900C4" w14:textId="4B5514C7" w:rsidR="006233B9" w:rsidRPr="00606666" w:rsidRDefault="006233B9" w:rsidP="006233B9">
      <w:r w:rsidRPr="00606666">
        <w:fldChar w:fldCharType="begin"/>
      </w:r>
      <w:r w:rsidRPr="00606666">
        <w:instrText xml:space="preserve"> AUTONUM  </w:instrText>
      </w:r>
      <w:r w:rsidRPr="00606666">
        <w:fldChar w:fldCharType="end"/>
      </w:r>
      <w:r w:rsidRPr="00606666">
        <w:tab/>
        <w:t>The WG-HRV considered document WG-HRV/2/5 and discussed the proposals of members of</w:t>
      </w:r>
      <w:r w:rsidR="002469E8" w:rsidRPr="00606666">
        <w:t xml:space="preserve"> </w:t>
      </w:r>
      <w:r w:rsidRPr="00606666">
        <w:t>the WG-HRV concerning the text in the explanatory notes on provisional protection.</w:t>
      </w:r>
    </w:p>
    <w:p w14:paraId="51216B93" w14:textId="77777777" w:rsidR="006233B9" w:rsidRPr="00606666" w:rsidRDefault="006233B9" w:rsidP="006233B9"/>
    <w:p w14:paraId="56AEEFDA" w14:textId="31579244" w:rsidR="006233B9" w:rsidRPr="00606666" w:rsidRDefault="006233B9" w:rsidP="006233B9">
      <w:r w:rsidRPr="00606666">
        <w:fldChar w:fldCharType="begin"/>
      </w:r>
      <w:r w:rsidRPr="00606666">
        <w:instrText xml:space="preserve"> AUTONUM  </w:instrText>
      </w:r>
      <w:r w:rsidRPr="00606666">
        <w:fldChar w:fldCharType="end"/>
      </w:r>
      <w:r w:rsidRPr="00606666">
        <w:tab/>
        <w:t>The proposed changes to paragraphs 2 and 5 of the Explanatory Notes on Provisional Protection were</w:t>
      </w:r>
      <w:r w:rsidR="002469E8" w:rsidRPr="00606666">
        <w:t xml:space="preserve"> </w:t>
      </w:r>
      <w:r w:rsidRPr="00606666">
        <w:t>not retained.</w:t>
      </w:r>
    </w:p>
    <w:p w14:paraId="11955911" w14:textId="77777777" w:rsidR="006233B9" w:rsidRPr="00606666" w:rsidRDefault="006233B9" w:rsidP="006233B9"/>
    <w:p w14:paraId="2A694332" w14:textId="2C323562" w:rsidR="006233B9" w:rsidRPr="00606666" w:rsidRDefault="006233B9" w:rsidP="002469E8">
      <w:r w:rsidRPr="00606666">
        <w:fldChar w:fldCharType="begin"/>
      </w:r>
      <w:r w:rsidRPr="00606666">
        <w:instrText xml:space="preserve"> AUTONUM  </w:instrText>
      </w:r>
      <w:r w:rsidRPr="00606666">
        <w:fldChar w:fldCharType="end"/>
      </w:r>
      <w:r w:rsidRPr="00606666">
        <w:tab/>
        <w:t>Members of the WG-HRV supported the idea to introduce a sentence in paragraph 6 of the</w:t>
      </w:r>
      <w:r w:rsidR="002469E8" w:rsidRPr="00606666">
        <w:t xml:space="preserve"> </w:t>
      </w:r>
      <w:r w:rsidRPr="00606666">
        <w:t xml:space="preserve">Explanatory Notes on Provisional Protection indicating that publications of an application for a plant </w:t>
      </w:r>
      <w:proofErr w:type="gramStart"/>
      <w:r w:rsidRPr="00606666">
        <w:t>breeders</w:t>
      </w:r>
      <w:r w:rsidR="00606666" w:rsidRPr="00606666">
        <w:t>’</w:t>
      </w:r>
      <w:proofErr w:type="gramEnd"/>
      <w:r w:rsidR="002469E8" w:rsidRPr="00606666">
        <w:t xml:space="preserve"> </w:t>
      </w:r>
      <w:r w:rsidRPr="00606666">
        <w:t>right refers to publications in an official journal or gazette either in a physical document or in an electronic</w:t>
      </w:r>
      <w:r w:rsidR="002469E8" w:rsidRPr="00606666">
        <w:t xml:space="preserve"> </w:t>
      </w:r>
      <w:r w:rsidRPr="00606666">
        <w:t>format. The WG-HRV requested the Office of the Union to draft a text that would capture that element for</w:t>
      </w:r>
      <w:r w:rsidR="002469E8" w:rsidRPr="00606666">
        <w:t xml:space="preserve"> </w:t>
      </w:r>
      <w:r w:rsidRPr="00606666">
        <w:t>consideration by the WG-HRV at its next meeting.</w:t>
      </w:r>
    </w:p>
    <w:p w14:paraId="5EA2E193" w14:textId="77777777" w:rsidR="006233B9" w:rsidRPr="00606666" w:rsidRDefault="006233B9" w:rsidP="006233B9"/>
    <w:p w14:paraId="119D5CE5" w14:textId="2DE7486E" w:rsidR="006233B9" w:rsidRPr="00606666" w:rsidRDefault="006233B9" w:rsidP="006233B9">
      <w:r w:rsidRPr="00606666">
        <w:fldChar w:fldCharType="begin"/>
      </w:r>
      <w:r w:rsidRPr="00606666">
        <w:instrText xml:space="preserve"> AUTONUM  </w:instrText>
      </w:r>
      <w:r w:rsidRPr="00606666">
        <w:fldChar w:fldCharType="end"/>
      </w:r>
      <w:r w:rsidRPr="00606666">
        <w:tab/>
        <w:t>It was concluded that there was no agreement for a new text in paragraph 8 concerning the measures</w:t>
      </w:r>
      <w:r w:rsidR="002469E8" w:rsidRPr="00606666">
        <w:t xml:space="preserve"> </w:t>
      </w:r>
      <w:r w:rsidRPr="00606666">
        <w:t>and that the present wording should be maintained.</w:t>
      </w:r>
    </w:p>
    <w:p w14:paraId="44F3CDFE" w14:textId="77777777" w:rsidR="006233B9" w:rsidRPr="00606666" w:rsidRDefault="006233B9" w:rsidP="006233B9"/>
    <w:p w14:paraId="1DAFBCA0" w14:textId="1347B612" w:rsidR="006233B9" w:rsidRPr="00606666" w:rsidRDefault="006233B9" w:rsidP="006233B9">
      <w:r w:rsidRPr="00606666">
        <w:fldChar w:fldCharType="begin"/>
      </w:r>
      <w:r w:rsidRPr="00606666">
        <w:instrText xml:space="preserve"> AUTONUM  </w:instrText>
      </w:r>
      <w:r w:rsidRPr="00606666">
        <w:fldChar w:fldCharType="end"/>
      </w:r>
      <w:r w:rsidRPr="00606666">
        <w:tab/>
        <w:t xml:space="preserve">The WG-HRV noted that the organizations representing breeders (ISF, CIOPORA, </w:t>
      </w:r>
      <w:proofErr w:type="spellStart"/>
      <w:r w:rsidRPr="00606666">
        <w:t>Croplife</w:t>
      </w:r>
      <w:proofErr w:type="spellEnd"/>
      <w:r w:rsidRPr="00606666">
        <w:t xml:space="preserve"> International, </w:t>
      </w:r>
      <w:proofErr w:type="spellStart"/>
      <w:r w:rsidRPr="00606666">
        <w:t>Euroseeds</w:t>
      </w:r>
      <w:proofErr w:type="spellEnd"/>
      <w:r w:rsidRPr="00606666">
        <w:t>, APSA, AFSTA, and SAA) offered to provide a text with an explanation of the importance on providing effective protection during the period of provisional protection, to be considered by the WG-HRV, at its fifth meeting.</w:t>
      </w:r>
    </w:p>
    <w:p w14:paraId="27F5E3E8" w14:textId="77777777" w:rsidR="006233B9" w:rsidRPr="00606666" w:rsidRDefault="006233B9" w:rsidP="006233B9"/>
    <w:p w14:paraId="2064D297" w14:textId="77777777" w:rsidR="003F6A8E" w:rsidRPr="00606666" w:rsidRDefault="003F6A8E" w:rsidP="008F19AF"/>
    <w:p w14:paraId="2634BDC4" w14:textId="25571A97" w:rsidR="008F19AF" w:rsidRPr="00606666" w:rsidRDefault="008F19AF" w:rsidP="008F19AF">
      <w:pPr>
        <w:pStyle w:val="Heading1"/>
        <w:rPr>
          <w:caps/>
        </w:rPr>
      </w:pPr>
      <w:bookmarkStart w:id="12" w:name="_Toc174970752"/>
      <w:r w:rsidRPr="00606666">
        <w:rPr>
          <w:caps/>
        </w:rPr>
        <w:t>FIFTH</w:t>
      </w:r>
      <w:r w:rsidRPr="00606666">
        <w:t xml:space="preserve"> MEETING OF THE WG-HRV (</w:t>
      </w:r>
      <w:r w:rsidR="003F6A8E" w:rsidRPr="00606666">
        <w:rPr>
          <w:caps/>
        </w:rPr>
        <w:t>MARCH 21</w:t>
      </w:r>
      <w:r w:rsidRPr="00606666">
        <w:t>, 202</w:t>
      </w:r>
      <w:r w:rsidRPr="00606666">
        <w:rPr>
          <w:caps/>
        </w:rPr>
        <w:t>4</w:t>
      </w:r>
      <w:r w:rsidRPr="00606666">
        <w:t>)</w:t>
      </w:r>
      <w:bookmarkEnd w:id="12"/>
    </w:p>
    <w:p w14:paraId="0353FE2D" w14:textId="77777777" w:rsidR="008F19AF" w:rsidRPr="00606666" w:rsidRDefault="008F19AF" w:rsidP="008F19AF"/>
    <w:p w14:paraId="6DA683CB" w14:textId="7522EA4E" w:rsidR="003F6A8E" w:rsidRPr="00606666" w:rsidRDefault="003F6A8E" w:rsidP="003F6A8E">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WG-HRV held its fifth meeting in Geneva, on March 21, 2024, by hybrid means. The WG-HRV/5 documents and report are</w:t>
      </w:r>
      <w:r w:rsidRPr="00606666">
        <w:t xml:space="preserve"> available at: </w:t>
      </w:r>
      <w:hyperlink r:id="rId10" w:history="1">
        <w:r w:rsidRPr="00606666">
          <w:rPr>
            <w:rStyle w:val="Hyperlink"/>
          </w:rPr>
          <w:t>https://www.upov.int/meetings/en/details.jsp?meeting_id=80843</w:t>
        </w:r>
      </w:hyperlink>
      <w:r w:rsidRPr="00606666">
        <w:t xml:space="preserve">. </w:t>
      </w:r>
    </w:p>
    <w:p w14:paraId="358ADE72" w14:textId="77777777" w:rsidR="006233B9" w:rsidRPr="00606666" w:rsidRDefault="006233B9" w:rsidP="008F19AF">
      <w:pPr>
        <w:rPr>
          <w:rFonts w:cs="Arial"/>
        </w:rPr>
      </w:pPr>
    </w:p>
    <w:p w14:paraId="0687E03B" w14:textId="67E71ACF" w:rsidR="006233B9" w:rsidRPr="00606666" w:rsidRDefault="006233B9" w:rsidP="006233B9">
      <w:pPr>
        <w:pStyle w:val="Heading2"/>
      </w:pPr>
      <w:bookmarkStart w:id="13" w:name="_Toc174970753"/>
      <w:r w:rsidRPr="00606666">
        <w:t xml:space="preserve">Prospects of commissioning a study on the </w:t>
      </w:r>
      <w:r w:rsidR="00606666" w:rsidRPr="00606666">
        <w:t>“</w:t>
      </w:r>
      <w:r w:rsidRPr="00606666">
        <w:t>scope of the breeder</w:t>
      </w:r>
      <w:r w:rsidR="00606666" w:rsidRPr="00606666">
        <w:t>’</w:t>
      </w:r>
      <w:r w:rsidRPr="00606666">
        <w:t>s right</w:t>
      </w:r>
      <w:r w:rsidR="00606666" w:rsidRPr="00606666">
        <w:t>”</w:t>
      </w:r>
      <w:r w:rsidRPr="00606666">
        <w:t xml:space="preserve"> and the relationship with the </w:t>
      </w:r>
      <w:r w:rsidR="00606666" w:rsidRPr="00606666">
        <w:t>“</w:t>
      </w:r>
      <w:r w:rsidRPr="00606666">
        <w:t>exhaustion of the breeder</w:t>
      </w:r>
      <w:r w:rsidR="00606666" w:rsidRPr="00606666">
        <w:t>’</w:t>
      </w:r>
      <w:r w:rsidRPr="00606666">
        <w:t>s right</w:t>
      </w:r>
      <w:bookmarkEnd w:id="13"/>
    </w:p>
    <w:p w14:paraId="2D50AE17" w14:textId="77777777" w:rsidR="006233B9" w:rsidRPr="00606666" w:rsidRDefault="006233B9" w:rsidP="008F19AF">
      <w:pPr>
        <w:rPr>
          <w:rFonts w:cs="Arial"/>
        </w:rPr>
      </w:pPr>
    </w:p>
    <w:p w14:paraId="500B615F" w14:textId="261671A4" w:rsidR="006233B9" w:rsidRPr="00606666" w:rsidRDefault="006233B9" w:rsidP="008F19AF">
      <w:pPr>
        <w:rPr>
          <w:rFonts w:cs="Arial"/>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r>
      <w:r w:rsidRPr="00606666">
        <w:t>The WG-HRV considered document WG-HRV/5/2.</w:t>
      </w:r>
    </w:p>
    <w:p w14:paraId="1D1B751B" w14:textId="77777777" w:rsidR="006233B9" w:rsidRPr="00606666" w:rsidRDefault="006233B9" w:rsidP="006233B9"/>
    <w:p w14:paraId="41685FD4" w14:textId="76AD2D36" w:rsidR="006233B9" w:rsidRPr="00606666" w:rsidRDefault="006233B9" w:rsidP="006233B9">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r>
      <w:r w:rsidRPr="00606666">
        <w:t xml:space="preserve">The members of the WG-HRV expressed support for commissioning a study. </w:t>
      </w:r>
    </w:p>
    <w:p w14:paraId="5C312BBE" w14:textId="77777777" w:rsidR="006233B9" w:rsidRPr="00606666" w:rsidRDefault="006233B9" w:rsidP="006233B9"/>
    <w:p w14:paraId="65680F28" w14:textId="5713926E" w:rsidR="006233B9" w:rsidRPr="00606666" w:rsidRDefault="006233B9" w:rsidP="006233B9">
      <w:r w:rsidRPr="00606666">
        <w:fldChar w:fldCharType="begin"/>
      </w:r>
      <w:r w:rsidRPr="00606666">
        <w:instrText xml:space="preserve"> AUTONUM  </w:instrText>
      </w:r>
      <w:r w:rsidRPr="00606666">
        <w:fldChar w:fldCharType="end"/>
      </w:r>
      <w:r w:rsidRPr="00606666">
        <w:tab/>
        <w:t xml:space="preserve">Some initial initiatives and ideas on how to fund the study had been identified but that matter should be further explored. </w:t>
      </w:r>
    </w:p>
    <w:p w14:paraId="641A6A64" w14:textId="77777777" w:rsidR="006233B9" w:rsidRPr="00606666" w:rsidRDefault="006233B9" w:rsidP="006233B9"/>
    <w:p w14:paraId="647057A4" w14:textId="12C2115F" w:rsidR="006233B9" w:rsidRPr="00606666" w:rsidRDefault="006233B9" w:rsidP="006233B9">
      <w:r w:rsidRPr="00606666">
        <w:fldChar w:fldCharType="begin"/>
      </w:r>
      <w:r w:rsidRPr="00606666">
        <w:instrText xml:space="preserve"> AUTONUM  </w:instrText>
      </w:r>
      <w:r w:rsidRPr="00606666">
        <w:fldChar w:fldCharType="end"/>
      </w:r>
      <w:r w:rsidRPr="00606666">
        <w:tab/>
        <w:t xml:space="preserve">The WG-HRV agreed that the Office of the Union would convene a virtual meeting with those members of the WG-HRV that had made proposals at </w:t>
      </w:r>
      <w:r w:rsidR="00203EA0" w:rsidRPr="00606666">
        <w:t xml:space="preserve">its fifth </w:t>
      </w:r>
      <w:r w:rsidRPr="00606666">
        <w:t>meeting on the number and names of authors and the matters relating to funding.</w:t>
      </w:r>
    </w:p>
    <w:p w14:paraId="44DF1C33" w14:textId="77777777" w:rsidR="006233B9" w:rsidRPr="00606666" w:rsidRDefault="006233B9" w:rsidP="006233B9"/>
    <w:p w14:paraId="3E49A067" w14:textId="61CB7104" w:rsidR="006233B9" w:rsidRPr="00606666" w:rsidRDefault="006233B9" w:rsidP="006233B9">
      <w:r w:rsidRPr="00606666">
        <w:fldChar w:fldCharType="begin"/>
      </w:r>
      <w:r w:rsidRPr="00606666">
        <w:instrText xml:space="preserve"> AUTONUM  </w:instrText>
      </w:r>
      <w:r w:rsidRPr="00606666">
        <w:fldChar w:fldCharType="end"/>
      </w:r>
      <w:r w:rsidRPr="00606666">
        <w:tab/>
        <w:t xml:space="preserve">The WG-HRV agreed that, for the next meeting, the section </w:t>
      </w:r>
      <w:r w:rsidR="00606666" w:rsidRPr="00606666">
        <w:t>“</w:t>
      </w:r>
      <w:r w:rsidRPr="00606666">
        <w:t>modus operandi</w:t>
      </w:r>
      <w:r w:rsidR="00606666" w:rsidRPr="00606666">
        <w:t>”</w:t>
      </w:r>
      <w:r w:rsidRPr="00606666">
        <w:t xml:space="preserve"> of the Terms of Reference for the study be updated to include the elements of collaborative work following academic standards and the explanations on the notion of independence.</w:t>
      </w:r>
    </w:p>
    <w:p w14:paraId="299B5B06" w14:textId="77777777" w:rsidR="006233B9" w:rsidRPr="00606666" w:rsidRDefault="006233B9" w:rsidP="006233B9"/>
    <w:p w14:paraId="47FFB338" w14:textId="64F1EF29" w:rsidR="006233B9" w:rsidRPr="00606666" w:rsidRDefault="000A6B80" w:rsidP="006233B9">
      <w:r w:rsidRPr="00606666">
        <w:lastRenderedPageBreak/>
        <w:fldChar w:fldCharType="begin"/>
      </w:r>
      <w:r w:rsidRPr="00606666">
        <w:instrText xml:space="preserve"> AUTONUM  </w:instrText>
      </w:r>
      <w:r w:rsidRPr="00606666">
        <w:fldChar w:fldCharType="end"/>
      </w:r>
      <w:r w:rsidRPr="00606666">
        <w:tab/>
      </w:r>
      <w:r w:rsidR="00AC172D" w:rsidRPr="00606666">
        <w:t xml:space="preserve">The WG-HRV agreed that </w:t>
      </w:r>
      <w:r w:rsidRPr="00606666">
        <w:t>discussions</w:t>
      </w:r>
      <w:r w:rsidR="006233B9" w:rsidRPr="00606666">
        <w:t xml:space="preserve"> on the proposals to revise the Explanatory Notes on Provisional Protection under the UPOV Convention will be put on hold until progress was made on matters concerning the study.</w:t>
      </w:r>
    </w:p>
    <w:p w14:paraId="45E91386" w14:textId="77777777" w:rsidR="003F6A8E" w:rsidRPr="00606666" w:rsidRDefault="003F6A8E" w:rsidP="008F19AF">
      <w:pPr>
        <w:rPr>
          <w:rFonts w:cs="Arial"/>
        </w:rPr>
      </w:pPr>
    </w:p>
    <w:p w14:paraId="6D63BB54" w14:textId="77777777" w:rsidR="006233B9" w:rsidRPr="00606666" w:rsidRDefault="006233B9" w:rsidP="008F19AF">
      <w:pPr>
        <w:rPr>
          <w:rFonts w:cs="Arial"/>
        </w:rPr>
      </w:pPr>
    </w:p>
    <w:p w14:paraId="6180F39C" w14:textId="253F5DEC" w:rsidR="003F6A8E" w:rsidRPr="00606666" w:rsidRDefault="003F6A8E" w:rsidP="003F6A8E">
      <w:pPr>
        <w:pStyle w:val="Heading1"/>
        <w:rPr>
          <w:caps/>
        </w:rPr>
      </w:pPr>
      <w:bookmarkStart w:id="14" w:name="_Toc174970754"/>
      <w:r w:rsidRPr="00606666">
        <w:rPr>
          <w:caps/>
        </w:rPr>
        <w:t>SIXTH</w:t>
      </w:r>
      <w:r w:rsidRPr="00606666">
        <w:t xml:space="preserve"> MEETING OF THE WG-HRV (</w:t>
      </w:r>
      <w:r w:rsidRPr="00606666">
        <w:rPr>
          <w:caps/>
        </w:rPr>
        <w:t>OCTOBER 22</w:t>
      </w:r>
      <w:r w:rsidRPr="00606666">
        <w:t>, 202</w:t>
      </w:r>
      <w:r w:rsidRPr="00606666">
        <w:rPr>
          <w:caps/>
        </w:rPr>
        <w:t>4</w:t>
      </w:r>
      <w:r w:rsidRPr="00606666">
        <w:t>)</w:t>
      </w:r>
      <w:bookmarkEnd w:id="14"/>
    </w:p>
    <w:p w14:paraId="2B0E7FDD" w14:textId="77777777" w:rsidR="003F6A8E" w:rsidRPr="00606666" w:rsidRDefault="003F6A8E" w:rsidP="003F6A8E"/>
    <w:p w14:paraId="664C131B" w14:textId="1D398C31" w:rsidR="003F6A8E" w:rsidRPr="00606666" w:rsidRDefault="000A6B80" w:rsidP="003F6A8E">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r>
      <w:r w:rsidR="003F6A8E" w:rsidRPr="00606666">
        <w:rPr>
          <w:rFonts w:cs="Arial"/>
        </w:rPr>
        <w:t xml:space="preserve">The WG-HRV </w:t>
      </w:r>
      <w:r w:rsidR="006233B9" w:rsidRPr="00606666">
        <w:rPr>
          <w:rFonts w:cs="Arial"/>
        </w:rPr>
        <w:t xml:space="preserve">will </w:t>
      </w:r>
      <w:r w:rsidR="00DB00A3" w:rsidRPr="00606666">
        <w:rPr>
          <w:rFonts w:cs="Arial"/>
        </w:rPr>
        <w:t>hold</w:t>
      </w:r>
      <w:r w:rsidR="003F6A8E" w:rsidRPr="00606666">
        <w:rPr>
          <w:rFonts w:cs="Arial"/>
        </w:rPr>
        <w:t xml:space="preserve"> its sixth meeting in Geneva, on October 2</w:t>
      </w:r>
      <w:r w:rsidR="00DB00A3" w:rsidRPr="00606666">
        <w:rPr>
          <w:rFonts w:cs="Arial"/>
        </w:rPr>
        <w:t>2</w:t>
      </w:r>
      <w:r w:rsidR="003F6A8E" w:rsidRPr="00606666">
        <w:rPr>
          <w:rFonts w:cs="Arial"/>
        </w:rPr>
        <w:t>, 2024, by hybrid means. The WG</w:t>
      </w:r>
      <w:r w:rsidR="00B95FC4">
        <w:rPr>
          <w:rFonts w:cs="Arial"/>
        </w:rPr>
        <w:noBreakHyphen/>
      </w:r>
      <w:r w:rsidR="003F6A8E" w:rsidRPr="00606666">
        <w:rPr>
          <w:rFonts w:cs="Arial"/>
        </w:rPr>
        <w:t xml:space="preserve">HRV/6 documents </w:t>
      </w:r>
      <w:r w:rsidR="006233B9" w:rsidRPr="00606666">
        <w:rPr>
          <w:rFonts w:cs="Arial"/>
        </w:rPr>
        <w:t>will be</w:t>
      </w:r>
      <w:r w:rsidR="003F6A8E" w:rsidRPr="00606666">
        <w:t xml:space="preserve"> available at: </w:t>
      </w:r>
      <w:hyperlink r:id="rId11" w:history="1">
        <w:r w:rsidR="00CF26D1" w:rsidRPr="00606666">
          <w:rPr>
            <w:rStyle w:val="Hyperlink"/>
          </w:rPr>
          <w:t>https://www.upov.int/meetings/en/details.jsp?meeting_id=83693</w:t>
        </w:r>
      </w:hyperlink>
      <w:r w:rsidR="00CF26D1" w:rsidRPr="00606666">
        <w:t xml:space="preserve">. </w:t>
      </w:r>
    </w:p>
    <w:p w14:paraId="133A84B7" w14:textId="77777777" w:rsidR="00737A63" w:rsidRPr="00606666" w:rsidRDefault="00737A63" w:rsidP="003F6A8E"/>
    <w:p w14:paraId="368AC6C1" w14:textId="60A581D7" w:rsidR="00737A63" w:rsidRPr="00606666" w:rsidRDefault="000A6B80" w:rsidP="003F6A8E">
      <w:r w:rsidRPr="00606666">
        <w:fldChar w:fldCharType="begin"/>
      </w:r>
      <w:r w:rsidRPr="00606666">
        <w:instrText xml:space="preserve"> AUTONUM  </w:instrText>
      </w:r>
      <w:r w:rsidRPr="00606666">
        <w:fldChar w:fldCharType="end"/>
      </w:r>
      <w:r w:rsidRPr="00606666">
        <w:tab/>
      </w:r>
      <w:r w:rsidR="00606666" w:rsidRPr="00606666">
        <w:t xml:space="preserve">The </w:t>
      </w:r>
      <w:r w:rsidR="00737A63" w:rsidRPr="00606666">
        <w:rPr>
          <w:rFonts w:cs="Arial"/>
        </w:rPr>
        <w:t>Office of the Union will publish an addendum version of this document after the WG-HR</w:t>
      </w:r>
      <w:r w:rsidR="00AC172D" w:rsidRPr="00606666">
        <w:rPr>
          <w:rFonts w:cs="Arial"/>
        </w:rPr>
        <w:t>V</w:t>
      </w:r>
      <w:r w:rsidR="00737A63" w:rsidRPr="00606666">
        <w:rPr>
          <w:rFonts w:cs="Arial"/>
        </w:rPr>
        <w:t>/6 meeting, to report to the CAJ/81 the latest developments concerning its work.</w:t>
      </w:r>
    </w:p>
    <w:p w14:paraId="0EF38841" w14:textId="77777777" w:rsidR="003F6A8E" w:rsidRPr="00606666" w:rsidRDefault="003F6A8E" w:rsidP="003F6A8E"/>
    <w:p w14:paraId="51B95DCA" w14:textId="77777777" w:rsidR="008F19AF" w:rsidRPr="00606666" w:rsidRDefault="008F19AF" w:rsidP="008F19AF">
      <w:pPr>
        <w:pStyle w:val="DecisionParagraphs"/>
        <w:rPr>
          <w:rFonts w:cs="Arial"/>
          <w:highlight w:val="yellow"/>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CAJ is invited to note the developments concerning the work of the WG-HRV, as reported in this document.</w:t>
      </w:r>
    </w:p>
    <w:p w14:paraId="5BF214A9" w14:textId="77777777" w:rsidR="00050E16" w:rsidRPr="00606666" w:rsidRDefault="00050E16" w:rsidP="00050E16"/>
    <w:p w14:paraId="710F702F" w14:textId="77777777" w:rsidR="00544581" w:rsidRPr="00606666" w:rsidRDefault="00544581">
      <w:pPr>
        <w:jc w:val="left"/>
      </w:pPr>
    </w:p>
    <w:p w14:paraId="784F9E47" w14:textId="77777777" w:rsidR="00050E16" w:rsidRPr="00606666" w:rsidRDefault="00050E16" w:rsidP="00050E16"/>
    <w:p w14:paraId="3F00CCE7" w14:textId="77777777" w:rsidR="008F19AF" w:rsidRPr="00606666" w:rsidRDefault="008F19AF" w:rsidP="008F19AF">
      <w:pPr>
        <w:jc w:val="right"/>
      </w:pPr>
      <w:r w:rsidRPr="00606666">
        <w:t>[Annex follows]</w:t>
      </w:r>
    </w:p>
    <w:p w14:paraId="1CC1A2D2" w14:textId="77777777" w:rsidR="008F19AF" w:rsidRDefault="008F19AF" w:rsidP="008F19AF">
      <w:pPr>
        <w:jc w:val="center"/>
      </w:pPr>
    </w:p>
    <w:p w14:paraId="4B901127" w14:textId="77777777" w:rsidR="008F19AF" w:rsidRDefault="008F19AF" w:rsidP="008F19AF">
      <w:pPr>
        <w:sectPr w:rsidR="008F19AF" w:rsidSect="0004198B">
          <w:headerReference w:type="default" r:id="rId12"/>
          <w:pgSz w:w="11907" w:h="16840" w:code="9"/>
          <w:pgMar w:top="510" w:right="1134" w:bottom="1134" w:left="1134" w:header="510" w:footer="680" w:gutter="0"/>
          <w:pgNumType w:start="1"/>
          <w:cols w:space="720"/>
          <w:titlePg/>
        </w:sectPr>
      </w:pPr>
    </w:p>
    <w:p w14:paraId="70EEEE37" w14:textId="77777777" w:rsidR="008F19AF" w:rsidRDefault="008F19AF" w:rsidP="008F19AF">
      <w:pPr>
        <w:jc w:val="center"/>
      </w:pPr>
    </w:p>
    <w:p w14:paraId="1935A726" w14:textId="77777777" w:rsidR="008F19AF" w:rsidRDefault="008F19AF" w:rsidP="008F19AF">
      <w:pPr>
        <w:jc w:val="center"/>
        <w:rPr>
          <w:rFonts w:cs="Arial"/>
        </w:rPr>
      </w:pPr>
      <w:r w:rsidRPr="00E65BE1">
        <w:rPr>
          <w:rFonts w:cs="Arial"/>
        </w:rPr>
        <w:t xml:space="preserve">TERMS OF REFERENCE OF THE </w:t>
      </w:r>
      <w:r w:rsidRPr="006361E4">
        <w:rPr>
          <w:rFonts w:cs="Arial"/>
        </w:rPr>
        <w:t xml:space="preserve">WORKING GROUP ON </w:t>
      </w:r>
    </w:p>
    <w:p w14:paraId="3A5A1753" w14:textId="77777777" w:rsidR="008F19AF" w:rsidRPr="00E65BE1" w:rsidRDefault="008F19AF" w:rsidP="008F19AF">
      <w:pPr>
        <w:jc w:val="center"/>
        <w:rPr>
          <w:rFonts w:cs="Arial"/>
        </w:rPr>
      </w:pPr>
      <w:r w:rsidRPr="006361E4">
        <w:rPr>
          <w:rFonts w:cs="Arial"/>
        </w:rPr>
        <w:t>HARVESTED MATERIAL AND UNAUTHORIZED USE OF PROPAGATING MATERIAL</w:t>
      </w:r>
    </w:p>
    <w:p w14:paraId="2D3D9FAC" w14:textId="77777777" w:rsidR="008F19AF" w:rsidRPr="001F7186" w:rsidRDefault="008F19AF" w:rsidP="008F19AF">
      <w:pPr>
        <w:jc w:val="center"/>
      </w:pPr>
      <w:r w:rsidRPr="00E65BE1">
        <w:t>(WG-</w:t>
      </w:r>
      <w:r>
        <w:t>HRV</w:t>
      </w:r>
      <w:r w:rsidRPr="001F7186">
        <w:t>)</w:t>
      </w:r>
    </w:p>
    <w:p w14:paraId="30235F21" w14:textId="77777777" w:rsidR="008F19AF" w:rsidRDefault="008F19AF" w:rsidP="008F19AF">
      <w:pPr>
        <w:tabs>
          <w:tab w:val="left" w:pos="284"/>
          <w:tab w:val="left" w:pos="851"/>
        </w:tabs>
        <w:autoSpaceDE w:val="0"/>
        <w:autoSpaceDN w:val="0"/>
        <w:adjustRightInd w:val="0"/>
        <w:jc w:val="center"/>
        <w:rPr>
          <w:i/>
        </w:rPr>
      </w:pPr>
      <w:r w:rsidRPr="006B61FB">
        <w:rPr>
          <w:i/>
        </w:rPr>
        <w:t xml:space="preserve">approved by </w:t>
      </w:r>
      <w:r w:rsidRPr="0094559B">
        <w:rPr>
          <w:i/>
        </w:rPr>
        <w:t xml:space="preserve">the </w:t>
      </w:r>
      <w:r w:rsidRPr="0094559B">
        <w:rPr>
          <w:rFonts w:eastAsiaTheme="minorEastAsia" w:cs="Arial"/>
          <w:i/>
          <w:color w:val="000000"/>
          <w:spacing w:val="-2"/>
        </w:rPr>
        <w:t xml:space="preserve">Administrative and Legal Committee </w:t>
      </w:r>
      <w:r w:rsidRPr="0094559B">
        <w:rPr>
          <w:i/>
        </w:rPr>
        <w:t>on September 21, 2021</w:t>
      </w:r>
    </w:p>
    <w:p w14:paraId="58054011" w14:textId="77777777" w:rsidR="008F19AF" w:rsidRPr="001F7186" w:rsidRDefault="008F19AF" w:rsidP="008F19AF"/>
    <w:p w14:paraId="5C77A62A" w14:textId="77777777" w:rsidR="008F19AF" w:rsidRPr="001F7186" w:rsidRDefault="008F19AF" w:rsidP="008F19AF"/>
    <w:p w14:paraId="752E78DD" w14:textId="77777777" w:rsidR="008F19AF" w:rsidRPr="00E65BE1" w:rsidRDefault="008F19AF" w:rsidP="008F19AF">
      <w:bookmarkStart w:id="15" w:name="_Toc47557368"/>
      <w:bookmarkStart w:id="16" w:name="_Toc48316464"/>
      <w:r w:rsidRPr="00E65BE1">
        <w:t>PURPOSE:</w:t>
      </w:r>
      <w:bookmarkEnd w:id="15"/>
      <w:bookmarkEnd w:id="16"/>
      <w:r w:rsidRPr="00E65BE1">
        <w:t xml:space="preserve"> </w:t>
      </w:r>
    </w:p>
    <w:p w14:paraId="12DFADCD" w14:textId="77777777" w:rsidR="008F19AF" w:rsidRPr="00E44453" w:rsidRDefault="008F19AF" w:rsidP="008F19AF">
      <w:pPr>
        <w:contextualSpacing/>
        <w:rPr>
          <w:rFonts w:cs="Arial"/>
          <w:sz w:val="18"/>
        </w:rPr>
      </w:pPr>
    </w:p>
    <w:p w14:paraId="2A1B3A29" w14:textId="0D2F4859" w:rsidR="008F19AF" w:rsidRPr="00E65BE1" w:rsidRDefault="008F19AF" w:rsidP="008F19AF">
      <w:pPr>
        <w:contextualSpacing/>
        <w:rPr>
          <w:rFonts w:cs="Arial"/>
        </w:rPr>
      </w:pPr>
      <w:r w:rsidRPr="00E65BE1">
        <w:rPr>
          <w:rFonts w:cs="Arial"/>
        </w:rPr>
        <w:t>The purpose of the WG-</w:t>
      </w:r>
      <w:r>
        <w:rPr>
          <w:rFonts w:cs="Arial"/>
        </w:rPr>
        <w:t>HRV</w:t>
      </w:r>
      <w:r w:rsidRPr="00E65BE1">
        <w:rPr>
          <w:rFonts w:cs="Arial"/>
        </w:rPr>
        <w:t xml:space="preserve"> is to draft a revision of </w:t>
      </w:r>
      <w:r w:rsidRPr="006361E4">
        <w:rPr>
          <w:rFonts w:cs="Arial"/>
        </w:rPr>
        <w:t xml:space="preserve">the </w:t>
      </w:r>
      <w:r w:rsidR="00606666">
        <w:rPr>
          <w:rFonts w:cs="Arial"/>
        </w:rPr>
        <w:t>“</w:t>
      </w:r>
      <w:r w:rsidRPr="006361E4">
        <w:rPr>
          <w:rFonts w:cs="Arial"/>
        </w:rPr>
        <w:t>Explanatory Notes on Acts in Respect of Harvested Material under the 1991 Act of the UPOV Convention</w:t>
      </w:r>
      <w:r w:rsidR="00606666">
        <w:rPr>
          <w:rFonts w:cs="Arial"/>
        </w:rPr>
        <w:t>”</w:t>
      </w:r>
      <w:r w:rsidRPr="006361E4">
        <w:rPr>
          <w:rFonts w:cs="Arial"/>
        </w:rPr>
        <w:t xml:space="preserve"> (document UPOV/EXN/HRV/1), </w:t>
      </w:r>
      <w:r w:rsidR="00606666">
        <w:rPr>
          <w:rFonts w:cs="Arial"/>
        </w:rPr>
        <w:t>“</w:t>
      </w:r>
      <w:r w:rsidRPr="006361E4">
        <w:rPr>
          <w:rFonts w:cs="Arial"/>
        </w:rPr>
        <w:t>Explanatory Notes on Propagating Material under the UPOV Convention</w:t>
      </w:r>
      <w:r w:rsidR="00606666">
        <w:rPr>
          <w:rFonts w:cs="Arial"/>
        </w:rPr>
        <w:t>”</w:t>
      </w:r>
      <w:r w:rsidRPr="006361E4">
        <w:rPr>
          <w:rFonts w:cs="Arial"/>
        </w:rPr>
        <w:t xml:space="preserve"> (UPOV/EXN/PPM/1), and </w:t>
      </w:r>
      <w:r w:rsidR="00606666">
        <w:rPr>
          <w:rFonts w:cs="Arial"/>
        </w:rPr>
        <w:t>“</w:t>
      </w:r>
      <w:r w:rsidRPr="006361E4">
        <w:rPr>
          <w:rFonts w:cs="Arial"/>
        </w:rPr>
        <w:t>Explanatory Notes on Provisional Protection under the UPOV Convention</w:t>
      </w:r>
      <w:r w:rsidR="00606666">
        <w:rPr>
          <w:rFonts w:cs="Arial"/>
        </w:rPr>
        <w:t>”</w:t>
      </w:r>
      <w:r w:rsidRPr="006361E4">
        <w:rPr>
          <w:rFonts w:cs="Arial"/>
        </w:rPr>
        <w:t xml:space="preserve"> (UPOV/EXN/PRP/2)</w:t>
      </w:r>
      <w:r>
        <w:rPr>
          <w:rFonts w:cs="Arial"/>
        </w:rPr>
        <w:t xml:space="preserve">, </w:t>
      </w:r>
      <w:r w:rsidRPr="00E65BE1">
        <w:rPr>
          <w:rFonts w:cs="Arial"/>
        </w:rPr>
        <w:t>for consideration by the Administrative and Legal Committee (CAJ).</w:t>
      </w:r>
    </w:p>
    <w:p w14:paraId="71930292" w14:textId="77777777" w:rsidR="008F19AF" w:rsidRPr="00E44453" w:rsidRDefault="008F19AF" w:rsidP="008F19AF">
      <w:pPr>
        <w:rPr>
          <w:sz w:val="18"/>
          <w:szCs w:val="18"/>
        </w:rPr>
      </w:pPr>
    </w:p>
    <w:p w14:paraId="2FD6866A" w14:textId="77777777" w:rsidR="008F19AF" w:rsidRPr="00E44453" w:rsidRDefault="008F19AF" w:rsidP="008F19AF">
      <w:pPr>
        <w:rPr>
          <w:sz w:val="18"/>
          <w:szCs w:val="18"/>
        </w:rPr>
      </w:pPr>
    </w:p>
    <w:p w14:paraId="53EF4F39" w14:textId="77777777" w:rsidR="008F19AF" w:rsidRPr="00E44453" w:rsidRDefault="008F19AF" w:rsidP="008F19AF">
      <w:pPr>
        <w:rPr>
          <w:sz w:val="18"/>
          <w:szCs w:val="18"/>
        </w:rPr>
      </w:pPr>
    </w:p>
    <w:p w14:paraId="1EBF18D2" w14:textId="77777777" w:rsidR="008F19AF" w:rsidRPr="00E65BE1" w:rsidRDefault="008F19AF" w:rsidP="008F19AF">
      <w:bookmarkStart w:id="17" w:name="_Toc47557369"/>
      <w:bookmarkStart w:id="18" w:name="_Toc48316465"/>
      <w:r w:rsidRPr="00E65BE1">
        <w:t>COMPOSITION:</w:t>
      </w:r>
      <w:bookmarkEnd w:id="17"/>
      <w:bookmarkEnd w:id="18"/>
    </w:p>
    <w:p w14:paraId="24280556" w14:textId="77777777" w:rsidR="008F19AF" w:rsidRPr="00E44453" w:rsidRDefault="008F19AF" w:rsidP="008F19AF">
      <w:pPr>
        <w:rPr>
          <w:rFonts w:cs="Arial"/>
          <w:sz w:val="18"/>
          <w:szCs w:val="18"/>
        </w:rPr>
      </w:pPr>
    </w:p>
    <w:p w14:paraId="2E616DF0" w14:textId="77777777" w:rsidR="008F19AF" w:rsidRPr="00E65BE1" w:rsidRDefault="008F19AF" w:rsidP="008F19AF">
      <w:pPr>
        <w:ind w:firstLine="567"/>
        <w:rPr>
          <w:rFonts w:cs="Arial"/>
          <w:color w:val="000000"/>
        </w:rPr>
      </w:pPr>
      <w:r w:rsidRPr="00E65BE1">
        <w:rPr>
          <w:rFonts w:cs="Arial"/>
        </w:rPr>
        <w:t>(a)</w:t>
      </w:r>
      <w:r w:rsidRPr="00E65BE1">
        <w:rPr>
          <w:rFonts w:cs="Arial"/>
        </w:rPr>
        <w:tab/>
        <w:t xml:space="preserve">to be composed of the members of the Union and the observers agreed by the </w:t>
      </w:r>
      <w:r w:rsidRPr="00E65BE1">
        <w:rPr>
          <w:rFonts w:cs="Arial"/>
          <w:color w:val="000000"/>
        </w:rPr>
        <w:t xml:space="preserve">CAJ; </w:t>
      </w:r>
    </w:p>
    <w:p w14:paraId="6AC364C7" w14:textId="77777777" w:rsidR="008F19AF" w:rsidRPr="00E44453" w:rsidRDefault="008F19AF" w:rsidP="008F19AF">
      <w:pPr>
        <w:rPr>
          <w:rFonts w:cs="Arial"/>
          <w:sz w:val="18"/>
          <w:szCs w:val="18"/>
        </w:rPr>
      </w:pPr>
    </w:p>
    <w:p w14:paraId="64FE2944" w14:textId="77777777" w:rsidR="008F19AF" w:rsidRPr="00E65BE1" w:rsidRDefault="008F19AF" w:rsidP="008F19AF">
      <w:pPr>
        <w:ind w:firstLine="567"/>
        <w:rPr>
          <w:rFonts w:cs="Arial"/>
        </w:rPr>
      </w:pPr>
      <w:r w:rsidRPr="00E65BE1">
        <w:rPr>
          <w:rFonts w:cs="Arial"/>
        </w:rPr>
        <w:t>(b)</w:t>
      </w:r>
      <w:r w:rsidRPr="00E65BE1">
        <w:rPr>
          <w:rFonts w:cs="Arial"/>
        </w:rPr>
        <w:tab/>
        <w:t>other members of the Union would be free to participate at any meeting of the WG-</w:t>
      </w:r>
      <w:r>
        <w:rPr>
          <w:rFonts w:cs="Arial"/>
        </w:rPr>
        <w:t>HRV</w:t>
      </w:r>
      <w:r w:rsidRPr="00E65BE1">
        <w:rPr>
          <w:rFonts w:cs="Arial"/>
        </w:rPr>
        <w:t xml:space="preserve"> and make comments, where so desired;</w:t>
      </w:r>
    </w:p>
    <w:p w14:paraId="05820307" w14:textId="77777777" w:rsidR="008F19AF" w:rsidRPr="00E44453" w:rsidRDefault="008F19AF" w:rsidP="008F19AF">
      <w:pPr>
        <w:rPr>
          <w:rFonts w:cs="Arial"/>
          <w:sz w:val="18"/>
          <w:szCs w:val="18"/>
        </w:rPr>
      </w:pPr>
    </w:p>
    <w:p w14:paraId="67BAD78B" w14:textId="77777777" w:rsidR="008F19AF" w:rsidRPr="00E65BE1" w:rsidRDefault="008F19AF" w:rsidP="008F19AF">
      <w:pPr>
        <w:ind w:firstLine="567"/>
        <w:rPr>
          <w:rFonts w:cs="Arial"/>
        </w:rPr>
      </w:pPr>
      <w:r w:rsidRPr="00E65BE1">
        <w:rPr>
          <w:rFonts w:cs="Arial"/>
        </w:rPr>
        <w:t>(c)</w:t>
      </w:r>
      <w:r w:rsidRPr="00E65BE1">
        <w:rPr>
          <w:rFonts w:cs="Arial"/>
        </w:rPr>
        <w:tab/>
        <w:t>the WG-</w:t>
      </w:r>
      <w:r>
        <w:rPr>
          <w:rFonts w:cs="Arial"/>
        </w:rPr>
        <w:t>HRV</w:t>
      </w:r>
      <w:r w:rsidRPr="00E65BE1">
        <w:rPr>
          <w:rFonts w:cs="Arial"/>
        </w:rPr>
        <w:t xml:space="preserve"> would revert back to the CAJ if the WG-</w:t>
      </w:r>
      <w:r>
        <w:rPr>
          <w:rFonts w:cs="Arial"/>
        </w:rPr>
        <w:t>HRV</w:t>
      </w:r>
      <w:r w:rsidRPr="00E65BE1">
        <w:rPr>
          <w:rFonts w:cs="Arial"/>
        </w:rPr>
        <w:t xml:space="preserve"> recommended to invite other observers or experts to any of its </w:t>
      </w:r>
      <w:proofErr w:type="gramStart"/>
      <w:r w:rsidRPr="00E65BE1">
        <w:rPr>
          <w:rFonts w:cs="Arial"/>
        </w:rPr>
        <w:t>meetings;  and</w:t>
      </w:r>
      <w:proofErr w:type="gramEnd"/>
      <w:r w:rsidRPr="00E65BE1">
        <w:rPr>
          <w:rFonts w:cs="Arial"/>
        </w:rPr>
        <w:t xml:space="preserve">   </w:t>
      </w:r>
    </w:p>
    <w:p w14:paraId="05EBCB96" w14:textId="77777777" w:rsidR="008F19AF" w:rsidRPr="00E44453" w:rsidRDefault="008F19AF" w:rsidP="008F19AF">
      <w:pPr>
        <w:rPr>
          <w:rFonts w:cs="Arial"/>
          <w:sz w:val="18"/>
          <w:szCs w:val="18"/>
        </w:rPr>
      </w:pPr>
    </w:p>
    <w:p w14:paraId="41EDF609" w14:textId="77777777" w:rsidR="008F19AF" w:rsidRPr="00E65BE1" w:rsidRDefault="008F19AF" w:rsidP="008F19AF">
      <w:pPr>
        <w:tabs>
          <w:tab w:val="left" w:pos="1134"/>
        </w:tabs>
        <w:ind w:firstLine="567"/>
        <w:rPr>
          <w:rFonts w:cs="Arial"/>
        </w:rPr>
      </w:pPr>
      <w:r w:rsidRPr="00E65BE1">
        <w:rPr>
          <w:rFonts w:cs="Arial"/>
        </w:rPr>
        <w:t>(d)</w:t>
      </w:r>
      <w:r w:rsidRPr="00E65BE1">
        <w:rPr>
          <w:rFonts w:cs="Arial"/>
        </w:rPr>
        <w:tab/>
        <w:t>meetings to be chaired by the Vice Secretary</w:t>
      </w:r>
      <w:r w:rsidRPr="00E65BE1">
        <w:rPr>
          <w:rFonts w:cs="Arial"/>
        </w:rPr>
        <w:noBreakHyphen/>
        <w:t>General.</w:t>
      </w:r>
    </w:p>
    <w:p w14:paraId="6104881E" w14:textId="77777777" w:rsidR="008F19AF" w:rsidRPr="00E44453" w:rsidRDefault="008F19AF" w:rsidP="008F19AF">
      <w:pPr>
        <w:rPr>
          <w:sz w:val="18"/>
        </w:rPr>
      </w:pPr>
    </w:p>
    <w:p w14:paraId="05E6C05E" w14:textId="77777777" w:rsidR="008F19AF" w:rsidRPr="00E44453" w:rsidRDefault="008F19AF" w:rsidP="008F19AF">
      <w:pPr>
        <w:rPr>
          <w:sz w:val="18"/>
        </w:rPr>
      </w:pPr>
    </w:p>
    <w:p w14:paraId="006E84FC" w14:textId="77777777" w:rsidR="008F19AF" w:rsidRPr="00E44453" w:rsidRDefault="008F19AF" w:rsidP="008F19AF">
      <w:pPr>
        <w:rPr>
          <w:sz w:val="18"/>
        </w:rPr>
      </w:pPr>
    </w:p>
    <w:p w14:paraId="2AF058D1" w14:textId="77777777" w:rsidR="008F19AF" w:rsidRPr="00E65BE1" w:rsidRDefault="008F19AF" w:rsidP="008F19AF">
      <w:bookmarkStart w:id="19" w:name="_Toc47557370"/>
      <w:bookmarkStart w:id="20" w:name="_Toc48316466"/>
      <w:r w:rsidRPr="00E65BE1">
        <w:t>MODUS OPERANDI:</w:t>
      </w:r>
      <w:bookmarkEnd w:id="19"/>
      <w:bookmarkEnd w:id="20"/>
    </w:p>
    <w:p w14:paraId="618C1647" w14:textId="77777777" w:rsidR="008F19AF" w:rsidRPr="00E44453" w:rsidRDefault="008F19AF" w:rsidP="008F19AF">
      <w:pPr>
        <w:rPr>
          <w:rFonts w:cs="Arial"/>
          <w:sz w:val="18"/>
          <w:szCs w:val="18"/>
          <w:u w:val="single"/>
        </w:rPr>
      </w:pPr>
    </w:p>
    <w:p w14:paraId="563F8AA7" w14:textId="565EA124" w:rsidR="008F19AF" w:rsidRPr="00945A64" w:rsidRDefault="008F19AF" w:rsidP="008F19AF">
      <w:pPr>
        <w:ind w:firstLine="360"/>
        <w:rPr>
          <w:rFonts w:cs="Arial"/>
          <w:spacing w:val="-2"/>
        </w:rPr>
      </w:pPr>
      <w:r w:rsidRPr="00945A64">
        <w:rPr>
          <w:rFonts w:cs="Arial"/>
          <w:spacing w:val="-2"/>
        </w:rPr>
        <w:t xml:space="preserve">(a) </w:t>
      </w:r>
      <w:r w:rsidRPr="00945A64">
        <w:rPr>
          <w:rFonts w:cs="Arial"/>
          <w:spacing w:val="-2"/>
        </w:rPr>
        <w:tab/>
        <w:t>in drafting the revision of documents UPOV/EXN/HRV/1, UPOV/EXN/PPM/1, and UPOV/EXN/PRP/2, the WG-HRV to consider</w:t>
      </w:r>
      <w:r w:rsidRPr="00945A64">
        <w:rPr>
          <w:spacing w:val="-2"/>
        </w:rPr>
        <w:t xml:space="preserve"> </w:t>
      </w:r>
      <w:r w:rsidRPr="00945A64">
        <w:rPr>
          <w:rFonts w:cs="Arial"/>
          <w:spacing w:val="-2"/>
        </w:rPr>
        <w:t>the matters identified in the replies to UPOV Circular E-19/232 and, in particular, the concluding remarks at the 2021 Seminar on the breeder</w:t>
      </w:r>
      <w:r w:rsidR="00606666">
        <w:rPr>
          <w:rFonts w:cs="Arial"/>
          <w:spacing w:val="-2"/>
        </w:rPr>
        <w:t>’</w:t>
      </w:r>
      <w:r w:rsidRPr="00945A64">
        <w:rPr>
          <w:rFonts w:cs="Arial"/>
          <w:spacing w:val="-2"/>
        </w:rPr>
        <w:t>s right in relation to harvested material:</w:t>
      </w:r>
    </w:p>
    <w:p w14:paraId="5EB71D8E" w14:textId="77777777" w:rsidR="008F19AF" w:rsidRPr="006361E4" w:rsidRDefault="008F19AF" w:rsidP="008F19AF">
      <w:pPr>
        <w:keepNext/>
        <w:ind w:left="927"/>
        <w:rPr>
          <w:rFonts w:cs="Arial"/>
          <w:sz w:val="18"/>
        </w:rPr>
      </w:pPr>
    </w:p>
    <w:p w14:paraId="31F5B837" w14:textId="4EB3FC0A" w:rsidR="008F19AF" w:rsidRPr="008E579F" w:rsidRDefault="00606666" w:rsidP="008F19AF">
      <w:pPr>
        <w:pStyle w:val="ListParagraph"/>
        <w:keepNext/>
        <w:numPr>
          <w:ilvl w:val="0"/>
          <w:numId w:val="1"/>
        </w:numPr>
        <w:ind w:left="1494" w:right="639"/>
        <w:rPr>
          <w:rFonts w:cs="Arial"/>
          <w:i/>
          <w:sz w:val="18"/>
        </w:rPr>
      </w:pPr>
      <w:r>
        <w:rPr>
          <w:rFonts w:cs="Arial"/>
          <w:i/>
          <w:sz w:val="18"/>
        </w:rPr>
        <w:t>“</w:t>
      </w:r>
      <w:r w:rsidR="008F19AF" w:rsidRPr="008E579F">
        <w:rPr>
          <w:rFonts w:cs="Arial"/>
          <w:i/>
          <w:sz w:val="18"/>
        </w:rPr>
        <w:t>How does the lack of effective protection on harvested material impact on growers and consumers?</w:t>
      </w:r>
    </w:p>
    <w:p w14:paraId="3AA8D179" w14:textId="77777777" w:rsidR="008F19AF" w:rsidRPr="008E579F" w:rsidRDefault="008F19AF" w:rsidP="008F19AF">
      <w:pPr>
        <w:pStyle w:val="ListParagraph"/>
        <w:keepNext/>
        <w:ind w:left="1494" w:right="639"/>
        <w:rPr>
          <w:rFonts w:cs="Arial"/>
          <w:sz w:val="18"/>
        </w:rPr>
      </w:pPr>
    </w:p>
    <w:p w14:paraId="7978F156" w14:textId="40586B18" w:rsidR="008F19AF" w:rsidRPr="008E579F" w:rsidRDefault="00606666" w:rsidP="008F19AF">
      <w:pPr>
        <w:pStyle w:val="ListParagraph"/>
        <w:keepLines/>
        <w:ind w:left="1908" w:right="639"/>
        <w:rPr>
          <w:rFonts w:cs="Arial"/>
          <w:sz w:val="18"/>
        </w:rPr>
      </w:pPr>
      <w:r>
        <w:rPr>
          <w:rFonts w:cs="Arial"/>
          <w:sz w:val="18"/>
        </w:rPr>
        <w:t>“</w:t>
      </w:r>
      <w:r w:rsidR="008F19AF" w:rsidRPr="008E579F">
        <w:rPr>
          <w:rFonts w:cs="Arial"/>
          <w:sz w:val="18"/>
        </w:rPr>
        <w:t>Evidence was presented at the Seminar that the lack of effective protection for new varieties of fruit trees, prior to the grant of breeders</w:t>
      </w:r>
      <w:r>
        <w:rPr>
          <w:rFonts w:cs="Arial"/>
          <w:sz w:val="18"/>
        </w:rPr>
        <w:t>’</w:t>
      </w:r>
      <w:r w:rsidR="008F19AF" w:rsidRPr="008E579F">
        <w:rPr>
          <w:rFonts w:cs="Arial"/>
          <w:sz w:val="18"/>
        </w:rPr>
        <w:t xml:space="preserve">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might not be developed at all.</w:t>
      </w:r>
    </w:p>
    <w:p w14:paraId="2FCF5D0A" w14:textId="77777777" w:rsidR="008F19AF" w:rsidRPr="008E579F" w:rsidRDefault="008F19AF" w:rsidP="008F19AF">
      <w:pPr>
        <w:pStyle w:val="ListParagraph"/>
        <w:ind w:left="1494" w:right="639"/>
        <w:rPr>
          <w:rFonts w:cs="Arial"/>
          <w:sz w:val="18"/>
        </w:rPr>
      </w:pPr>
    </w:p>
    <w:p w14:paraId="41311895" w14:textId="048394D4" w:rsidR="008F19AF" w:rsidRPr="008E579F" w:rsidRDefault="00606666" w:rsidP="008F19AF">
      <w:pPr>
        <w:pStyle w:val="ListParagraph"/>
        <w:keepNext/>
        <w:numPr>
          <w:ilvl w:val="0"/>
          <w:numId w:val="1"/>
        </w:numPr>
        <w:ind w:left="1494" w:right="639"/>
        <w:rPr>
          <w:rFonts w:cs="Arial"/>
          <w:i/>
          <w:spacing w:val="-2"/>
          <w:sz w:val="18"/>
        </w:rPr>
      </w:pPr>
      <w:r>
        <w:rPr>
          <w:rFonts w:cs="Arial"/>
          <w:i/>
          <w:spacing w:val="-2"/>
          <w:sz w:val="18"/>
        </w:rPr>
        <w:t>“</w:t>
      </w:r>
      <w:r w:rsidR="008F19AF" w:rsidRPr="008E579F">
        <w:rPr>
          <w:rFonts w:cs="Arial"/>
          <w:i/>
          <w:spacing w:val="-2"/>
          <w:sz w:val="18"/>
        </w:rPr>
        <w:t>What are the main challenges in the exercise of the breeder</w:t>
      </w:r>
      <w:r>
        <w:rPr>
          <w:rFonts w:cs="Arial"/>
          <w:i/>
          <w:spacing w:val="-2"/>
          <w:sz w:val="18"/>
        </w:rPr>
        <w:t>’</w:t>
      </w:r>
      <w:r w:rsidR="008F19AF" w:rsidRPr="008E579F">
        <w:rPr>
          <w:rFonts w:cs="Arial"/>
          <w:i/>
          <w:spacing w:val="-2"/>
          <w:sz w:val="18"/>
        </w:rPr>
        <w:t>s right in relation to the harvested material?</w:t>
      </w:r>
    </w:p>
    <w:p w14:paraId="1388DEB4" w14:textId="77777777" w:rsidR="008F19AF" w:rsidRPr="008E579F" w:rsidRDefault="008F19AF" w:rsidP="008F19AF">
      <w:pPr>
        <w:pStyle w:val="ListParagraph"/>
        <w:keepNext/>
        <w:ind w:left="1494" w:right="639"/>
        <w:rPr>
          <w:rFonts w:cs="Arial"/>
          <w:sz w:val="18"/>
        </w:rPr>
      </w:pPr>
    </w:p>
    <w:p w14:paraId="04D45950" w14:textId="30F230B4" w:rsidR="008F19AF" w:rsidRPr="008E579F" w:rsidRDefault="00606666" w:rsidP="008F19AF">
      <w:pPr>
        <w:pStyle w:val="ListParagraph"/>
        <w:keepLines/>
        <w:ind w:left="1908" w:right="639"/>
        <w:rPr>
          <w:rFonts w:cs="Arial"/>
          <w:sz w:val="18"/>
        </w:rPr>
      </w:pPr>
      <w:r>
        <w:rPr>
          <w:rFonts w:cs="Arial"/>
          <w:sz w:val="18"/>
        </w:rPr>
        <w:t>“</w:t>
      </w:r>
      <w:r w:rsidR="008F19AF" w:rsidRPr="008E579F">
        <w:rPr>
          <w:rFonts w:cs="Arial"/>
          <w:sz w:val="18"/>
        </w:rPr>
        <w:t>A common area of concern is lack of predictability concerning the breeder</w:t>
      </w:r>
      <w:r>
        <w:rPr>
          <w:rFonts w:cs="Arial"/>
          <w:sz w:val="18"/>
        </w:rPr>
        <w:t>’</w:t>
      </w:r>
      <w:r w:rsidR="008F19AF" w:rsidRPr="008E579F">
        <w:rPr>
          <w:rFonts w:cs="Arial"/>
          <w:sz w:val="18"/>
        </w:rPr>
        <w:t xml:space="preserve">s right in relation to the harvested material. </w:t>
      </w:r>
    </w:p>
    <w:p w14:paraId="61731532" w14:textId="77777777" w:rsidR="008F19AF" w:rsidRPr="008E579F" w:rsidRDefault="008F19AF" w:rsidP="008F19AF">
      <w:pPr>
        <w:pStyle w:val="ListParagraph"/>
        <w:ind w:left="1908" w:right="639"/>
        <w:rPr>
          <w:rFonts w:cs="Arial"/>
          <w:sz w:val="18"/>
        </w:rPr>
      </w:pPr>
    </w:p>
    <w:p w14:paraId="170115C7" w14:textId="65A670DD" w:rsidR="008F19AF" w:rsidRPr="008E579F" w:rsidRDefault="00606666" w:rsidP="008F19AF">
      <w:pPr>
        <w:pStyle w:val="ListParagraph"/>
        <w:keepLines/>
        <w:ind w:left="1908" w:right="639"/>
        <w:rPr>
          <w:rFonts w:cs="Arial"/>
          <w:sz w:val="18"/>
        </w:rPr>
      </w:pPr>
      <w:r>
        <w:rPr>
          <w:rFonts w:cs="Arial"/>
          <w:sz w:val="18"/>
        </w:rPr>
        <w:t>“</w:t>
      </w:r>
      <w:r w:rsidR="008F19AF" w:rsidRPr="008E579F">
        <w:rPr>
          <w:rFonts w:cs="Arial"/>
          <w:sz w:val="18"/>
        </w:rPr>
        <w:t xml:space="preserve">For certain species, trees, once planted, can produce fruits for many years.  Therefore, a minimum scope of provisional protection and/or a narrow interpretation of </w:t>
      </w:r>
      <w:r>
        <w:rPr>
          <w:rFonts w:cs="Arial"/>
          <w:sz w:val="18"/>
        </w:rPr>
        <w:t>“</w:t>
      </w:r>
      <w:r w:rsidR="008F19AF" w:rsidRPr="008E579F">
        <w:rPr>
          <w:rFonts w:cs="Arial"/>
          <w:sz w:val="18"/>
        </w:rPr>
        <w:t>unauthorized use of propagating material</w:t>
      </w:r>
      <w:r>
        <w:rPr>
          <w:rFonts w:cs="Arial"/>
          <w:sz w:val="18"/>
        </w:rPr>
        <w:t>”</w:t>
      </w:r>
      <w:r w:rsidR="008F19AF" w:rsidRPr="008E579F">
        <w:rPr>
          <w:rFonts w:cs="Arial"/>
          <w:sz w:val="18"/>
        </w:rPr>
        <w:t xml:space="preserve"> may not provide the means for the breeder to exercise and enforce their right in relation to the growing of the plants and producing and selling of the fruit.</w:t>
      </w:r>
    </w:p>
    <w:p w14:paraId="1FAD3B60" w14:textId="77777777" w:rsidR="008F19AF" w:rsidRPr="008E579F" w:rsidRDefault="008F19AF" w:rsidP="008F19AF">
      <w:pPr>
        <w:pStyle w:val="ListParagraph"/>
        <w:ind w:left="1494" w:right="639"/>
        <w:rPr>
          <w:rFonts w:cs="Arial"/>
          <w:sz w:val="18"/>
        </w:rPr>
      </w:pPr>
    </w:p>
    <w:p w14:paraId="53CBA1AC" w14:textId="123F93C5" w:rsidR="008F19AF" w:rsidRPr="008E579F" w:rsidRDefault="00606666" w:rsidP="008F19AF">
      <w:pPr>
        <w:pStyle w:val="ListParagraph"/>
        <w:keepNext/>
        <w:numPr>
          <w:ilvl w:val="0"/>
          <w:numId w:val="1"/>
        </w:numPr>
        <w:ind w:left="1494" w:right="639"/>
        <w:rPr>
          <w:rFonts w:cs="Arial"/>
          <w:sz w:val="18"/>
        </w:rPr>
      </w:pPr>
      <w:r>
        <w:rPr>
          <w:rFonts w:cs="Arial"/>
          <w:spacing w:val="-4"/>
          <w:sz w:val="18"/>
        </w:rPr>
        <w:t>“</w:t>
      </w:r>
      <w:r w:rsidR="008F19AF" w:rsidRPr="008E579F">
        <w:rPr>
          <w:rFonts w:cs="Arial"/>
          <w:i/>
          <w:spacing w:val="-4"/>
          <w:sz w:val="18"/>
        </w:rPr>
        <w:t>At the level of UPOV:  what solutions do you see for those challenges in the exercise of the breeder</w:t>
      </w:r>
      <w:r>
        <w:rPr>
          <w:rFonts w:cs="Arial"/>
          <w:i/>
          <w:spacing w:val="-4"/>
          <w:sz w:val="18"/>
        </w:rPr>
        <w:t>’</w:t>
      </w:r>
      <w:r w:rsidR="008F19AF" w:rsidRPr="008E579F">
        <w:rPr>
          <w:rFonts w:cs="Arial"/>
          <w:i/>
          <w:spacing w:val="-4"/>
          <w:sz w:val="18"/>
        </w:rPr>
        <w:t>s right</w:t>
      </w:r>
      <w:r w:rsidR="008F19AF" w:rsidRPr="008E579F">
        <w:rPr>
          <w:rFonts w:cs="Arial"/>
          <w:i/>
          <w:sz w:val="18"/>
        </w:rPr>
        <w:t xml:space="preserve"> in relation to the harvested material?</w:t>
      </w:r>
    </w:p>
    <w:p w14:paraId="46062E7B" w14:textId="77777777" w:rsidR="008F19AF" w:rsidRPr="008E579F" w:rsidRDefault="008F19AF" w:rsidP="008F19AF">
      <w:pPr>
        <w:pStyle w:val="ListParagraph"/>
        <w:keepNext/>
        <w:ind w:left="1494" w:right="639"/>
        <w:rPr>
          <w:rFonts w:cs="Arial"/>
          <w:sz w:val="18"/>
        </w:rPr>
      </w:pPr>
    </w:p>
    <w:p w14:paraId="76320D35" w14:textId="2D6981E3" w:rsidR="008F19AF" w:rsidRPr="008E579F" w:rsidRDefault="00606666" w:rsidP="008F19AF">
      <w:pPr>
        <w:pStyle w:val="ListParagraph"/>
        <w:keepLines/>
        <w:ind w:left="1908" w:right="639"/>
        <w:rPr>
          <w:rFonts w:cs="Arial"/>
          <w:sz w:val="18"/>
        </w:rPr>
      </w:pPr>
      <w:r>
        <w:rPr>
          <w:rFonts w:cs="Arial"/>
          <w:sz w:val="18"/>
        </w:rPr>
        <w:t>“</w:t>
      </w:r>
      <w:r w:rsidR="008F19AF" w:rsidRPr="008E579F">
        <w:rPr>
          <w:rFonts w:cs="Arial"/>
          <w:sz w:val="18"/>
        </w:rPr>
        <w:t xml:space="preserve">Clear indication from presentations and discussions that guidance in the explanatory notes on harvested material would benefit from further clarification.  </w:t>
      </w:r>
    </w:p>
    <w:p w14:paraId="79319300" w14:textId="77777777" w:rsidR="008F19AF" w:rsidRPr="008E579F" w:rsidRDefault="008F19AF" w:rsidP="008F19AF">
      <w:pPr>
        <w:pStyle w:val="ListParagraph"/>
        <w:ind w:left="1908" w:right="639"/>
        <w:rPr>
          <w:rFonts w:cs="Arial"/>
          <w:sz w:val="18"/>
        </w:rPr>
      </w:pPr>
    </w:p>
    <w:p w14:paraId="7DE164CD" w14:textId="382133CC" w:rsidR="008F19AF" w:rsidRPr="008E579F" w:rsidRDefault="00606666" w:rsidP="008F19AF">
      <w:pPr>
        <w:pStyle w:val="ListParagraph"/>
        <w:keepNext/>
        <w:keepLines/>
        <w:ind w:left="1908" w:right="639"/>
        <w:rPr>
          <w:rFonts w:cs="Arial"/>
          <w:sz w:val="18"/>
        </w:rPr>
      </w:pPr>
      <w:r>
        <w:rPr>
          <w:rFonts w:cs="Arial"/>
          <w:sz w:val="18"/>
        </w:rPr>
        <w:lastRenderedPageBreak/>
        <w:t>“</w:t>
      </w:r>
      <w:r w:rsidR="008F19AF" w:rsidRPr="008E579F">
        <w:rPr>
          <w:rFonts w:cs="Arial"/>
          <w:sz w:val="18"/>
        </w:rPr>
        <w:t>To help to encourage the development of new varieties of plants, further guidance would be helpful on:</w:t>
      </w:r>
    </w:p>
    <w:p w14:paraId="4AE50BC7" w14:textId="0CE78D95" w:rsidR="008F19AF" w:rsidRPr="008E579F" w:rsidRDefault="00606666" w:rsidP="008F19AF">
      <w:pPr>
        <w:pStyle w:val="ListParagraph"/>
        <w:keepNext/>
        <w:numPr>
          <w:ilvl w:val="2"/>
          <w:numId w:val="1"/>
        </w:numPr>
        <w:spacing w:before="120"/>
        <w:ind w:left="3352" w:right="639"/>
        <w:contextualSpacing w:val="0"/>
        <w:rPr>
          <w:rFonts w:cs="Arial"/>
          <w:sz w:val="18"/>
        </w:rPr>
      </w:pPr>
      <w:r>
        <w:rPr>
          <w:rFonts w:cs="Arial"/>
          <w:sz w:val="18"/>
        </w:rPr>
        <w:t>“</w:t>
      </w:r>
      <w:proofErr w:type="gramStart"/>
      <w:r w:rsidR="008F19AF" w:rsidRPr="008E579F">
        <w:rPr>
          <w:rFonts w:cs="Arial"/>
          <w:sz w:val="18"/>
        </w:rPr>
        <w:t>propagating</w:t>
      </w:r>
      <w:proofErr w:type="gramEnd"/>
      <w:r w:rsidR="008F19AF" w:rsidRPr="008E579F">
        <w:rPr>
          <w:rFonts w:cs="Arial"/>
          <w:sz w:val="18"/>
        </w:rPr>
        <w:t xml:space="preserve"> material</w:t>
      </w:r>
    </w:p>
    <w:p w14:paraId="50019C25" w14:textId="73B13640" w:rsidR="008F19AF" w:rsidRPr="008E579F" w:rsidRDefault="00606666" w:rsidP="008F19AF">
      <w:pPr>
        <w:pStyle w:val="ListParagraph"/>
        <w:numPr>
          <w:ilvl w:val="2"/>
          <w:numId w:val="1"/>
        </w:numPr>
        <w:spacing w:before="120"/>
        <w:ind w:left="3352" w:right="639"/>
        <w:contextualSpacing w:val="0"/>
        <w:rPr>
          <w:rFonts w:cs="Arial"/>
          <w:sz w:val="18"/>
        </w:rPr>
      </w:pPr>
      <w:r>
        <w:rPr>
          <w:rFonts w:cs="Arial"/>
          <w:sz w:val="18"/>
        </w:rPr>
        <w:t>“</w:t>
      </w:r>
      <w:proofErr w:type="gramStart"/>
      <w:r w:rsidR="008F19AF" w:rsidRPr="008E579F">
        <w:rPr>
          <w:rFonts w:cs="Arial"/>
          <w:sz w:val="18"/>
        </w:rPr>
        <w:t>harvested</w:t>
      </w:r>
      <w:proofErr w:type="gramEnd"/>
      <w:r w:rsidR="008F19AF" w:rsidRPr="008E579F">
        <w:rPr>
          <w:rFonts w:cs="Arial"/>
          <w:sz w:val="18"/>
        </w:rPr>
        <w:t xml:space="preserve"> material</w:t>
      </w:r>
    </w:p>
    <w:p w14:paraId="68D022E3" w14:textId="416838C4" w:rsidR="008F19AF" w:rsidRPr="008E579F" w:rsidRDefault="00606666" w:rsidP="008F19AF">
      <w:pPr>
        <w:pStyle w:val="ListParagraph"/>
        <w:numPr>
          <w:ilvl w:val="2"/>
          <w:numId w:val="1"/>
        </w:numPr>
        <w:spacing w:before="120"/>
        <w:ind w:left="3352" w:right="639"/>
        <w:contextualSpacing w:val="0"/>
        <w:rPr>
          <w:rFonts w:cs="Arial"/>
          <w:sz w:val="18"/>
        </w:rPr>
      </w:pPr>
      <w:r>
        <w:rPr>
          <w:rFonts w:cs="Arial"/>
          <w:sz w:val="18"/>
        </w:rPr>
        <w:t>“</w:t>
      </w:r>
      <w:proofErr w:type="gramStart"/>
      <w:r w:rsidR="008F19AF" w:rsidRPr="008E579F">
        <w:rPr>
          <w:rFonts w:cs="Arial"/>
          <w:sz w:val="18"/>
        </w:rPr>
        <w:t>effective</w:t>
      </w:r>
      <w:proofErr w:type="gramEnd"/>
      <w:r w:rsidR="008F19AF" w:rsidRPr="008E579F">
        <w:rPr>
          <w:rFonts w:cs="Arial"/>
          <w:sz w:val="18"/>
        </w:rPr>
        <w:t xml:space="preserve"> provisional protection</w:t>
      </w:r>
    </w:p>
    <w:p w14:paraId="13D74A71" w14:textId="544BCA8B" w:rsidR="008F19AF" w:rsidRPr="008E579F" w:rsidRDefault="00606666" w:rsidP="008F19AF">
      <w:pPr>
        <w:pStyle w:val="ListParagraph"/>
        <w:numPr>
          <w:ilvl w:val="2"/>
          <w:numId w:val="1"/>
        </w:numPr>
        <w:spacing w:before="120"/>
        <w:ind w:left="3352" w:right="639"/>
        <w:contextualSpacing w:val="0"/>
        <w:rPr>
          <w:rFonts w:cs="Arial"/>
          <w:sz w:val="18"/>
        </w:rPr>
      </w:pPr>
      <w:r>
        <w:rPr>
          <w:rFonts w:cs="Arial"/>
          <w:sz w:val="18"/>
        </w:rPr>
        <w:t>“</w:t>
      </w:r>
      <w:proofErr w:type="gramStart"/>
      <w:r w:rsidR="008F19AF" w:rsidRPr="008E579F">
        <w:rPr>
          <w:rFonts w:cs="Arial"/>
          <w:sz w:val="18"/>
        </w:rPr>
        <w:t>notion</w:t>
      </w:r>
      <w:proofErr w:type="gramEnd"/>
      <w:r w:rsidR="008F19AF" w:rsidRPr="008E579F">
        <w:rPr>
          <w:rFonts w:cs="Arial"/>
          <w:sz w:val="18"/>
        </w:rPr>
        <w:t xml:space="preserve"> of </w:t>
      </w:r>
      <w:r>
        <w:rPr>
          <w:rFonts w:cs="Arial"/>
          <w:sz w:val="18"/>
        </w:rPr>
        <w:t>‘</w:t>
      </w:r>
      <w:r w:rsidR="008F19AF" w:rsidRPr="008E579F">
        <w:rPr>
          <w:rFonts w:cs="Arial"/>
          <w:sz w:val="18"/>
        </w:rPr>
        <w:t>unauthorized use of propagating material</w:t>
      </w:r>
      <w:r>
        <w:rPr>
          <w:rFonts w:cs="Arial"/>
          <w:sz w:val="18"/>
        </w:rPr>
        <w:t>’</w:t>
      </w:r>
    </w:p>
    <w:p w14:paraId="454F7AB6" w14:textId="5F34DB07" w:rsidR="008F19AF" w:rsidRPr="008E579F" w:rsidRDefault="00606666" w:rsidP="008F19AF">
      <w:pPr>
        <w:pStyle w:val="ListParagraph"/>
        <w:numPr>
          <w:ilvl w:val="2"/>
          <w:numId w:val="1"/>
        </w:numPr>
        <w:spacing w:before="120"/>
        <w:ind w:left="3352" w:right="639"/>
        <w:contextualSpacing w:val="0"/>
        <w:rPr>
          <w:rFonts w:cs="Arial"/>
          <w:sz w:val="18"/>
        </w:rPr>
      </w:pPr>
      <w:r>
        <w:rPr>
          <w:rFonts w:cs="Arial"/>
          <w:sz w:val="18"/>
        </w:rPr>
        <w:t>“</w:t>
      </w:r>
      <w:proofErr w:type="gramStart"/>
      <w:r w:rsidR="008F19AF" w:rsidRPr="008E579F">
        <w:rPr>
          <w:rFonts w:cs="Arial"/>
          <w:spacing w:val="-4"/>
          <w:sz w:val="18"/>
        </w:rPr>
        <w:t>the</w:t>
      </w:r>
      <w:proofErr w:type="gramEnd"/>
      <w:r w:rsidR="008F19AF" w:rsidRPr="008E579F">
        <w:rPr>
          <w:rFonts w:cs="Arial"/>
          <w:spacing w:val="-4"/>
          <w:sz w:val="18"/>
        </w:rPr>
        <w:t xml:space="preserve"> doctrine of exhaustion of rights in relation to the reversal of the burden of proof</w:t>
      </w:r>
      <w:r>
        <w:rPr>
          <w:rFonts w:cs="Arial"/>
          <w:spacing w:val="-4"/>
          <w:sz w:val="18"/>
        </w:rPr>
        <w:t>”</w:t>
      </w:r>
      <w:r w:rsidR="008F19AF" w:rsidRPr="008E579F">
        <w:rPr>
          <w:rFonts w:cs="Arial"/>
        </w:rPr>
        <w:t>.</w:t>
      </w:r>
    </w:p>
    <w:p w14:paraId="152371A9" w14:textId="77777777" w:rsidR="008F19AF" w:rsidRPr="00E44453" w:rsidRDefault="008F19AF" w:rsidP="008F19AF">
      <w:pPr>
        <w:rPr>
          <w:rFonts w:cs="Arial"/>
          <w:sz w:val="18"/>
          <w:u w:val="single"/>
        </w:rPr>
      </w:pPr>
    </w:p>
    <w:p w14:paraId="0BCC1632" w14:textId="77777777" w:rsidR="008F19AF" w:rsidRPr="00E65BE1" w:rsidRDefault="008F19AF" w:rsidP="008F19AF">
      <w:pPr>
        <w:tabs>
          <w:tab w:val="left" w:pos="1134"/>
        </w:tabs>
        <w:ind w:firstLine="567"/>
        <w:rPr>
          <w:rFonts w:cs="Arial"/>
          <w:u w:val="single"/>
        </w:rPr>
      </w:pPr>
      <w:r w:rsidRPr="00E65BE1">
        <w:rPr>
          <w:rFonts w:cs="Arial"/>
        </w:rPr>
        <w:t xml:space="preserve">(b) </w:t>
      </w:r>
      <w:r w:rsidRPr="00E65BE1">
        <w:rPr>
          <w:rFonts w:cs="Arial"/>
        </w:rPr>
        <w:tab/>
        <w:t>the WG-</w:t>
      </w:r>
      <w:r>
        <w:rPr>
          <w:rFonts w:cs="Arial"/>
        </w:rPr>
        <w:t>HRV</w:t>
      </w:r>
      <w:r w:rsidRPr="00E65BE1">
        <w:rPr>
          <w:rFonts w:cs="Arial"/>
        </w:rPr>
        <w:t xml:space="preserve"> to meet at a time and frequency to address its mandate, by physical and/or virtual means, as agreed by the WG-</w:t>
      </w:r>
      <w:r>
        <w:rPr>
          <w:rFonts w:cs="Arial"/>
        </w:rPr>
        <w:t>HRV</w:t>
      </w:r>
      <w:r w:rsidRPr="00E65BE1">
        <w:rPr>
          <w:rFonts w:cs="Arial"/>
        </w:rPr>
        <w:t>;</w:t>
      </w:r>
    </w:p>
    <w:p w14:paraId="2F7C3FAD" w14:textId="77777777" w:rsidR="008F19AF" w:rsidRPr="00E44453" w:rsidRDefault="008F19AF" w:rsidP="008F19AF">
      <w:pPr>
        <w:tabs>
          <w:tab w:val="left" w:pos="1134"/>
        </w:tabs>
        <w:rPr>
          <w:rFonts w:cs="Arial"/>
          <w:sz w:val="18"/>
          <w:u w:val="single"/>
        </w:rPr>
      </w:pPr>
    </w:p>
    <w:p w14:paraId="4CA39C93" w14:textId="77777777" w:rsidR="008F19AF" w:rsidRPr="00E65BE1" w:rsidRDefault="008F19AF" w:rsidP="008F19AF">
      <w:pPr>
        <w:tabs>
          <w:tab w:val="left" w:pos="1134"/>
        </w:tabs>
        <w:ind w:firstLine="567"/>
        <w:rPr>
          <w:rFonts w:cs="Arial"/>
        </w:rPr>
      </w:pPr>
      <w:r w:rsidRPr="00E65BE1">
        <w:rPr>
          <w:rFonts w:cs="Arial"/>
        </w:rPr>
        <w:t xml:space="preserve">(c) </w:t>
      </w:r>
      <w:r w:rsidRPr="00E65BE1">
        <w:rPr>
          <w:rFonts w:cs="Arial"/>
        </w:rPr>
        <w:tab/>
        <w:t>the WG-</w:t>
      </w:r>
      <w:r>
        <w:rPr>
          <w:rFonts w:cs="Arial"/>
        </w:rPr>
        <w:t>HRV</w:t>
      </w:r>
      <w:r w:rsidRPr="00E65BE1">
        <w:rPr>
          <w:rFonts w:cs="Arial"/>
        </w:rPr>
        <w:t xml:space="preserve"> to report to the CAJ on progress of its work and to seek further guidance from the CAJ, as appropriate;</w:t>
      </w:r>
    </w:p>
    <w:p w14:paraId="3BBA8D3E" w14:textId="77777777" w:rsidR="008F19AF" w:rsidRPr="00E44453" w:rsidRDefault="008F19AF" w:rsidP="008F19AF">
      <w:pPr>
        <w:tabs>
          <w:tab w:val="left" w:pos="1134"/>
        </w:tabs>
        <w:rPr>
          <w:rFonts w:cs="Arial"/>
          <w:sz w:val="18"/>
        </w:rPr>
      </w:pPr>
    </w:p>
    <w:p w14:paraId="7EC95531" w14:textId="77777777" w:rsidR="008F19AF" w:rsidRPr="00E65BE1" w:rsidRDefault="008F19AF" w:rsidP="008F19AF">
      <w:pPr>
        <w:tabs>
          <w:tab w:val="left" w:pos="1134"/>
        </w:tabs>
        <w:ind w:firstLine="567"/>
        <w:rPr>
          <w:rFonts w:cs="Arial"/>
          <w:u w:val="single"/>
        </w:rPr>
      </w:pPr>
      <w:r w:rsidRPr="00E65BE1">
        <w:rPr>
          <w:rFonts w:cs="Arial"/>
        </w:rPr>
        <w:t>(d)</w:t>
      </w:r>
      <w:r w:rsidRPr="00E65BE1">
        <w:rPr>
          <w:rFonts w:cs="Arial"/>
        </w:rPr>
        <w:tab/>
        <w:t>WG-</w:t>
      </w:r>
      <w:r>
        <w:rPr>
          <w:rFonts w:cs="Arial"/>
        </w:rPr>
        <w:t>HRV</w:t>
      </w:r>
      <w:r w:rsidRPr="00E65BE1">
        <w:rPr>
          <w:rFonts w:cs="Arial"/>
        </w:rPr>
        <w:t xml:space="preserve"> documents to be made available to the CAJ.</w:t>
      </w:r>
    </w:p>
    <w:p w14:paraId="0CD6388F" w14:textId="77777777" w:rsidR="008F19AF" w:rsidRPr="00871EAB" w:rsidRDefault="008F19AF" w:rsidP="008F19AF"/>
    <w:p w14:paraId="11446DE4" w14:textId="77777777" w:rsidR="008F19AF" w:rsidRDefault="008F19AF" w:rsidP="008F19AF"/>
    <w:p w14:paraId="09387030" w14:textId="77777777" w:rsidR="008F19AF" w:rsidRPr="00871EAB" w:rsidRDefault="008F19AF" w:rsidP="008F19AF"/>
    <w:p w14:paraId="5534A94B" w14:textId="77777777" w:rsidR="008F19AF" w:rsidRPr="006B61FB" w:rsidRDefault="008F19AF" w:rsidP="008F19AF">
      <w:pPr>
        <w:tabs>
          <w:tab w:val="left" w:pos="284"/>
          <w:tab w:val="left" w:pos="851"/>
        </w:tabs>
        <w:autoSpaceDE w:val="0"/>
        <w:autoSpaceDN w:val="0"/>
        <w:adjustRightInd w:val="0"/>
        <w:jc w:val="right"/>
        <w:rPr>
          <w:rFonts w:cs="Angsana New"/>
          <w:i/>
          <w:szCs w:val="24"/>
          <w:lang w:eastAsia="ja-JP" w:bidi="th-TH"/>
        </w:rPr>
      </w:pPr>
      <w:r>
        <w:t>[End of Annex and of document]</w:t>
      </w:r>
    </w:p>
    <w:p w14:paraId="604F8380" w14:textId="77777777" w:rsidR="008F19AF" w:rsidRDefault="008F19AF" w:rsidP="008F19AF">
      <w:pPr>
        <w:jc w:val="left"/>
      </w:pPr>
    </w:p>
    <w:p w14:paraId="1238EF03" w14:textId="77777777" w:rsidR="00903264" w:rsidRDefault="00903264">
      <w:pPr>
        <w:jc w:val="left"/>
      </w:pPr>
    </w:p>
    <w:p w14:paraId="2D35FD63" w14:textId="77777777" w:rsidR="00050E16" w:rsidRPr="00C5280D" w:rsidRDefault="00050E16" w:rsidP="009B440E">
      <w:pPr>
        <w:jc w:val="left"/>
      </w:pPr>
    </w:p>
    <w:sectPr w:rsidR="00050E16" w:rsidRPr="00C5280D"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753E" w14:textId="77777777" w:rsidR="00561C00" w:rsidRDefault="00561C00" w:rsidP="006655D3">
      <w:r>
        <w:separator/>
      </w:r>
    </w:p>
    <w:p w14:paraId="3C337ACE" w14:textId="77777777" w:rsidR="00561C00" w:rsidRDefault="00561C00" w:rsidP="006655D3"/>
    <w:p w14:paraId="1DFAFBEB" w14:textId="77777777" w:rsidR="00561C00" w:rsidRDefault="00561C00" w:rsidP="006655D3"/>
  </w:endnote>
  <w:endnote w:type="continuationSeparator" w:id="0">
    <w:p w14:paraId="32B52B3F" w14:textId="77777777" w:rsidR="00561C00" w:rsidRDefault="00561C00" w:rsidP="006655D3">
      <w:r>
        <w:separator/>
      </w:r>
    </w:p>
    <w:p w14:paraId="6B48E108" w14:textId="77777777" w:rsidR="00561C00" w:rsidRPr="00294751" w:rsidRDefault="00561C00">
      <w:pPr>
        <w:pStyle w:val="Footer"/>
        <w:spacing w:after="60"/>
        <w:rPr>
          <w:sz w:val="18"/>
          <w:lang w:val="fr-FR"/>
        </w:rPr>
      </w:pPr>
      <w:r w:rsidRPr="00294751">
        <w:rPr>
          <w:sz w:val="18"/>
          <w:lang w:val="fr-FR"/>
        </w:rPr>
        <w:t>[Suite de la note de la page précédente]</w:t>
      </w:r>
    </w:p>
    <w:p w14:paraId="65EDE53E" w14:textId="77777777" w:rsidR="00561C00" w:rsidRPr="00294751" w:rsidRDefault="00561C00" w:rsidP="006655D3">
      <w:pPr>
        <w:rPr>
          <w:lang w:val="fr-FR"/>
        </w:rPr>
      </w:pPr>
    </w:p>
    <w:p w14:paraId="728066BE" w14:textId="77777777" w:rsidR="00561C00" w:rsidRPr="00294751" w:rsidRDefault="00561C00" w:rsidP="006655D3">
      <w:pPr>
        <w:rPr>
          <w:lang w:val="fr-FR"/>
        </w:rPr>
      </w:pPr>
    </w:p>
  </w:endnote>
  <w:endnote w:type="continuationNotice" w:id="1">
    <w:p w14:paraId="6CD032AD" w14:textId="77777777" w:rsidR="00561C00" w:rsidRPr="00294751" w:rsidRDefault="00561C00" w:rsidP="006655D3">
      <w:pPr>
        <w:rPr>
          <w:lang w:val="fr-FR"/>
        </w:rPr>
      </w:pPr>
      <w:r w:rsidRPr="00294751">
        <w:rPr>
          <w:lang w:val="fr-FR"/>
        </w:rPr>
        <w:t>[Suite de la note page suivante]</w:t>
      </w:r>
    </w:p>
    <w:p w14:paraId="0A34FD34" w14:textId="77777777" w:rsidR="00561C00" w:rsidRPr="00294751" w:rsidRDefault="00561C00" w:rsidP="006655D3">
      <w:pPr>
        <w:rPr>
          <w:lang w:val="fr-FR"/>
        </w:rPr>
      </w:pPr>
    </w:p>
    <w:p w14:paraId="2DE26C2A" w14:textId="77777777" w:rsidR="00561C00" w:rsidRPr="00294751" w:rsidRDefault="00561C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C782" w14:textId="77777777" w:rsidR="00561C00" w:rsidRDefault="00561C00" w:rsidP="006655D3">
      <w:r>
        <w:separator/>
      </w:r>
    </w:p>
  </w:footnote>
  <w:footnote w:type="continuationSeparator" w:id="0">
    <w:p w14:paraId="7A709CF0" w14:textId="77777777" w:rsidR="00561C00" w:rsidRDefault="00561C00" w:rsidP="006655D3">
      <w:r>
        <w:separator/>
      </w:r>
    </w:p>
  </w:footnote>
  <w:footnote w:type="continuationNotice" w:id="1">
    <w:p w14:paraId="6B81D559" w14:textId="77777777" w:rsidR="00561C00" w:rsidRPr="00AB530F" w:rsidRDefault="00561C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BCDC" w14:textId="4B902325" w:rsidR="008F19AF" w:rsidRPr="00C5280D" w:rsidRDefault="008F19AF" w:rsidP="00EB048E">
    <w:pPr>
      <w:pStyle w:val="Header"/>
      <w:rPr>
        <w:rStyle w:val="PageNumber"/>
        <w:lang w:val="en-US"/>
      </w:rPr>
    </w:pPr>
    <w:r>
      <w:rPr>
        <w:rStyle w:val="PageNumber"/>
        <w:lang w:val="en-US"/>
      </w:rPr>
      <w:t>CAJ/81/5</w:t>
    </w:r>
  </w:p>
  <w:p w14:paraId="4A7E2B53" w14:textId="77777777" w:rsidR="008F19AF" w:rsidRPr="00C5280D" w:rsidRDefault="008F19A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550DC1A" w14:textId="77777777" w:rsidR="008F19AF" w:rsidRPr="00C5280D" w:rsidRDefault="008F19A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61D" w14:textId="1FDEE338" w:rsidR="0004198B" w:rsidRPr="00C5280D" w:rsidRDefault="008D0F14" w:rsidP="00EB048E">
    <w:pPr>
      <w:pStyle w:val="Header"/>
      <w:rPr>
        <w:rStyle w:val="PageNumber"/>
        <w:lang w:val="en-US"/>
      </w:rPr>
    </w:pPr>
    <w:r>
      <w:rPr>
        <w:rStyle w:val="PageNumber"/>
        <w:lang w:val="en-US"/>
      </w:rPr>
      <w:t>CAJ/</w:t>
    </w:r>
    <w:r w:rsidR="002813D9">
      <w:rPr>
        <w:rStyle w:val="PageNumber"/>
        <w:lang w:val="en-US"/>
      </w:rPr>
      <w:t>81/5</w:t>
    </w:r>
  </w:p>
  <w:p w14:paraId="36F87BFD" w14:textId="1ED137BA" w:rsidR="0004198B" w:rsidRPr="00C5280D" w:rsidRDefault="008F19AF"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5B9708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FCE8" w14:textId="013EAAA6" w:rsidR="0004198B" w:rsidRDefault="008F19AF" w:rsidP="0004198B">
    <w:pPr>
      <w:pStyle w:val="Header"/>
      <w:rPr>
        <w:lang w:val="fr-CH"/>
      </w:rPr>
    </w:pPr>
    <w:r>
      <w:rPr>
        <w:lang w:val="fr-CH"/>
      </w:rPr>
      <w:t>CAJ/81/5</w:t>
    </w:r>
  </w:p>
  <w:p w14:paraId="1E057A98" w14:textId="77777777" w:rsidR="008F19AF" w:rsidRDefault="008F19AF" w:rsidP="0004198B">
    <w:pPr>
      <w:pStyle w:val="Header"/>
      <w:rPr>
        <w:lang w:val="fr-CH"/>
      </w:rPr>
    </w:pPr>
  </w:p>
  <w:p w14:paraId="5E4EFCCB" w14:textId="410362B2" w:rsidR="008F19AF" w:rsidRPr="008F19AF" w:rsidRDefault="008F19AF" w:rsidP="0004198B">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9631A"/>
    <w:multiLevelType w:val="hybridMultilevel"/>
    <w:tmpl w:val="FF04F10E"/>
    <w:lvl w:ilvl="0" w:tplc="E5A8116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D50EED"/>
    <w:multiLevelType w:val="hybridMultilevel"/>
    <w:tmpl w:val="86E45750"/>
    <w:lvl w:ilvl="0" w:tplc="4BEAAFB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85251035">
    <w:abstractNumId w:val="1"/>
  </w:num>
  <w:num w:numId="2" w16cid:durableId="1040933631">
    <w:abstractNumId w:val="2"/>
  </w:num>
  <w:num w:numId="3" w16cid:durableId="31780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50F0"/>
    <w:rsid w:val="00047E21"/>
    <w:rsid w:val="00050E16"/>
    <w:rsid w:val="00052ED4"/>
    <w:rsid w:val="00085505"/>
    <w:rsid w:val="000950E6"/>
    <w:rsid w:val="000A6B80"/>
    <w:rsid w:val="000C4E25"/>
    <w:rsid w:val="000C7021"/>
    <w:rsid w:val="000D6BBC"/>
    <w:rsid w:val="000D7780"/>
    <w:rsid w:val="000E5CA7"/>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688"/>
    <w:rsid w:val="001E430C"/>
    <w:rsid w:val="001F49C6"/>
    <w:rsid w:val="00203EA0"/>
    <w:rsid w:val="0021332C"/>
    <w:rsid w:val="00213982"/>
    <w:rsid w:val="0024416D"/>
    <w:rsid w:val="002469E8"/>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C3B65"/>
    <w:rsid w:val="002D5226"/>
    <w:rsid w:val="002F0D3C"/>
    <w:rsid w:val="00305A7F"/>
    <w:rsid w:val="00313304"/>
    <w:rsid w:val="003152FE"/>
    <w:rsid w:val="00327436"/>
    <w:rsid w:val="00344BD6"/>
    <w:rsid w:val="0035528D"/>
    <w:rsid w:val="00361821"/>
    <w:rsid w:val="00361E9E"/>
    <w:rsid w:val="00363882"/>
    <w:rsid w:val="003753EE"/>
    <w:rsid w:val="0038755D"/>
    <w:rsid w:val="003A0835"/>
    <w:rsid w:val="003A5AAF"/>
    <w:rsid w:val="003B700A"/>
    <w:rsid w:val="003C7FBE"/>
    <w:rsid w:val="003D227C"/>
    <w:rsid w:val="003D2B4D"/>
    <w:rsid w:val="003F37F5"/>
    <w:rsid w:val="003F6A8E"/>
    <w:rsid w:val="00435178"/>
    <w:rsid w:val="00444A88"/>
    <w:rsid w:val="00474DA4"/>
    <w:rsid w:val="004764A3"/>
    <w:rsid w:val="00476B4D"/>
    <w:rsid w:val="004805FA"/>
    <w:rsid w:val="004935D2"/>
    <w:rsid w:val="004B1215"/>
    <w:rsid w:val="004D047D"/>
    <w:rsid w:val="004E2144"/>
    <w:rsid w:val="004F1E9E"/>
    <w:rsid w:val="004F305A"/>
    <w:rsid w:val="00512164"/>
    <w:rsid w:val="00520297"/>
    <w:rsid w:val="00532395"/>
    <w:rsid w:val="005338F9"/>
    <w:rsid w:val="0054281C"/>
    <w:rsid w:val="0054456B"/>
    <w:rsid w:val="00544581"/>
    <w:rsid w:val="0055268D"/>
    <w:rsid w:val="00561C00"/>
    <w:rsid w:val="00575DE2"/>
    <w:rsid w:val="00576BE4"/>
    <w:rsid w:val="005779DB"/>
    <w:rsid w:val="005A2A67"/>
    <w:rsid w:val="005A400A"/>
    <w:rsid w:val="005B0C9D"/>
    <w:rsid w:val="005B269D"/>
    <w:rsid w:val="005F7B92"/>
    <w:rsid w:val="00606666"/>
    <w:rsid w:val="00612379"/>
    <w:rsid w:val="006153B6"/>
    <w:rsid w:val="0061555F"/>
    <w:rsid w:val="006233B9"/>
    <w:rsid w:val="006245ED"/>
    <w:rsid w:val="00636CA6"/>
    <w:rsid w:val="00641200"/>
    <w:rsid w:val="00645CA8"/>
    <w:rsid w:val="006655D3"/>
    <w:rsid w:val="00667404"/>
    <w:rsid w:val="00687EB4"/>
    <w:rsid w:val="00695C56"/>
    <w:rsid w:val="006A5CDE"/>
    <w:rsid w:val="006A644A"/>
    <w:rsid w:val="006B17D2"/>
    <w:rsid w:val="006C224E"/>
    <w:rsid w:val="006D780A"/>
    <w:rsid w:val="006F10CA"/>
    <w:rsid w:val="0071271E"/>
    <w:rsid w:val="00732DEC"/>
    <w:rsid w:val="00735BD5"/>
    <w:rsid w:val="00737A63"/>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1FAC"/>
    <w:rsid w:val="00842ADF"/>
    <w:rsid w:val="00846D7C"/>
    <w:rsid w:val="00867AC1"/>
    <w:rsid w:val="008751DE"/>
    <w:rsid w:val="00890DF8"/>
    <w:rsid w:val="008A0ADE"/>
    <w:rsid w:val="008A743F"/>
    <w:rsid w:val="008C0970"/>
    <w:rsid w:val="008D0BC5"/>
    <w:rsid w:val="008D0F14"/>
    <w:rsid w:val="008D2CF7"/>
    <w:rsid w:val="008F19AF"/>
    <w:rsid w:val="008F1F48"/>
    <w:rsid w:val="008F4770"/>
    <w:rsid w:val="00900C26"/>
    <w:rsid w:val="0090197F"/>
    <w:rsid w:val="00903264"/>
    <w:rsid w:val="00906DDC"/>
    <w:rsid w:val="00932BD9"/>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172D"/>
    <w:rsid w:val="00AC2883"/>
    <w:rsid w:val="00AE0EF1"/>
    <w:rsid w:val="00AE2937"/>
    <w:rsid w:val="00B07301"/>
    <w:rsid w:val="00B11F3E"/>
    <w:rsid w:val="00B224DE"/>
    <w:rsid w:val="00B324D4"/>
    <w:rsid w:val="00B46575"/>
    <w:rsid w:val="00B61777"/>
    <w:rsid w:val="00B622E6"/>
    <w:rsid w:val="00B73FB8"/>
    <w:rsid w:val="00B83E82"/>
    <w:rsid w:val="00B84BBD"/>
    <w:rsid w:val="00B95FC4"/>
    <w:rsid w:val="00BA1949"/>
    <w:rsid w:val="00BA43FB"/>
    <w:rsid w:val="00BC127D"/>
    <w:rsid w:val="00BC1FE6"/>
    <w:rsid w:val="00C061B6"/>
    <w:rsid w:val="00C24378"/>
    <w:rsid w:val="00C2446C"/>
    <w:rsid w:val="00C342EF"/>
    <w:rsid w:val="00C36AE5"/>
    <w:rsid w:val="00C41F17"/>
    <w:rsid w:val="00C527FA"/>
    <w:rsid w:val="00C5280D"/>
    <w:rsid w:val="00C53EB3"/>
    <w:rsid w:val="00C5791C"/>
    <w:rsid w:val="00C66290"/>
    <w:rsid w:val="00C72B7A"/>
    <w:rsid w:val="00C90691"/>
    <w:rsid w:val="00C973F2"/>
    <w:rsid w:val="00CA304C"/>
    <w:rsid w:val="00CA774A"/>
    <w:rsid w:val="00CB4921"/>
    <w:rsid w:val="00CB6E94"/>
    <w:rsid w:val="00CC11B0"/>
    <w:rsid w:val="00CC2841"/>
    <w:rsid w:val="00CF1330"/>
    <w:rsid w:val="00CF26D1"/>
    <w:rsid w:val="00CF7E36"/>
    <w:rsid w:val="00D10075"/>
    <w:rsid w:val="00D301AB"/>
    <w:rsid w:val="00D3708D"/>
    <w:rsid w:val="00D40426"/>
    <w:rsid w:val="00D556D8"/>
    <w:rsid w:val="00D57C96"/>
    <w:rsid w:val="00D57D18"/>
    <w:rsid w:val="00D70E65"/>
    <w:rsid w:val="00D91203"/>
    <w:rsid w:val="00D95174"/>
    <w:rsid w:val="00DA4973"/>
    <w:rsid w:val="00DA6F36"/>
    <w:rsid w:val="00DB00A3"/>
    <w:rsid w:val="00DB596E"/>
    <w:rsid w:val="00DB7773"/>
    <w:rsid w:val="00DC00EA"/>
    <w:rsid w:val="00DC3802"/>
    <w:rsid w:val="00DD6208"/>
    <w:rsid w:val="00DE2C32"/>
    <w:rsid w:val="00DF6F88"/>
    <w:rsid w:val="00DF7E99"/>
    <w:rsid w:val="00E07D87"/>
    <w:rsid w:val="00E249C8"/>
    <w:rsid w:val="00E32F7E"/>
    <w:rsid w:val="00E5267B"/>
    <w:rsid w:val="00E559F0"/>
    <w:rsid w:val="00E63C0E"/>
    <w:rsid w:val="00E72D49"/>
    <w:rsid w:val="00E7593C"/>
    <w:rsid w:val="00E7678A"/>
    <w:rsid w:val="00E85654"/>
    <w:rsid w:val="00E86031"/>
    <w:rsid w:val="00E935F1"/>
    <w:rsid w:val="00E94A81"/>
    <w:rsid w:val="00EA1FFB"/>
    <w:rsid w:val="00EB048E"/>
    <w:rsid w:val="00EB25CB"/>
    <w:rsid w:val="00EB4E9C"/>
    <w:rsid w:val="00ED6FA7"/>
    <w:rsid w:val="00EE34DF"/>
    <w:rsid w:val="00EE648E"/>
    <w:rsid w:val="00EE7708"/>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B013D"/>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A1949"/>
    <w:pPr>
      <w:keepNext/>
      <w:jc w:val="both"/>
      <w:outlineLvl w:val="0"/>
    </w:pPr>
    <w:rPr>
      <w:rFonts w:ascii="Arial" w:hAnsi="Arial" w:cs="Arial"/>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E5CA7"/>
    <w:pPr>
      <w:tabs>
        <w:tab w:val="right" w:leader="dot" w:pos="9639"/>
      </w:tabs>
      <w:spacing w:before="120" w:after="40"/>
      <w:ind w:left="284" w:right="284"/>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E5CA7"/>
    <w:pPr>
      <w:tabs>
        <w:tab w:val="right" w:leader="dot" w:pos="9639"/>
      </w:tabs>
      <w:spacing w:before="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A1949"/>
    <w:rPr>
      <w:rFonts w:ascii="Arial" w:hAnsi="Arial" w:cs="Arial"/>
    </w:rPr>
  </w:style>
  <w:style w:type="paragraph" w:styleId="ListParagraph">
    <w:name w:val="List Paragraph"/>
    <w:aliases w:val="auto_list_(i),List Paragraph1"/>
    <w:basedOn w:val="Normal"/>
    <w:link w:val="ListParagraphChar"/>
    <w:uiPriority w:val="34"/>
    <w:qFormat/>
    <w:rsid w:val="008F19A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8F19AF"/>
    <w:rPr>
      <w:rFonts w:ascii="Arial" w:hAnsi="Arial"/>
    </w:rPr>
  </w:style>
  <w:style w:type="character" w:styleId="FollowedHyperlink">
    <w:name w:val="FollowedHyperlink"/>
    <w:basedOn w:val="DefaultParagraphFont"/>
    <w:semiHidden/>
    <w:unhideWhenUsed/>
    <w:rsid w:val="003F6A8E"/>
    <w:rPr>
      <w:color w:val="800080" w:themeColor="followedHyperlink"/>
      <w:u w:val="single"/>
    </w:rPr>
  </w:style>
  <w:style w:type="character" w:styleId="UnresolvedMention">
    <w:name w:val="Unresolved Mention"/>
    <w:basedOn w:val="DefaultParagraphFont"/>
    <w:uiPriority w:val="99"/>
    <w:semiHidden/>
    <w:unhideWhenUsed/>
    <w:rsid w:val="003F6A8E"/>
    <w:rPr>
      <w:color w:val="605E5C"/>
      <w:shd w:val="clear" w:color="auto" w:fill="E1DFDD"/>
    </w:rPr>
  </w:style>
  <w:style w:type="character" w:customStyle="1" w:styleId="Heading2Char">
    <w:name w:val="Heading 2 Char"/>
    <w:aliases w:val="VARIETY Char,variety Char"/>
    <w:basedOn w:val="DefaultParagraphFont"/>
    <w:link w:val="Heading2"/>
    <w:rsid w:val="00E86031"/>
    <w:rPr>
      <w:rFonts w:ascii="Arial" w:hAnsi="Arial"/>
      <w:u w:val="single"/>
    </w:rPr>
  </w:style>
  <w:style w:type="character" w:styleId="CommentReference">
    <w:name w:val="annotation reference"/>
    <w:basedOn w:val="DefaultParagraphFont"/>
    <w:semiHidden/>
    <w:unhideWhenUsed/>
    <w:rsid w:val="00E85654"/>
    <w:rPr>
      <w:sz w:val="16"/>
      <w:szCs w:val="16"/>
    </w:rPr>
  </w:style>
  <w:style w:type="paragraph" w:styleId="CommentText">
    <w:name w:val="annotation text"/>
    <w:basedOn w:val="Normal"/>
    <w:link w:val="CommentTextChar"/>
    <w:unhideWhenUsed/>
    <w:rsid w:val="00E85654"/>
  </w:style>
  <w:style w:type="character" w:customStyle="1" w:styleId="CommentTextChar">
    <w:name w:val="Comment Text Char"/>
    <w:basedOn w:val="DefaultParagraphFont"/>
    <w:link w:val="CommentText"/>
    <w:rsid w:val="00E85654"/>
    <w:rPr>
      <w:rFonts w:ascii="Arial" w:hAnsi="Arial"/>
    </w:rPr>
  </w:style>
  <w:style w:type="paragraph" w:styleId="CommentSubject">
    <w:name w:val="annotation subject"/>
    <w:basedOn w:val="CommentText"/>
    <w:next w:val="CommentText"/>
    <w:link w:val="CommentSubjectChar"/>
    <w:semiHidden/>
    <w:unhideWhenUsed/>
    <w:rsid w:val="00E85654"/>
    <w:rPr>
      <w:b/>
      <w:bCs/>
    </w:rPr>
  </w:style>
  <w:style w:type="character" w:customStyle="1" w:styleId="CommentSubjectChar">
    <w:name w:val="Comment Subject Char"/>
    <w:basedOn w:val="CommentTextChar"/>
    <w:link w:val="CommentSubject"/>
    <w:semiHidden/>
    <w:rsid w:val="00E85654"/>
    <w:rPr>
      <w:rFonts w:ascii="Arial" w:hAnsi="Arial"/>
      <w:b/>
      <w:bCs/>
    </w:rPr>
  </w:style>
  <w:style w:type="paragraph" w:styleId="Revision">
    <w:name w:val="Revision"/>
    <w:hidden/>
    <w:uiPriority w:val="99"/>
    <w:semiHidden/>
    <w:rsid w:val="00203E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3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80843" TargetMode="External"/><Relationship Id="rId4" Type="http://schemas.openxmlformats.org/officeDocument/2006/relationships/settings" Target="settings.xml"/><Relationship Id="rId9" Type="http://schemas.openxmlformats.org/officeDocument/2006/relationships/hyperlink" Target="https://www.upov.int/meetings/en/details.jsp?meeting_id=7780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128</TotalTime>
  <Pages>6</Pages>
  <Words>2320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CAJ/81/5</vt:lpstr>
    </vt:vector>
  </TitlesOfParts>
  <Company>UPOV</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CAJ/81/5</dc:title>
  <dc:creator>SANCHEZ VIZCAINO GOMEZ Rosa Maria</dc:creator>
  <cp:lastModifiedBy>SANCHEZ VIZCAINO GOMEZ Rosa Maria</cp:lastModifiedBy>
  <cp:revision>6</cp:revision>
  <cp:lastPrinted>2016-11-22T15:41:00Z</cp:lastPrinted>
  <dcterms:created xsi:type="dcterms:W3CDTF">2024-08-13T08:32:00Z</dcterms:created>
  <dcterms:modified xsi:type="dcterms:W3CDTF">2024-08-19T14:42:00Z</dcterms:modified>
</cp:coreProperties>
</file>