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B655CD">
              <w:t>5</w:t>
            </w:r>
            <w:r w:rsidR="00CC75EA">
              <w:t xml:space="preserve"> Add.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A3CE0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CC75EA" w:rsidRPr="008A3CE0">
              <w:rPr>
                <w:b w:val="0"/>
                <w:spacing w:val="0"/>
              </w:rPr>
              <w:t xml:space="preserve">November </w:t>
            </w:r>
            <w:r w:rsidR="008A3CE0" w:rsidRPr="008A3CE0">
              <w:rPr>
                <w:b w:val="0"/>
                <w:spacing w:val="0"/>
              </w:rPr>
              <w:t>13</w:t>
            </w:r>
            <w:r w:rsidR="00D5634B" w:rsidRPr="008A3CE0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CC75EA" w:rsidP="006A644A">
      <w:pPr>
        <w:pStyle w:val="Titleofdoc0"/>
      </w:pPr>
      <w:bookmarkStart w:id="1" w:name="TitleOfDoc"/>
      <w:bookmarkEnd w:id="1"/>
      <w:r>
        <w:t>Addendum to</w:t>
      </w:r>
      <w:r>
        <w:br/>
      </w:r>
      <w:r w:rsidR="00B655CD" w:rsidRPr="00B655CD">
        <w:t>SESSION TO FACILITATE COOPERATION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CC75EA">
        <w:t>an expert from the 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CC75EA" w:rsidRPr="00C5280D" w:rsidRDefault="00CC75EA" w:rsidP="00CC75EA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>
        <w:rPr>
          <w:bCs/>
          <w:snapToGrid w:val="0"/>
          <w:lang w:val="en-GB"/>
        </w:rPr>
        <w:t>Access to reference material and data from EU examination offices</w:t>
      </w:r>
      <w:r w:rsidRPr="00E705DE">
        <w:rPr>
          <w:snapToGrid w:val="0"/>
        </w:rPr>
        <w:t>”, made at</w:t>
      </w:r>
      <w:r w:rsidRPr="000432D2">
        <w:rPr>
          <w:snapToGrid w:val="0"/>
        </w:rPr>
        <w:t xml:space="preserve">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CC75EA" w:rsidRPr="004B1215" w:rsidRDefault="00CC75EA" w:rsidP="00CC75EA"/>
    <w:p w:rsidR="00CC75EA" w:rsidRDefault="00CC75EA" w:rsidP="00CC75EA"/>
    <w:p w:rsidR="00CC75EA" w:rsidRDefault="00CC75EA" w:rsidP="00CC75EA">
      <w:pPr>
        <w:jc w:val="left"/>
      </w:pPr>
    </w:p>
    <w:p w:rsidR="00CC75EA" w:rsidRDefault="00CC75EA" w:rsidP="00CC75EA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CC75EA" w:rsidRDefault="00CC75EA" w:rsidP="00CC75EA">
      <w:pPr>
        <w:sectPr w:rsidR="00CC75E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C75EA" w:rsidRDefault="00CC75EA" w:rsidP="00CC75EA"/>
    <w:p w:rsidR="00CC75EA" w:rsidRDefault="00CC75EA" w:rsidP="00CC75EA"/>
    <w:p w:rsidR="00CC75EA" w:rsidRDefault="00CC75EA" w:rsidP="00CC75EA"/>
    <w:p w:rsidR="00CC75EA" w:rsidRDefault="00CC75EA" w:rsidP="00CC75EA"/>
    <w:p w:rsidR="00CC75EA" w:rsidRDefault="00CC75EA" w:rsidP="00CC75EA"/>
    <w:p w:rsidR="00CC75EA" w:rsidRDefault="00CC75EA" w:rsidP="00CC75EA"/>
    <w:p w:rsidR="00CC75EA" w:rsidRPr="00D302CA" w:rsidRDefault="00CC75EA" w:rsidP="00CC75EA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CC75EA" w:rsidRDefault="00CC75EA" w:rsidP="00CC75EA"/>
    <w:p w:rsidR="00CC75EA" w:rsidRDefault="00CC75EA" w:rsidP="00CC75EA"/>
    <w:p w:rsidR="00CC75EA" w:rsidRDefault="00CC75EA" w:rsidP="00CC75EA"/>
    <w:p w:rsidR="00CC75EA" w:rsidRDefault="00CC75EA" w:rsidP="00CC75EA"/>
    <w:p w:rsidR="00CC75EA" w:rsidRDefault="00CC75EA" w:rsidP="00CC75EA">
      <w:pPr>
        <w:jc w:val="right"/>
      </w:pPr>
      <w:r w:rsidRPr="00C5280D">
        <w:t xml:space="preserve"> [End of </w:t>
      </w:r>
      <w:r>
        <w:t xml:space="preserve">Annex and of </w:t>
      </w:r>
      <w:r w:rsidRPr="00C5280D">
        <w:t>document]</w:t>
      </w:r>
    </w:p>
    <w:p w:rsidR="00CC75EA" w:rsidRDefault="00CC75EA" w:rsidP="00CC75EA">
      <w:pPr>
        <w:jc w:val="left"/>
      </w:pPr>
    </w:p>
    <w:p w:rsidR="00CC75EA" w:rsidRPr="00C5280D" w:rsidRDefault="00CC75EA" w:rsidP="00CC75EA">
      <w:pPr>
        <w:jc w:val="left"/>
      </w:pPr>
    </w:p>
    <w:p w:rsidR="00CC75EA" w:rsidRDefault="00CC75EA" w:rsidP="00CC75EA">
      <w:pPr>
        <w:jc w:val="left"/>
      </w:pPr>
    </w:p>
    <w:p w:rsidR="00CC75EA" w:rsidRDefault="00CC75EA" w:rsidP="00CC75EA"/>
    <w:p w:rsidR="00B655CD" w:rsidRPr="00FB197B" w:rsidRDefault="00B655CD" w:rsidP="00CC75EA"/>
    <w:sectPr w:rsidR="00B655CD" w:rsidRPr="00FB197B" w:rsidSect="00906DDC">
      <w:head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9B" w:rsidRDefault="0013489B" w:rsidP="006655D3">
      <w:r>
        <w:separator/>
      </w:r>
    </w:p>
    <w:p w:rsidR="0013489B" w:rsidRDefault="0013489B" w:rsidP="006655D3"/>
    <w:p w:rsidR="0013489B" w:rsidRDefault="0013489B" w:rsidP="006655D3"/>
  </w:endnote>
  <w:endnote w:type="continuationSeparator" w:id="0">
    <w:p w:rsidR="0013489B" w:rsidRDefault="0013489B" w:rsidP="006655D3">
      <w:r>
        <w:separator/>
      </w:r>
    </w:p>
    <w:p w:rsidR="0013489B" w:rsidRPr="00294751" w:rsidRDefault="001348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3489B" w:rsidRPr="00294751" w:rsidRDefault="0013489B" w:rsidP="006655D3">
      <w:pPr>
        <w:rPr>
          <w:lang w:val="fr-FR"/>
        </w:rPr>
      </w:pPr>
    </w:p>
    <w:p w:rsidR="0013489B" w:rsidRPr="00294751" w:rsidRDefault="0013489B" w:rsidP="006655D3">
      <w:pPr>
        <w:rPr>
          <w:lang w:val="fr-FR"/>
        </w:rPr>
      </w:pPr>
    </w:p>
  </w:endnote>
  <w:endnote w:type="continuationNotice" w:id="1">
    <w:p w:rsidR="0013489B" w:rsidRPr="00294751" w:rsidRDefault="001348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3489B" w:rsidRPr="00294751" w:rsidRDefault="0013489B" w:rsidP="006655D3">
      <w:pPr>
        <w:rPr>
          <w:lang w:val="fr-FR"/>
        </w:rPr>
      </w:pPr>
    </w:p>
    <w:p w:rsidR="0013489B" w:rsidRPr="00294751" w:rsidRDefault="001348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9B" w:rsidRDefault="0013489B" w:rsidP="006655D3">
      <w:r>
        <w:separator/>
      </w:r>
    </w:p>
  </w:footnote>
  <w:footnote w:type="continuationSeparator" w:id="0">
    <w:p w:rsidR="0013489B" w:rsidRDefault="0013489B" w:rsidP="006655D3">
      <w:r>
        <w:separator/>
      </w:r>
    </w:p>
  </w:footnote>
  <w:footnote w:type="continuationNotice" w:id="1">
    <w:p w:rsidR="0013489B" w:rsidRPr="00AB530F" w:rsidRDefault="0013489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5A" w:rsidRPr="00C5280D" w:rsidRDefault="00FA54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BMT/18/5</w:t>
    </w:r>
  </w:p>
  <w:p w:rsidR="00FA545A" w:rsidRPr="00C5280D" w:rsidRDefault="00FA545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C75E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A545A" w:rsidRPr="00C5280D" w:rsidRDefault="00FA545A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5EA" w:rsidRDefault="00CC75EA" w:rsidP="00CC75EA">
    <w:pPr>
      <w:pStyle w:val="Header"/>
    </w:pPr>
    <w:r>
      <w:t>BMT/18/5 Add.</w:t>
    </w:r>
  </w:p>
  <w:p w:rsidR="00CC75EA" w:rsidRDefault="00CC75EA" w:rsidP="00CC75EA">
    <w:pPr>
      <w:pStyle w:val="Header"/>
    </w:pPr>
  </w:p>
  <w:p w:rsidR="00CC75EA" w:rsidRDefault="00CC75EA" w:rsidP="00CC75EA">
    <w:pPr>
      <w:pStyle w:val="Header"/>
    </w:pPr>
    <w:r>
      <w:t>ANNEX</w:t>
    </w:r>
  </w:p>
  <w:p w:rsidR="00CC75EA" w:rsidRDefault="00CC7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2FE4"/>
    <w:multiLevelType w:val="hybridMultilevel"/>
    <w:tmpl w:val="E716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5990"/>
    <w:multiLevelType w:val="hybridMultilevel"/>
    <w:tmpl w:val="5698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3D80"/>
    <w:multiLevelType w:val="hybridMultilevel"/>
    <w:tmpl w:val="1294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4102"/>
    <w:multiLevelType w:val="hybridMultilevel"/>
    <w:tmpl w:val="5B3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A7A7C"/>
    <w:multiLevelType w:val="hybridMultilevel"/>
    <w:tmpl w:val="60CAB4C0"/>
    <w:lvl w:ilvl="0" w:tplc="ABA8C8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D1"/>
    <w:rsid w:val="00010CF3"/>
    <w:rsid w:val="00011E27"/>
    <w:rsid w:val="000129AF"/>
    <w:rsid w:val="000148BC"/>
    <w:rsid w:val="00021954"/>
    <w:rsid w:val="00024AB8"/>
    <w:rsid w:val="00030854"/>
    <w:rsid w:val="00036028"/>
    <w:rsid w:val="00044642"/>
    <w:rsid w:val="000446B9"/>
    <w:rsid w:val="00047E21"/>
    <w:rsid w:val="00050E16"/>
    <w:rsid w:val="00085505"/>
    <w:rsid w:val="000A2EC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489B"/>
    <w:rsid w:val="0013608C"/>
    <w:rsid w:val="00141DB8"/>
    <w:rsid w:val="0015326B"/>
    <w:rsid w:val="00172084"/>
    <w:rsid w:val="0017474A"/>
    <w:rsid w:val="001758C6"/>
    <w:rsid w:val="00182B99"/>
    <w:rsid w:val="001D6303"/>
    <w:rsid w:val="001E1EDD"/>
    <w:rsid w:val="001F1E26"/>
    <w:rsid w:val="0021332C"/>
    <w:rsid w:val="00213982"/>
    <w:rsid w:val="0024416D"/>
    <w:rsid w:val="002618F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107C"/>
    <w:rsid w:val="00305A7F"/>
    <w:rsid w:val="003152FE"/>
    <w:rsid w:val="00327436"/>
    <w:rsid w:val="00335389"/>
    <w:rsid w:val="00344BD6"/>
    <w:rsid w:val="0035528D"/>
    <w:rsid w:val="00361587"/>
    <w:rsid w:val="00361821"/>
    <w:rsid w:val="00361E9E"/>
    <w:rsid w:val="003A275F"/>
    <w:rsid w:val="003C7FBE"/>
    <w:rsid w:val="003D227C"/>
    <w:rsid w:val="003D2B4D"/>
    <w:rsid w:val="003D3251"/>
    <w:rsid w:val="003E0519"/>
    <w:rsid w:val="00444A88"/>
    <w:rsid w:val="00474DA4"/>
    <w:rsid w:val="00476B4D"/>
    <w:rsid w:val="004805FA"/>
    <w:rsid w:val="004935D2"/>
    <w:rsid w:val="0049744F"/>
    <w:rsid w:val="004B1215"/>
    <w:rsid w:val="004D047D"/>
    <w:rsid w:val="004E534A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87B19"/>
    <w:rsid w:val="005A400A"/>
    <w:rsid w:val="005B7FA0"/>
    <w:rsid w:val="005D44EA"/>
    <w:rsid w:val="005E2E13"/>
    <w:rsid w:val="005F7B92"/>
    <w:rsid w:val="00604A1D"/>
    <w:rsid w:val="00612379"/>
    <w:rsid w:val="006153B6"/>
    <w:rsid w:val="0061555F"/>
    <w:rsid w:val="0061685C"/>
    <w:rsid w:val="00621302"/>
    <w:rsid w:val="00624E05"/>
    <w:rsid w:val="0063514F"/>
    <w:rsid w:val="0063690F"/>
    <w:rsid w:val="00636CA6"/>
    <w:rsid w:val="00641200"/>
    <w:rsid w:val="00660EAC"/>
    <w:rsid w:val="006655D3"/>
    <w:rsid w:val="00667404"/>
    <w:rsid w:val="00687EB4"/>
    <w:rsid w:val="00695C56"/>
    <w:rsid w:val="006A1A02"/>
    <w:rsid w:val="006A5CDE"/>
    <w:rsid w:val="006A644A"/>
    <w:rsid w:val="006B17D2"/>
    <w:rsid w:val="006C224E"/>
    <w:rsid w:val="006D1BF1"/>
    <w:rsid w:val="006D736A"/>
    <w:rsid w:val="006D780A"/>
    <w:rsid w:val="007017A9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4C29"/>
    <w:rsid w:val="007C1D92"/>
    <w:rsid w:val="007C4CB9"/>
    <w:rsid w:val="007D0B9D"/>
    <w:rsid w:val="007D19B0"/>
    <w:rsid w:val="007E723D"/>
    <w:rsid w:val="007F498F"/>
    <w:rsid w:val="00804CF9"/>
    <w:rsid w:val="0080679D"/>
    <w:rsid w:val="008108B0"/>
    <w:rsid w:val="00811B20"/>
    <w:rsid w:val="008211B5"/>
    <w:rsid w:val="0082296E"/>
    <w:rsid w:val="00824099"/>
    <w:rsid w:val="00836D3D"/>
    <w:rsid w:val="00846D7C"/>
    <w:rsid w:val="00860A1D"/>
    <w:rsid w:val="00867AC1"/>
    <w:rsid w:val="00890DF8"/>
    <w:rsid w:val="008A3CE0"/>
    <w:rsid w:val="008A743F"/>
    <w:rsid w:val="008B0E13"/>
    <w:rsid w:val="008C0970"/>
    <w:rsid w:val="008D0BC5"/>
    <w:rsid w:val="008D2CF7"/>
    <w:rsid w:val="008F116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56D1"/>
    <w:rsid w:val="00992D82"/>
    <w:rsid w:val="00997029"/>
    <w:rsid w:val="009A7339"/>
    <w:rsid w:val="009B440E"/>
    <w:rsid w:val="009D690D"/>
    <w:rsid w:val="009E10F7"/>
    <w:rsid w:val="009E65B6"/>
    <w:rsid w:val="00A221EB"/>
    <w:rsid w:val="00A24C10"/>
    <w:rsid w:val="00A42AC3"/>
    <w:rsid w:val="00A430CF"/>
    <w:rsid w:val="00A54309"/>
    <w:rsid w:val="00A86B1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55CD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0965"/>
    <w:rsid w:val="00C973F2"/>
    <w:rsid w:val="00CA304C"/>
    <w:rsid w:val="00CA6B19"/>
    <w:rsid w:val="00CA774A"/>
    <w:rsid w:val="00CB656D"/>
    <w:rsid w:val="00CC11B0"/>
    <w:rsid w:val="00CC2841"/>
    <w:rsid w:val="00CC75EA"/>
    <w:rsid w:val="00CE3560"/>
    <w:rsid w:val="00CF1330"/>
    <w:rsid w:val="00CF7E36"/>
    <w:rsid w:val="00D3708D"/>
    <w:rsid w:val="00D40426"/>
    <w:rsid w:val="00D5634B"/>
    <w:rsid w:val="00D56CA4"/>
    <w:rsid w:val="00D57C96"/>
    <w:rsid w:val="00D57D18"/>
    <w:rsid w:val="00D8026C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1563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769C"/>
    <w:rsid w:val="00FA49AB"/>
    <w:rsid w:val="00FA545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3C392F"/>
  <w15:docId w15:val="{FFC373A3-9E59-4398-81BF-76EDD37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1E1EDD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1E1EDD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B655CD"/>
    <w:rPr>
      <w:rFonts w:ascii="Arial" w:hAnsi="Arial"/>
      <w:caps/>
    </w:rPr>
  </w:style>
  <w:style w:type="table" w:customStyle="1" w:styleId="TableGrid1">
    <w:name w:val="Table Grid1"/>
    <w:basedOn w:val="TableNormal"/>
    <w:next w:val="TableGrid"/>
    <w:uiPriority w:val="39"/>
    <w:rsid w:val="00B65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6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55C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B655C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B655C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B0E13"/>
    <w:rPr>
      <w:rFonts w:ascii="Arial" w:hAnsi="Arial"/>
      <w:u w:val="single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CC75EA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107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BMT/18</vt:lpstr>
    </vt:vector>
  </TitlesOfParts>
  <Company>UPOV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BMT/18</dc:title>
  <dc:creator>MOTOMURA Tomochika</dc:creator>
  <cp:lastModifiedBy>MAY Jessica</cp:lastModifiedBy>
  <cp:revision>4</cp:revision>
  <cp:lastPrinted>2019-11-14T13:39:00Z</cp:lastPrinted>
  <dcterms:created xsi:type="dcterms:W3CDTF">2019-11-05T10:40:00Z</dcterms:created>
  <dcterms:modified xsi:type="dcterms:W3CDTF">2019-11-14T13:40:00Z</dcterms:modified>
</cp:coreProperties>
</file>